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75775" w14:textId="77777777" w:rsidR="001B1D4D" w:rsidRDefault="00723E7D" w:rsidP="001B1D4D">
      <w:pPr>
        <w:pStyle w:val="Heading1"/>
        <w:spacing w:before="0" w:beforeAutospacing="0" w:after="0" w:line="240" w:lineRule="auto"/>
        <w:rPr>
          <w:b/>
          <w:bCs/>
        </w:rPr>
      </w:pPr>
      <w:bookmarkStart w:id="0" w:name="_Toc166761345"/>
      <w:bookmarkStart w:id="1" w:name="_Hlk166761445"/>
      <w:r w:rsidRPr="00723E7D">
        <w:rPr>
          <w:b/>
          <w:bCs/>
        </w:rPr>
        <w:t>Policy</w:t>
      </w:r>
      <w:r>
        <w:t xml:space="preserve"> | </w:t>
      </w:r>
      <w:r w:rsidR="006B62B4" w:rsidRPr="00C01559">
        <w:t>Canberra Health Services</w:t>
      </w:r>
      <w:r w:rsidR="00C01559" w:rsidRPr="00C01559">
        <w:t xml:space="preserve"> </w:t>
      </w:r>
    </w:p>
    <w:p w14:paraId="18A304D7" w14:textId="70F2C064" w:rsidR="00A24D94" w:rsidRDefault="00932E04" w:rsidP="2FD0D12A">
      <w:pPr>
        <w:pStyle w:val="Heading1"/>
        <w:spacing w:before="0" w:beforeAutospacing="0" w:after="0" w:line="240" w:lineRule="auto"/>
        <w:rPr>
          <w:rStyle w:val="Bold"/>
          <w:b w:val="0"/>
          <w:bCs w:val="0"/>
          <w:color w:val="575757" w:themeColor="text2"/>
          <w:sz w:val="20"/>
          <w:szCs w:val="20"/>
        </w:rPr>
      </w:pPr>
      <w:r w:rsidRPr="2FD0D12A">
        <w:rPr>
          <w:rStyle w:val="Heading2Char"/>
        </w:rPr>
        <w:t>Comprehensive Care</w:t>
      </w:r>
      <w:r w:rsidR="1F3AED4F" w:rsidRPr="2FD0D12A">
        <w:rPr>
          <w:rStyle w:val="Heading2Char"/>
        </w:rPr>
        <w:t xml:space="preserve"> </w:t>
      </w:r>
      <w:r w:rsidR="00F4CABE" w:rsidRPr="2FD0D12A">
        <w:rPr>
          <w:rStyle w:val="Heading2Char"/>
        </w:rPr>
        <w:t xml:space="preserve">National </w:t>
      </w:r>
      <w:r w:rsidR="1F3AED4F" w:rsidRPr="2FD0D12A">
        <w:rPr>
          <w:rStyle w:val="Heading2Char"/>
        </w:rPr>
        <w:t>Standard</w:t>
      </w:r>
      <w:bookmarkEnd w:id="0"/>
      <w:bookmarkEnd w:id="1"/>
    </w:p>
    <w:p w14:paraId="40FD5DB5" w14:textId="56DFD06F" w:rsidR="00F34F79" w:rsidRPr="00F34F79" w:rsidRDefault="00F34F79" w:rsidP="001B1D4D">
      <w:pPr>
        <w:spacing w:before="0" w:after="0" w:line="240" w:lineRule="auto"/>
        <w:rPr>
          <w:lang w:eastAsia="en-US"/>
        </w:rPr>
      </w:pPr>
      <w:r w:rsidRPr="007C42FE">
        <w:rPr>
          <w:rStyle w:val="Heading3Char"/>
        </w:rPr>
        <w:t>CHS</w:t>
      </w:r>
      <w:r w:rsidR="00BD3944">
        <w:rPr>
          <w:rStyle w:val="Heading3Char"/>
        </w:rPr>
        <w:t>25</w:t>
      </w:r>
      <w:r w:rsidRPr="007C42FE">
        <w:rPr>
          <w:rStyle w:val="Heading3Char"/>
        </w:rPr>
        <w:t>/</w:t>
      </w:r>
      <w:r w:rsidR="00BD3944">
        <w:rPr>
          <w:rStyle w:val="Heading3Char"/>
        </w:rPr>
        <w:t>44</w:t>
      </w:r>
      <w:r w:rsidR="0060331F">
        <w:rPr>
          <w:rStyle w:val="Heading3Char"/>
        </w:rPr>
        <w:t>2</w:t>
      </w:r>
    </w:p>
    <w:p w14:paraId="5300CC08" w14:textId="7DA68417" w:rsidR="00011724" w:rsidRPr="004E28F9" w:rsidRDefault="00011724" w:rsidP="004E28F9">
      <w:pPr>
        <w:pStyle w:val="Heading4"/>
      </w:pPr>
      <w:r>
        <w:t>Policy</w:t>
      </w:r>
      <w:r w:rsidR="00221179">
        <w:t xml:space="preserve"> </w:t>
      </w:r>
      <w:r w:rsidR="00103D1F">
        <w:t>S</w:t>
      </w:r>
      <w:r w:rsidR="00221179">
        <w:t>tatement</w:t>
      </w:r>
    </w:p>
    <w:p w14:paraId="6077B10A" w14:textId="77777777" w:rsidR="00910A66" w:rsidRDefault="00910A66" w:rsidP="006A1D62">
      <w:pPr>
        <w:pStyle w:val="BodyCopy"/>
      </w:pPr>
      <w:r>
        <w:rPr>
          <w:rStyle w:val="normaltextrun"/>
          <w:color w:val="000000"/>
          <w:shd w:val="clear" w:color="auto" w:fill="FFFFFF"/>
        </w:rPr>
        <w:t>Canberra Health Services (CHS) is committed to establishing and maintaining systems and processes to support clinicians to deliver comprehensive care and establish and maintain systems to prevent and manage specific risks of harm to patients during the delivery of health care. </w:t>
      </w:r>
      <w:r>
        <w:rPr>
          <w:rStyle w:val="eop"/>
          <w:color w:val="000000"/>
          <w:shd w:val="clear" w:color="auto" w:fill="FFFFFF"/>
        </w:rPr>
        <w:t> </w:t>
      </w:r>
      <w:r>
        <w:t xml:space="preserve"> </w:t>
      </w:r>
    </w:p>
    <w:p w14:paraId="53425481" w14:textId="58334D4A" w:rsidR="006A1D62" w:rsidRPr="00103D1F" w:rsidRDefault="2C7E8A78" w:rsidP="015CC611">
      <w:pPr>
        <w:pStyle w:val="BodyCopy"/>
        <w:rPr>
          <w:rFonts w:eastAsia="Calibri" w:cs="Times New Roman"/>
          <w:color w:val="0000FF"/>
          <w:u w:val="single"/>
        </w:rPr>
      </w:pPr>
      <w:r>
        <w:t xml:space="preserve">This policy is based on the Australian Commission on Safety and Quality in Healthcare Standard on </w:t>
      </w:r>
      <w:r w:rsidR="7FCB6C73">
        <w:t>Comprehensive Care</w:t>
      </w:r>
      <w:r>
        <w:t xml:space="preserve"> (second edition). For full details refer to</w:t>
      </w:r>
      <w:r w:rsidR="1D07C05B">
        <w:t xml:space="preserve"> the Commission’s website at</w:t>
      </w:r>
      <w:r>
        <w:t xml:space="preserve"> </w:t>
      </w:r>
      <w:r w:rsidR="0713F722" w:rsidRPr="015CC611">
        <w:rPr>
          <w:rFonts w:eastAsia="Calibri" w:cs="Times New Roman"/>
          <w:color w:val="0000FF"/>
          <w:u w:val="single"/>
        </w:rPr>
        <w:t>https://www.safetyandquality.gov.au/standards/nsqhs-standards/comprehensive-care-standard</w:t>
      </w:r>
      <w:r w:rsidR="4744496B" w:rsidRPr="015CC611">
        <w:rPr>
          <w:rFonts w:eastAsia="Calibri" w:cs="Times New Roman"/>
          <w:color w:val="0000FF"/>
          <w:u w:val="single"/>
        </w:rPr>
        <w:t>.</w:t>
      </w:r>
    </w:p>
    <w:p w14:paraId="1AD30AEA" w14:textId="5EAB7A8C" w:rsidR="006A1D62" w:rsidRDefault="2C7E8A78" w:rsidP="006A1D62">
      <w:pPr>
        <w:pStyle w:val="BodyCopy"/>
        <w:spacing w:after="0"/>
      </w:pPr>
      <w:r>
        <w:t xml:space="preserve">This policy should be read in conjunction with the </w:t>
      </w:r>
      <w:r w:rsidRPr="015CC611">
        <w:rPr>
          <w:i/>
        </w:rPr>
        <w:t>Clinical Governance</w:t>
      </w:r>
      <w:r w:rsidR="48314182" w:rsidRPr="015CC611">
        <w:rPr>
          <w:i/>
        </w:rPr>
        <w:t xml:space="preserve"> Policy</w:t>
      </w:r>
      <w:r>
        <w:t xml:space="preserve"> and the </w:t>
      </w:r>
      <w:r w:rsidRPr="008B2EDA">
        <w:rPr>
          <w:i/>
        </w:rPr>
        <w:t>Partnering with Consumers and Carers</w:t>
      </w:r>
      <w:r w:rsidR="31617C1C">
        <w:t xml:space="preserve"> </w:t>
      </w:r>
      <w:r w:rsidR="31617C1C" w:rsidRPr="008B2EDA">
        <w:rPr>
          <w:i/>
        </w:rPr>
        <w:t>Policy</w:t>
      </w:r>
      <w:r w:rsidR="28233A3C" w:rsidRPr="015CC611">
        <w:rPr>
          <w:i/>
        </w:rPr>
        <w:t xml:space="preserve"> </w:t>
      </w:r>
      <w:r w:rsidR="24372316">
        <w:t>available on the Policy and Guidance Documents Register</w:t>
      </w:r>
      <w:r>
        <w:t xml:space="preserve"> which, together, underpin all other </w:t>
      </w:r>
      <w:r w:rsidR="4FC0D2A1">
        <w:t>National Safety and Quality Health Service (</w:t>
      </w:r>
      <w:r>
        <w:t>NSQHS</w:t>
      </w:r>
      <w:r w:rsidR="4FC0D2A1">
        <w:t>)</w:t>
      </w:r>
      <w:r>
        <w:t xml:space="preserve"> Standard policies.</w:t>
      </w:r>
    </w:p>
    <w:p w14:paraId="15376BC7" w14:textId="77777777" w:rsidR="003677A8" w:rsidRDefault="003677A8" w:rsidP="00703969">
      <w:pPr>
        <w:pStyle w:val="Heading4"/>
      </w:pPr>
      <w:r w:rsidRPr="003677A8">
        <w:t>Purpose</w:t>
      </w:r>
    </w:p>
    <w:p w14:paraId="5E147BC6" w14:textId="45684C35" w:rsidR="005C71AE" w:rsidRPr="005C71AE" w:rsidRDefault="005C71AE" w:rsidP="005C71AE">
      <w:pPr>
        <w:rPr>
          <w:lang w:eastAsia="en-US"/>
        </w:rPr>
      </w:pPr>
      <w:r w:rsidRPr="1EC30DFE">
        <w:rPr>
          <w:lang w:eastAsia="en-US"/>
        </w:rPr>
        <w:t xml:space="preserve">The </w:t>
      </w:r>
      <w:r w:rsidR="003D739D" w:rsidRPr="1EC30DFE">
        <w:rPr>
          <w:lang w:eastAsia="en-US"/>
        </w:rPr>
        <w:t>purpose</w:t>
      </w:r>
      <w:r w:rsidRPr="1EC30DFE">
        <w:rPr>
          <w:lang w:eastAsia="en-US"/>
        </w:rPr>
        <w:t xml:space="preserve"> of this policy is to </w:t>
      </w:r>
      <w:bookmarkStart w:id="2" w:name="_Hlk203568650"/>
      <w:r w:rsidR="003D739D">
        <w:t xml:space="preserve">define the roles and responsibilities </w:t>
      </w:r>
      <w:r w:rsidR="1C3DA536">
        <w:t>of staff</w:t>
      </w:r>
      <w:r w:rsidR="003D739D">
        <w:t xml:space="preserve"> in developing strategies, systems and procedures that provide assurance to the community and the health care service regarding the </w:t>
      </w:r>
      <w:bookmarkEnd w:id="2"/>
      <w:r w:rsidRPr="1EC30DFE">
        <w:rPr>
          <w:lang w:eastAsia="en-US"/>
        </w:rPr>
        <w:t xml:space="preserve">delivery of comprehensive patient care. </w:t>
      </w:r>
      <w:r w:rsidR="003D739D" w:rsidRPr="1EC30DFE">
        <w:rPr>
          <w:lang w:eastAsia="en-US"/>
        </w:rPr>
        <w:t>The policy provides guidance for how CHS implements</w:t>
      </w:r>
      <w:r w:rsidR="00AD31EC" w:rsidRPr="1EC30DFE">
        <w:rPr>
          <w:lang w:eastAsia="en-US"/>
        </w:rPr>
        <w:t xml:space="preserve"> and monitors</w:t>
      </w:r>
      <w:r w:rsidR="003D739D" w:rsidRPr="1EC30DFE">
        <w:rPr>
          <w:lang w:eastAsia="en-US"/>
        </w:rPr>
        <w:t xml:space="preserve"> effective governance processes that meet and exceed the expectations of the Comprehensive Care National Standard. </w:t>
      </w:r>
    </w:p>
    <w:p w14:paraId="31F37EB2" w14:textId="77777777" w:rsidR="003677A8" w:rsidRDefault="003677A8" w:rsidP="00703969">
      <w:pPr>
        <w:pStyle w:val="Heading4"/>
      </w:pPr>
      <w:r>
        <w:t>Scope</w:t>
      </w:r>
    </w:p>
    <w:p w14:paraId="685B544C" w14:textId="7389310A" w:rsidR="00293F0E" w:rsidRDefault="157CB985" w:rsidP="00293F0E">
      <w:pPr>
        <w:rPr>
          <w:lang w:eastAsia="en-US"/>
        </w:rPr>
      </w:pPr>
      <w:bookmarkStart w:id="3" w:name="_Hlk203569412"/>
      <w:bookmarkStart w:id="4" w:name="_Hlk203129361"/>
      <w:r w:rsidRPr="015CC611">
        <w:rPr>
          <w:lang w:eastAsia="en-US"/>
        </w:rPr>
        <w:t>This policy applies to all CHS staff including employees, contractors, volunteers and students</w:t>
      </w:r>
      <w:r w:rsidR="73B4DB9C" w:rsidRPr="015CC611">
        <w:rPr>
          <w:lang w:eastAsia="en-US"/>
        </w:rPr>
        <w:t>, CHS includes the</w:t>
      </w:r>
      <w:r w:rsidRPr="015CC611">
        <w:rPr>
          <w:lang w:eastAsia="en-US"/>
        </w:rPr>
        <w:t xml:space="preserve"> Canberra Hospital</w:t>
      </w:r>
      <w:r w:rsidR="1A4EAB3E" w:rsidRPr="015CC611">
        <w:rPr>
          <w:lang w:eastAsia="en-US"/>
        </w:rPr>
        <w:t xml:space="preserve"> (CH)</w:t>
      </w:r>
      <w:r w:rsidRPr="015CC611">
        <w:rPr>
          <w:lang w:eastAsia="en-US"/>
        </w:rPr>
        <w:t>, North Canberra Hospital</w:t>
      </w:r>
      <w:r w:rsidR="06826ED2" w:rsidRPr="015CC611">
        <w:rPr>
          <w:lang w:eastAsia="en-US"/>
        </w:rPr>
        <w:t xml:space="preserve"> (NCH)</w:t>
      </w:r>
      <w:r w:rsidRPr="015CC611">
        <w:rPr>
          <w:lang w:eastAsia="en-US"/>
        </w:rPr>
        <w:t>, Clare Holland House</w:t>
      </w:r>
      <w:r w:rsidR="3B53437B" w:rsidRPr="015CC611">
        <w:rPr>
          <w:lang w:eastAsia="en-US"/>
        </w:rPr>
        <w:t xml:space="preserve"> (CHH)</w:t>
      </w:r>
      <w:r w:rsidRPr="015CC611">
        <w:rPr>
          <w:lang w:eastAsia="en-US"/>
        </w:rPr>
        <w:t>, University of Canberra Hospital</w:t>
      </w:r>
      <w:r w:rsidR="37D56410" w:rsidRPr="015CC611">
        <w:rPr>
          <w:lang w:eastAsia="en-US"/>
        </w:rPr>
        <w:t xml:space="preserve"> (UCH), Mental Health facilities</w:t>
      </w:r>
      <w:r w:rsidRPr="015CC611">
        <w:rPr>
          <w:lang w:eastAsia="en-US"/>
        </w:rPr>
        <w:t xml:space="preserve"> and community-based services.</w:t>
      </w:r>
    </w:p>
    <w:p w14:paraId="4A17B264" w14:textId="200B56B2" w:rsidR="00E41720" w:rsidRPr="0075033D" w:rsidRDefault="5D6F91D9" w:rsidP="007615B0">
      <w:pPr>
        <w:rPr>
          <w:lang w:eastAsia="en-US"/>
        </w:rPr>
      </w:pPr>
      <w:r w:rsidRPr="015CC611">
        <w:rPr>
          <w:color w:val="000000" w:themeColor="text1"/>
        </w:rPr>
        <w:t>For</w:t>
      </w:r>
      <w:r w:rsidR="6D6D9380" w:rsidRPr="015CC611">
        <w:rPr>
          <w:color w:val="000000" w:themeColor="text1"/>
        </w:rPr>
        <w:t xml:space="preserve"> the purposes of this document the term </w:t>
      </w:r>
      <w:r w:rsidR="1C4CBAA4" w:rsidRPr="015CC611">
        <w:rPr>
          <w:color w:val="000000" w:themeColor="text1"/>
        </w:rPr>
        <w:t>‘</w:t>
      </w:r>
      <w:r w:rsidR="6D6D9380" w:rsidRPr="015CC611">
        <w:rPr>
          <w:color w:val="000000" w:themeColor="text1"/>
        </w:rPr>
        <w:t>consumer</w:t>
      </w:r>
      <w:r w:rsidR="69F90070" w:rsidRPr="015CC611">
        <w:rPr>
          <w:color w:val="000000" w:themeColor="text1"/>
        </w:rPr>
        <w:t>s</w:t>
      </w:r>
      <w:r w:rsidR="6D6D9380" w:rsidRPr="015CC611">
        <w:rPr>
          <w:color w:val="000000" w:themeColor="text1"/>
        </w:rPr>
        <w:t xml:space="preserve"> </w:t>
      </w:r>
      <w:r w:rsidR="2CDB16B4" w:rsidRPr="015CC611">
        <w:rPr>
          <w:color w:val="000000" w:themeColor="text1"/>
        </w:rPr>
        <w:t>and carer</w:t>
      </w:r>
      <w:r w:rsidR="2A88FA3F" w:rsidRPr="015CC611">
        <w:rPr>
          <w:color w:val="000000" w:themeColor="text1"/>
        </w:rPr>
        <w:t>s</w:t>
      </w:r>
      <w:r w:rsidR="154E9CEE" w:rsidRPr="015CC611">
        <w:rPr>
          <w:color w:val="000000" w:themeColor="text1"/>
        </w:rPr>
        <w:t>’</w:t>
      </w:r>
      <w:r w:rsidR="2CDB16B4" w:rsidRPr="015CC611">
        <w:rPr>
          <w:color w:val="000000" w:themeColor="text1"/>
        </w:rPr>
        <w:t xml:space="preserve"> </w:t>
      </w:r>
      <w:r w:rsidR="6D6D9380" w:rsidRPr="015CC611">
        <w:rPr>
          <w:color w:val="000000" w:themeColor="text1"/>
        </w:rPr>
        <w:t>include</w:t>
      </w:r>
      <w:r w:rsidR="0775CBBA" w:rsidRPr="015CC611">
        <w:rPr>
          <w:color w:val="000000" w:themeColor="text1"/>
        </w:rPr>
        <w:t>s</w:t>
      </w:r>
      <w:r w:rsidR="6D6D9380" w:rsidRPr="015CC611">
        <w:rPr>
          <w:color w:val="000000" w:themeColor="text1"/>
        </w:rPr>
        <w:t xml:space="preserve"> patients, consumers, </w:t>
      </w:r>
      <w:r w:rsidR="6A60C87D" w:rsidRPr="015CC611">
        <w:rPr>
          <w:color w:val="000000" w:themeColor="text1"/>
        </w:rPr>
        <w:t xml:space="preserve">carers </w:t>
      </w:r>
      <w:r w:rsidR="6D6D9380" w:rsidRPr="015CC611">
        <w:rPr>
          <w:color w:val="000000" w:themeColor="text1"/>
        </w:rPr>
        <w:t>and clients.</w:t>
      </w:r>
      <w:bookmarkEnd w:id="3"/>
    </w:p>
    <w:bookmarkEnd w:id="4"/>
    <w:p w14:paraId="10D17153" w14:textId="52355454" w:rsidR="003677A8" w:rsidRDefault="003677A8" w:rsidP="00703969">
      <w:pPr>
        <w:pStyle w:val="Heading4"/>
      </w:pPr>
      <w:r>
        <w:t xml:space="preserve">Roles and </w:t>
      </w:r>
      <w:r w:rsidR="00FA4CE8">
        <w:t>R</w:t>
      </w:r>
      <w:r>
        <w:t xml:space="preserve">esponsibilities </w:t>
      </w:r>
    </w:p>
    <w:p w14:paraId="4B363FBC" w14:textId="712B37DA" w:rsidR="00E248D8" w:rsidRPr="00230151" w:rsidRDefault="00230151" w:rsidP="007874DA">
      <w:pPr>
        <w:spacing w:before="0" w:after="120"/>
        <w:rPr>
          <w:lang w:eastAsia="en-US"/>
        </w:rPr>
      </w:pPr>
      <w:bookmarkStart w:id="5" w:name="_Hlk30059168"/>
      <w:r w:rsidRPr="0B8CB836">
        <w:rPr>
          <w:lang w:eastAsia="en-US"/>
        </w:rPr>
        <w:t xml:space="preserve">The roles and responsibilities of all CHS staff should be achieved in partnership with consumers, </w:t>
      </w:r>
      <w:r w:rsidR="008E5FFE" w:rsidRPr="0B8CB836">
        <w:rPr>
          <w:lang w:eastAsia="en-US"/>
        </w:rPr>
        <w:t>carers,</w:t>
      </w:r>
      <w:r w:rsidRPr="0B8CB836">
        <w:rPr>
          <w:lang w:eastAsia="en-US"/>
        </w:rPr>
        <w:t xml:space="preserve"> and community members.</w:t>
      </w:r>
      <w:bookmarkEnd w:id="5"/>
    </w:p>
    <w:p w14:paraId="3A95AE9A" w14:textId="77777777" w:rsidR="00230151" w:rsidRDefault="00230151" w:rsidP="007119E9">
      <w:pPr>
        <w:pStyle w:val="Heading5"/>
      </w:pPr>
      <w:r w:rsidRPr="00230151">
        <w:lastRenderedPageBreak/>
        <w:t>Executive Leadership Team</w:t>
      </w:r>
    </w:p>
    <w:p w14:paraId="261A2221" w14:textId="77777777" w:rsidR="00F101CA" w:rsidRPr="007119E9" w:rsidRDefault="00F101CA" w:rsidP="007119E9">
      <w:pPr>
        <w:pStyle w:val="Bullet"/>
        <w:rPr>
          <w:rFonts w:eastAsiaTheme="minorEastAsia"/>
        </w:rPr>
      </w:pPr>
      <w:r w:rsidRPr="007119E9">
        <w:rPr>
          <w:rFonts w:eastAsiaTheme="minorEastAsia"/>
        </w:rPr>
        <w:t xml:space="preserve">Model exceptional care behaviour and set expectations for supporting safe, person-centred and high-quality care. </w:t>
      </w:r>
    </w:p>
    <w:p w14:paraId="539C15F1" w14:textId="77777777" w:rsidR="00F101CA" w:rsidRPr="007119E9" w:rsidRDefault="00F101CA" w:rsidP="007119E9">
      <w:pPr>
        <w:pStyle w:val="Bullet"/>
        <w:rPr>
          <w:rFonts w:eastAsiaTheme="minorEastAsia"/>
        </w:rPr>
      </w:pPr>
      <w:r w:rsidRPr="007119E9">
        <w:rPr>
          <w:rFonts w:eastAsiaTheme="minorEastAsia"/>
        </w:rPr>
        <w:t>Ensure good corporate and clinical governance and accountability for outcomes, performance and delivery of exceptional healthcare.</w:t>
      </w:r>
    </w:p>
    <w:p w14:paraId="2602A31B" w14:textId="77777777" w:rsidR="00F101CA" w:rsidRPr="007119E9" w:rsidRDefault="00F101CA" w:rsidP="007119E9">
      <w:pPr>
        <w:pStyle w:val="Bullet"/>
        <w:rPr>
          <w:rFonts w:eastAsiaTheme="minorEastAsia"/>
        </w:rPr>
      </w:pPr>
      <w:r w:rsidRPr="007119E9">
        <w:rPr>
          <w:rFonts w:eastAsiaTheme="minorEastAsia"/>
        </w:rPr>
        <w:t>Communicate priorities, strategic directions, roles and responsibilities and performance expectations to the workforce and community.</w:t>
      </w:r>
    </w:p>
    <w:p w14:paraId="4E381381" w14:textId="77777777" w:rsidR="00F101CA" w:rsidRPr="007119E9" w:rsidRDefault="00F101CA" w:rsidP="007119E9">
      <w:pPr>
        <w:pStyle w:val="Bullet"/>
        <w:rPr>
          <w:rFonts w:eastAsiaTheme="minorEastAsia"/>
        </w:rPr>
      </w:pPr>
      <w:r w:rsidRPr="007119E9">
        <w:rPr>
          <w:rFonts w:eastAsiaTheme="minorEastAsia"/>
        </w:rPr>
        <w:t>Monitor performance through regular review of audits, indicators and benchmarks.</w:t>
      </w:r>
    </w:p>
    <w:p w14:paraId="58512DC1" w14:textId="754B2A6D" w:rsidR="00F101CA" w:rsidRPr="007119E9" w:rsidRDefault="3C57D2B9" w:rsidP="015CC611">
      <w:pPr>
        <w:pStyle w:val="Bullet"/>
        <w:rPr>
          <w:rFonts w:eastAsiaTheme="minorEastAsia"/>
        </w:rPr>
      </w:pPr>
      <w:r w:rsidRPr="015CC611">
        <w:rPr>
          <w:rFonts w:eastAsiaTheme="minorEastAsia"/>
        </w:rPr>
        <w:t>Lead effective and appropriate representation on the committees to effect change and the implementation of key principles</w:t>
      </w:r>
      <w:r w:rsidR="5BA5DDFF" w:rsidRPr="015CC611">
        <w:rPr>
          <w:rFonts w:eastAsiaTheme="minorEastAsia"/>
        </w:rPr>
        <w:t xml:space="preserve"> across</w:t>
      </w:r>
      <w:r w:rsidRPr="015CC611">
        <w:rPr>
          <w:rFonts w:eastAsiaTheme="minorEastAsia"/>
        </w:rPr>
        <w:t xml:space="preserve"> CHS. Take a leadership role in organisational governance committees and ensure, along with senior clinical leaders and senior managers, </w:t>
      </w:r>
      <w:r w:rsidR="6091D4AB" w:rsidRPr="015CC611">
        <w:rPr>
          <w:rFonts w:eastAsiaTheme="minorEastAsia"/>
        </w:rPr>
        <w:t xml:space="preserve">that </w:t>
      </w:r>
      <w:r w:rsidRPr="015CC611">
        <w:rPr>
          <w:rFonts w:eastAsiaTheme="minorEastAsia"/>
        </w:rPr>
        <w:t xml:space="preserve">each division has effective governance structures and systems in place. </w:t>
      </w:r>
    </w:p>
    <w:p w14:paraId="3D55228D" w14:textId="77777777" w:rsidR="00F101CA" w:rsidRPr="007119E9" w:rsidRDefault="00F101CA" w:rsidP="007119E9">
      <w:pPr>
        <w:pStyle w:val="Bullet"/>
        <w:rPr>
          <w:rFonts w:eastAsiaTheme="minorEastAsia"/>
        </w:rPr>
      </w:pPr>
      <w:r w:rsidRPr="007119E9">
        <w:rPr>
          <w:rFonts w:eastAsiaTheme="minorEastAsia"/>
        </w:rPr>
        <w:t>Provide support (mentoring and coaching) to managers and senior clinicians to achieve desired outcomes and to speak up about issues of concern.</w:t>
      </w:r>
    </w:p>
    <w:p w14:paraId="061B421C" w14:textId="77777777" w:rsidR="00F101CA" w:rsidRPr="007119E9" w:rsidRDefault="00F101CA" w:rsidP="007119E9">
      <w:pPr>
        <w:pStyle w:val="Bullet"/>
        <w:rPr>
          <w:rFonts w:eastAsiaTheme="minorEastAsia"/>
        </w:rPr>
      </w:pPr>
      <w:r w:rsidRPr="007119E9">
        <w:rPr>
          <w:rFonts w:eastAsiaTheme="minorEastAsia"/>
        </w:rPr>
        <w:t>Where outcomes are not being met, take immediate action to senior leadership in identifying root causes and interventions to address gaps.</w:t>
      </w:r>
    </w:p>
    <w:p w14:paraId="5EC3D934" w14:textId="77777777" w:rsidR="00F101CA" w:rsidRPr="007119E9" w:rsidRDefault="00F101CA" w:rsidP="007119E9">
      <w:pPr>
        <w:pStyle w:val="Bullet"/>
        <w:rPr>
          <w:rFonts w:eastAsiaTheme="minorEastAsia"/>
        </w:rPr>
      </w:pPr>
      <w:r w:rsidRPr="007119E9">
        <w:rPr>
          <w:rFonts w:eastAsiaTheme="minorEastAsia"/>
        </w:rPr>
        <w:t>Ensure regular and relevant feedback is provided to stakeholders and participate in strategic planning processes.</w:t>
      </w:r>
    </w:p>
    <w:p w14:paraId="1A70801A" w14:textId="77777777" w:rsidR="00F101CA" w:rsidRPr="007119E9" w:rsidRDefault="00F101CA" w:rsidP="007119E9">
      <w:pPr>
        <w:pStyle w:val="Bullet"/>
        <w:rPr>
          <w:rFonts w:eastAsiaTheme="minorEastAsia"/>
        </w:rPr>
      </w:pPr>
      <w:r w:rsidRPr="007119E9">
        <w:rPr>
          <w:rFonts w:eastAsiaTheme="minorEastAsia"/>
        </w:rPr>
        <w:t xml:space="preserve">Meet external expectations and legislative and compliance requirements. </w:t>
      </w:r>
    </w:p>
    <w:p w14:paraId="43C6B309" w14:textId="77777777" w:rsidR="00230151" w:rsidRPr="00230151" w:rsidRDefault="00230151" w:rsidP="007119E9">
      <w:pPr>
        <w:pStyle w:val="Heading5"/>
      </w:pPr>
      <w:r w:rsidRPr="00230151">
        <w:t>Managers and Senior Clinicians</w:t>
      </w:r>
    </w:p>
    <w:p w14:paraId="680C1E00" w14:textId="5278BF65" w:rsidR="00AF1540" w:rsidRPr="007119E9" w:rsidRDefault="00AF1540" w:rsidP="007119E9">
      <w:pPr>
        <w:pStyle w:val="Bullet"/>
        <w:rPr>
          <w:rFonts w:eastAsiaTheme="minorHAnsi"/>
        </w:rPr>
      </w:pPr>
      <w:r w:rsidRPr="007119E9">
        <w:rPr>
          <w:rFonts w:eastAsiaTheme="minorHAnsi"/>
        </w:rPr>
        <w:t xml:space="preserve">Provide opportunities for consumers and carers to participate in decision-making to support </w:t>
      </w:r>
      <w:r w:rsidR="00910A66" w:rsidRPr="007119E9">
        <w:rPr>
          <w:rFonts w:eastAsiaTheme="minorHAnsi"/>
        </w:rPr>
        <w:t>comprehensive care.</w:t>
      </w:r>
    </w:p>
    <w:p w14:paraId="33E7CCF4" w14:textId="77777777" w:rsidR="00AF1540" w:rsidRPr="007119E9" w:rsidRDefault="00AF1540" w:rsidP="007119E9">
      <w:pPr>
        <w:pStyle w:val="Bullet"/>
        <w:rPr>
          <w:rFonts w:eastAsiaTheme="minorHAnsi"/>
        </w:rPr>
      </w:pPr>
      <w:r w:rsidRPr="007119E9">
        <w:rPr>
          <w:rFonts w:eastAsiaTheme="minorHAnsi"/>
        </w:rPr>
        <w:t>Perform a leadership role in the implementation of all quality and safety systems and processes.</w:t>
      </w:r>
    </w:p>
    <w:p w14:paraId="65F74A8C" w14:textId="77777777" w:rsidR="00AF1540" w:rsidRPr="007119E9" w:rsidRDefault="00AF1540" w:rsidP="007119E9">
      <w:pPr>
        <w:pStyle w:val="Bullet"/>
        <w:rPr>
          <w:rFonts w:eastAsiaTheme="minorHAnsi"/>
        </w:rPr>
      </w:pPr>
      <w:r w:rsidRPr="007119E9">
        <w:rPr>
          <w:rFonts w:eastAsiaTheme="minorHAnsi"/>
        </w:rPr>
        <w:t xml:space="preserve">Ensure a high-quality service by the continual development and review of practice according to research evidence and national standards. </w:t>
      </w:r>
    </w:p>
    <w:p w14:paraId="5AF3C648" w14:textId="77777777" w:rsidR="00AF1540" w:rsidRPr="007119E9" w:rsidRDefault="00AF1540" w:rsidP="007119E9">
      <w:pPr>
        <w:pStyle w:val="Bullet"/>
        <w:rPr>
          <w:rFonts w:eastAsiaTheme="minorHAnsi"/>
        </w:rPr>
      </w:pPr>
      <w:r w:rsidRPr="007119E9">
        <w:rPr>
          <w:rFonts w:eastAsiaTheme="minorHAnsi"/>
        </w:rPr>
        <w:t>Provide expert advice to Executive in clinical matters to guide evidence-based, transparent decision-making.</w:t>
      </w:r>
    </w:p>
    <w:p w14:paraId="550AA7CC" w14:textId="77777777" w:rsidR="00AF1540" w:rsidRPr="007119E9" w:rsidRDefault="00AF1540" w:rsidP="007119E9">
      <w:pPr>
        <w:pStyle w:val="Bullet"/>
        <w:rPr>
          <w:rFonts w:eastAsiaTheme="minorHAnsi"/>
        </w:rPr>
      </w:pPr>
      <w:r w:rsidRPr="007119E9">
        <w:rPr>
          <w:rFonts w:eastAsiaTheme="minorHAnsi"/>
        </w:rPr>
        <w:t xml:space="preserve">Provide support (mentoring and coaching) to frontline staff to achieve desired outcomes by setting clear expectations and accountability. </w:t>
      </w:r>
    </w:p>
    <w:p w14:paraId="14D42FAD" w14:textId="77777777" w:rsidR="00AF1540" w:rsidRPr="007119E9" w:rsidRDefault="00AF1540" w:rsidP="007119E9">
      <w:pPr>
        <w:pStyle w:val="Bullet"/>
        <w:rPr>
          <w:rFonts w:eastAsiaTheme="minorHAnsi"/>
        </w:rPr>
      </w:pPr>
      <w:r w:rsidRPr="007119E9">
        <w:rPr>
          <w:rFonts w:eastAsiaTheme="minorHAnsi"/>
        </w:rPr>
        <w:t xml:space="preserve">Promote a culture of safety and learning and look for ways to support team members to work efficiently and as part of a team. </w:t>
      </w:r>
    </w:p>
    <w:p w14:paraId="2B35CF46" w14:textId="77777777" w:rsidR="00AF1540" w:rsidRPr="007119E9" w:rsidRDefault="00AF1540" w:rsidP="007119E9">
      <w:pPr>
        <w:pStyle w:val="Bullet"/>
        <w:rPr>
          <w:rFonts w:eastAsiaTheme="minorHAnsi"/>
        </w:rPr>
      </w:pPr>
      <w:r w:rsidRPr="007119E9">
        <w:rPr>
          <w:rFonts w:eastAsiaTheme="minorHAnsi"/>
        </w:rPr>
        <w:t xml:space="preserve">Ensure staff obtain the appropriate skills and knowledge, are trained, credentialled and working within their scope of clinical practice. </w:t>
      </w:r>
    </w:p>
    <w:p w14:paraId="025F5A12" w14:textId="5674492A" w:rsidR="007119E9" w:rsidRPr="008B2EDA" w:rsidRDefault="003A6E27" w:rsidP="007119E9">
      <w:pPr>
        <w:pStyle w:val="Bullet"/>
        <w:rPr>
          <w:rFonts w:eastAsiaTheme="minorHAnsi"/>
        </w:rPr>
      </w:pPr>
      <w:r w:rsidRPr="007119E9">
        <w:rPr>
          <w:rFonts w:eastAsiaTheme="minorHAnsi"/>
        </w:rPr>
        <w:t>Monitor performance</w:t>
      </w:r>
      <w:r>
        <w:rPr>
          <w:rFonts w:eastAsiaTheme="minorHAnsi"/>
        </w:rPr>
        <w:t xml:space="preserve"> through review of audits, data and reported incidents.</w:t>
      </w:r>
    </w:p>
    <w:p w14:paraId="48F20D11" w14:textId="6A5CBA2E" w:rsidR="00230151" w:rsidRPr="00230151" w:rsidRDefault="00230151" w:rsidP="007119E9">
      <w:pPr>
        <w:pStyle w:val="Heading5"/>
      </w:pPr>
      <w:r w:rsidRPr="00230151">
        <w:t>Front Line Staff</w:t>
      </w:r>
    </w:p>
    <w:p w14:paraId="645A9AEA" w14:textId="77777777" w:rsidR="00C25A59" w:rsidRPr="007119E9" w:rsidRDefault="00C25A59" w:rsidP="007119E9">
      <w:pPr>
        <w:pStyle w:val="Bullet"/>
        <w:rPr>
          <w:rFonts w:eastAsiaTheme="minorEastAsia"/>
        </w:rPr>
      </w:pPr>
      <w:r w:rsidRPr="007119E9">
        <w:rPr>
          <w:rFonts w:eastAsiaTheme="minorEastAsia"/>
        </w:rPr>
        <w:t>Practice according to this policy and related policies, procedures and guidelines.</w:t>
      </w:r>
    </w:p>
    <w:p w14:paraId="02F5F7AD" w14:textId="290B635B" w:rsidR="00C25A59" w:rsidRPr="007119E9" w:rsidRDefault="1A3D0BC3" w:rsidP="015CC611">
      <w:pPr>
        <w:pStyle w:val="Bullet"/>
        <w:rPr>
          <w:rFonts w:eastAsiaTheme="minorEastAsia"/>
        </w:rPr>
      </w:pPr>
      <w:r w:rsidRPr="015CC611">
        <w:rPr>
          <w:rFonts w:eastAsiaTheme="minorEastAsia"/>
        </w:rPr>
        <w:t>Be</w:t>
      </w:r>
      <w:r w:rsidR="36BB1B07" w:rsidRPr="015CC611">
        <w:rPr>
          <w:rFonts w:eastAsiaTheme="minorEastAsia"/>
        </w:rPr>
        <w:t xml:space="preserve"> credentialled and work within </w:t>
      </w:r>
      <w:r w:rsidR="749983BF" w:rsidRPr="015CC611">
        <w:rPr>
          <w:rFonts w:eastAsiaTheme="minorEastAsia"/>
        </w:rPr>
        <w:t xml:space="preserve">their </w:t>
      </w:r>
      <w:r w:rsidR="36BB1B07" w:rsidRPr="015CC611">
        <w:rPr>
          <w:rFonts w:eastAsiaTheme="minorEastAsia"/>
        </w:rPr>
        <w:t xml:space="preserve">scope of clinical practice. </w:t>
      </w:r>
    </w:p>
    <w:p w14:paraId="312B5435" w14:textId="77777777" w:rsidR="00C25A59" w:rsidRPr="007119E9" w:rsidRDefault="00C25A59" w:rsidP="007119E9">
      <w:pPr>
        <w:pStyle w:val="Bullet"/>
        <w:rPr>
          <w:rFonts w:eastAsiaTheme="minorEastAsia"/>
        </w:rPr>
      </w:pPr>
      <w:r w:rsidRPr="007119E9">
        <w:rPr>
          <w:rFonts w:eastAsiaTheme="minorEastAsia"/>
        </w:rPr>
        <w:t>Participate in relevant learning opportunities.</w:t>
      </w:r>
    </w:p>
    <w:p w14:paraId="4917536E" w14:textId="77777777" w:rsidR="00C25A59" w:rsidRPr="007119E9" w:rsidRDefault="00C25A59" w:rsidP="007119E9">
      <w:pPr>
        <w:pStyle w:val="Bullet"/>
        <w:rPr>
          <w:rFonts w:eastAsiaTheme="minorEastAsia"/>
        </w:rPr>
      </w:pPr>
      <w:r w:rsidRPr="007119E9">
        <w:rPr>
          <w:rFonts w:eastAsiaTheme="minorEastAsia"/>
        </w:rPr>
        <w:lastRenderedPageBreak/>
        <w:t>Provide feedback and participate in quality improvement activities to ensure standards of care are continually improving.</w:t>
      </w:r>
    </w:p>
    <w:p w14:paraId="5B1952D6" w14:textId="77777777" w:rsidR="00C25A59" w:rsidRPr="007119E9" w:rsidRDefault="00C25A59" w:rsidP="007119E9">
      <w:pPr>
        <w:pStyle w:val="Bullet"/>
        <w:rPr>
          <w:rFonts w:eastAsiaTheme="minorEastAsia"/>
        </w:rPr>
      </w:pPr>
      <w:r w:rsidRPr="007119E9">
        <w:rPr>
          <w:rFonts w:eastAsiaTheme="minorEastAsia"/>
        </w:rPr>
        <w:t xml:space="preserve">Work to provide a safe environment and keep themselves and others from harm. </w:t>
      </w:r>
    </w:p>
    <w:p w14:paraId="2234F46C" w14:textId="0B555141" w:rsidR="00230151" w:rsidRDefault="00B814D1" w:rsidP="007119E9">
      <w:pPr>
        <w:pStyle w:val="Bullet"/>
        <w:rPr>
          <w:lang w:eastAsia="en-US"/>
        </w:rPr>
      </w:pPr>
      <w:r w:rsidRPr="007119E9">
        <w:t>Engage in monitoring the comprehensive care management system and help implement actions should</w:t>
      </w:r>
      <w:r>
        <w:rPr>
          <w:lang w:eastAsia="en-US"/>
        </w:rPr>
        <w:t xml:space="preserve"> standards not be met.</w:t>
      </w:r>
    </w:p>
    <w:p w14:paraId="356ACBDC" w14:textId="45101E14" w:rsidR="00EF6FAA" w:rsidRPr="00230151" w:rsidRDefault="00EF6FAA" w:rsidP="008B2EDA">
      <w:pPr>
        <w:pStyle w:val="Bullet"/>
      </w:pPr>
      <w:r w:rsidRPr="015CC611">
        <w:rPr>
          <w:rFonts w:eastAsiaTheme="minorEastAsia"/>
        </w:rPr>
        <w:t>Where expected outcomes are not being achieved, responsible teams must promptly escalate the issue to senior leadership. This escalation should include a thorough analysis of root causes and the proposal of targeted interventions to address identified performance gap.</w:t>
      </w:r>
      <w:r>
        <w:t xml:space="preserve"> </w:t>
      </w:r>
    </w:p>
    <w:p w14:paraId="64919864" w14:textId="3A5CE324" w:rsidR="00230151" w:rsidRPr="00230151" w:rsidRDefault="00230151" w:rsidP="007119E9">
      <w:pPr>
        <w:pStyle w:val="Heading5"/>
      </w:pPr>
      <w:r w:rsidRPr="4716A4B2">
        <w:t xml:space="preserve">Quality, Safety, </w:t>
      </w:r>
      <w:r w:rsidR="009459BD">
        <w:t xml:space="preserve">and Governance </w:t>
      </w:r>
      <w:r w:rsidR="00EF6FAA">
        <w:t>Division</w:t>
      </w:r>
    </w:p>
    <w:p w14:paraId="40902745" w14:textId="124A8C9F" w:rsidR="00230151" w:rsidRPr="00230151" w:rsidRDefault="747C0DAC" w:rsidP="007119E9">
      <w:pPr>
        <w:pStyle w:val="Bullet"/>
      </w:pPr>
      <w:r w:rsidRPr="38B7CD98">
        <w:t xml:space="preserve">Establish strategic </w:t>
      </w:r>
      <w:r w:rsidR="31FD073F" w:rsidRPr="38B7CD98">
        <w:t xml:space="preserve">direction </w:t>
      </w:r>
      <w:r w:rsidRPr="38B7CD98">
        <w:t xml:space="preserve">and </w:t>
      </w:r>
      <w:r w:rsidR="1736C4EC" w:rsidRPr="38B7CD98">
        <w:t xml:space="preserve">implement </w:t>
      </w:r>
      <w:r w:rsidRPr="38B7CD98">
        <w:t xml:space="preserve">policy </w:t>
      </w:r>
      <w:r w:rsidR="4571CE70" w:rsidRPr="38B7CD98">
        <w:t>governance processes</w:t>
      </w:r>
      <w:r w:rsidRPr="38B7CD98">
        <w:t>.</w:t>
      </w:r>
    </w:p>
    <w:p w14:paraId="62259DDE" w14:textId="6DB45A4B" w:rsidR="000244B5" w:rsidRPr="008510FD" w:rsidRDefault="7BA7FE3C" w:rsidP="015CC611">
      <w:pPr>
        <w:pStyle w:val="Bullet"/>
        <w:rPr>
          <w:rFonts w:eastAsiaTheme="minorEastAsia"/>
        </w:rPr>
      </w:pPr>
      <w:bookmarkStart w:id="6" w:name="_Hlk58083652"/>
      <w:bookmarkStart w:id="7" w:name="_Hlk30070167"/>
      <w:r w:rsidRPr="015CC611">
        <w:rPr>
          <w:rFonts w:eastAsiaTheme="minorEastAsia"/>
        </w:rPr>
        <w:t>Support the organisational safety culture by providing expert guidance and advice on NSQHS Standards governance requirements for meeting and exceeding the Standard</w:t>
      </w:r>
      <w:r w:rsidR="2A5635BE" w:rsidRPr="015CC611">
        <w:rPr>
          <w:rFonts w:eastAsiaTheme="minorEastAsia"/>
        </w:rPr>
        <w:t>,</w:t>
      </w:r>
      <w:r w:rsidRPr="015CC611">
        <w:rPr>
          <w:rFonts w:eastAsiaTheme="minorEastAsia"/>
        </w:rPr>
        <w:t xml:space="preserve"> and other safety and quality related governing bodies</w:t>
      </w:r>
      <w:r w:rsidR="2E159437" w:rsidRPr="015CC611">
        <w:rPr>
          <w:rFonts w:eastAsiaTheme="minorEastAsia"/>
        </w:rPr>
        <w:t>,</w:t>
      </w:r>
      <w:r w:rsidRPr="015CC611">
        <w:rPr>
          <w:rFonts w:eastAsiaTheme="minorEastAsia"/>
        </w:rPr>
        <w:t xml:space="preserve"> to all staff as required.</w:t>
      </w:r>
    </w:p>
    <w:bookmarkEnd w:id="6"/>
    <w:p w14:paraId="265D0E5E" w14:textId="467D40CC" w:rsidR="00230151" w:rsidRDefault="00230151" w:rsidP="007119E9">
      <w:pPr>
        <w:pStyle w:val="Bullet"/>
      </w:pPr>
      <w:r w:rsidRPr="00230151">
        <w:t>Monitor organisational performance and accountability through regular review of audits</w:t>
      </w:r>
      <w:r w:rsidR="004248A1">
        <w:t xml:space="preserve">, </w:t>
      </w:r>
      <w:r w:rsidR="008E5FFE">
        <w:t>indicators,</w:t>
      </w:r>
      <w:r w:rsidR="004248A1">
        <w:t xml:space="preserve"> and</w:t>
      </w:r>
      <w:r w:rsidRPr="00230151">
        <w:t xml:space="preserve"> benchmarks, providing specific feedback to division and clinical units as relevant.</w:t>
      </w:r>
      <w:bookmarkEnd w:id="7"/>
    </w:p>
    <w:p w14:paraId="7FF26292" w14:textId="165ECCAB" w:rsidR="015CC611" w:rsidRPr="008B2EDA" w:rsidRDefault="6A60C87D" w:rsidP="008B2EDA">
      <w:pPr>
        <w:pStyle w:val="ListBullet"/>
        <w:numPr>
          <w:ilvl w:val="0"/>
          <w:numId w:val="0"/>
        </w:numPr>
        <w:pBdr>
          <w:top w:val="single" w:sz="4" w:space="1" w:color="auto"/>
          <w:left w:val="single" w:sz="4" w:space="4" w:color="auto"/>
          <w:bottom w:val="single" w:sz="4" w:space="1" w:color="auto"/>
          <w:right w:val="single" w:sz="4" w:space="4" w:color="auto"/>
        </w:pBdr>
        <w:spacing w:line="276" w:lineRule="auto"/>
        <w:rPr>
          <w:rFonts w:ascii="Arial" w:eastAsiaTheme="minorEastAsia" w:hAnsi="Arial" w:cs="Arial"/>
        </w:rPr>
      </w:pPr>
      <w:bookmarkStart w:id="8" w:name="_Hlk204328192"/>
      <w:r w:rsidRPr="015CC611">
        <w:rPr>
          <w:rFonts w:ascii="Arial" w:eastAsiaTheme="minorEastAsia" w:hAnsi="Arial" w:cs="Arial"/>
          <w:b/>
          <w:bCs/>
        </w:rPr>
        <w:t>Note:</w:t>
      </w:r>
      <w:r w:rsidRPr="015CC611">
        <w:rPr>
          <w:rFonts w:ascii="Arial" w:eastAsiaTheme="minorEastAsia" w:hAnsi="Arial" w:cs="Arial"/>
        </w:rPr>
        <w:t xml:space="preserve"> See Definition of Terms for explanation of roles</w:t>
      </w:r>
      <w:r w:rsidR="51F80614" w:rsidRPr="015CC611">
        <w:rPr>
          <w:rFonts w:ascii="Arial" w:eastAsiaTheme="minorEastAsia" w:hAnsi="Arial" w:cs="Arial"/>
        </w:rPr>
        <w:t>.</w:t>
      </w:r>
      <w:bookmarkEnd w:id="8"/>
    </w:p>
    <w:p w14:paraId="36E7C94A" w14:textId="3457DCEF" w:rsidR="00FA4CE8" w:rsidRDefault="00E043FB" w:rsidP="00FA4CE8">
      <w:pPr>
        <w:pStyle w:val="Heading4"/>
      </w:pPr>
      <w:r>
        <w:t>Guiding Principles</w:t>
      </w:r>
    </w:p>
    <w:p w14:paraId="1A878099" w14:textId="3BEDAEF9" w:rsidR="002628F1" w:rsidRDefault="004248A1" w:rsidP="009258AE">
      <w:pPr>
        <w:pStyle w:val="BodyCopy"/>
      </w:pPr>
      <w:r>
        <w:t xml:space="preserve">As part of our vision for creating exceptional care together, </w:t>
      </w:r>
      <w:r w:rsidR="009258AE">
        <w:t>CHS</w:t>
      </w:r>
      <w:r>
        <w:t xml:space="preserve"> </w:t>
      </w:r>
      <w:r w:rsidRPr="006B158D">
        <w:t>ensures</w:t>
      </w:r>
      <w:r w:rsidR="002628F1" w:rsidRPr="006B158D">
        <w:t xml:space="preserve"> care deliver</w:t>
      </w:r>
      <w:r>
        <w:t>y</w:t>
      </w:r>
      <w:r w:rsidR="002628F1" w:rsidRPr="006B158D">
        <w:t xml:space="preserve"> is aligned with </w:t>
      </w:r>
      <w:r>
        <w:t>patient and carer</w:t>
      </w:r>
      <w:r w:rsidR="002628F1" w:rsidRPr="006B158D">
        <w:t xml:space="preserve"> goals and considers individual circumstances and needs. We reduce the risk of harm for our consumers by completing risk screening and assessment and developing an individualised care plan for each consumer.</w:t>
      </w:r>
    </w:p>
    <w:p w14:paraId="2BA41D31" w14:textId="042EC6E0" w:rsidR="008C7A6E" w:rsidRPr="008C7A6E" w:rsidRDefault="002628F1" w:rsidP="007119E9">
      <w:pPr>
        <w:pStyle w:val="Heading5"/>
      </w:pPr>
      <w:r w:rsidRPr="002628F1">
        <w:t>Clinical governance and quality improvement to support comprehensive care</w:t>
      </w:r>
      <w:r>
        <w:t xml:space="preserve"> </w:t>
      </w:r>
      <w:r w:rsidR="005A2CAB">
        <w:t>and development of the comprehensive care plan</w:t>
      </w:r>
    </w:p>
    <w:p w14:paraId="18025CB6" w14:textId="0152E601" w:rsidR="002628F1" w:rsidRDefault="002628F1" w:rsidP="007119E9">
      <w:pPr>
        <w:pStyle w:val="BodyCopy"/>
        <w:rPr>
          <w:lang w:eastAsia="en-US"/>
        </w:rPr>
      </w:pPr>
      <w:bookmarkStart w:id="9" w:name="_Hlk203560821"/>
      <w:r w:rsidRPr="007119E9">
        <w:t>CHS</w:t>
      </w:r>
      <w:r w:rsidRPr="38B7CD98">
        <w:rPr>
          <w:lang w:eastAsia="en-US"/>
        </w:rPr>
        <w:t xml:space="preserve"> has policy, procedure and guideline documents </w:t>
      </w:r>
      <w:bookmarkEnd w:id="9"/>
      <w:r w:rsidRPr="38B7CD98">
        <w:rPr>
          <w:lang w:eastAsia="en-US"/>
        </w:rPr>
        <w:t>that outline</w:t>
      </w:r>
      <w:r w:rsidR="595B8456" w:rsidRPr="38B7CD98">
        <w:rPr>
          <w:lang w:eastAsia="en-US"/>
        </w:rPr>
        <w:t xml:space="preserve"> when and</w:t>
      </w:r>
      <w:r w:rsidRPr="38B7CD98">
        <w:rPr>
          <w:lang w:eastAsia="en-US"/>
        </w:rPr>
        <w:t xml:space="preserve"> how to complete risk screening and assessment and use that information to develop an individualised care plan. Care plans are developed in consultation with consumers </w:t>
      </w:r>
      <w:r w:rsidR="00C646EB" w:rsidRPr="38B7CD98">
        <w:rPr>
          <w:lang w:eastAsia="en-US"/>
        </w:rPr>
        <w:t xml:space="preserve">and carers </w:t>
      </w:r>
      <w:r w:rsidRPr="38B7CD98">
        <w:rPr>
          <w:lang w:eastAsia="en-US"/>
        </w:rPr>
        <w:t xml:space="preserve">to ensure their goals and needs are incorporated. We use the Digital Health Record (DHR) </w:t>
      </w:r>
      <w:r w:rsidR="384451D9" w:rsidRPr="38B7CD98">
        <w:rPr>
          <w:lang w:eastAsia="en-US"/>
        </w:rPr>
        <w:t xml:space="preserve">and the </w:t>
      </w:r>
      <w:r w:rsidR="009D5B21">
        <w:rPr>
          <w:lang w:eastAsia="en-US"/>
        </w:rPr>
        <w:t>C</w:t>
      </w:r>
      <w:r w:rsidR="384451D9" w:rsidRPr="38B7CD98">
        <w:rPr>
          <w:lang w:eastAsia="en-US"/>
        </w:rPr>
        <w:t xml:space="preserve">linical </w:t>
      </w:r>
      <w:r w:rsidR="009D5B21">
        <w:rPr>
          <w:lang w:eastAsia="en-US"/>
        </w:rPr>
        <w:t>A</w:t>
      </w:r>
      <w:r w:rsidR="384451D9" w:rsidRPr="38B7CD98">
        <w:rPr>
          <w:lang w:eastAsia="en-US"/>
        </w:rPr>
        <w:t xml:space="preserve">udit </w:t>
      </w:r>
      <w:r w:rsidR="009D5B21">
        <w:rPr>
          <w:lang w:eastAsia="en-US"/>
        </w:rPr>
        <w:t>P</w:t>
      </w:r>
      <w:r w:rsidR="384451D9" w:rsidRPr="38B7CD98">
        <w:rPr>
          <w:lang w:eastAsia="en-US"/>
        </w:rPr>
        <w:t xml:space="preserve">rogram </w:t>
      </w:r>
      <w:r w:rsidRPr="38B7CD98">
        <w:rPr>
          <w:lang w:eastAsia="en-US"/>
        </w:rPr>
        <w:t xml:space="preserve">to monitor the completion of </w:t>
      </w:r>
      <w:r>
        <w:t>risk screening, assessment, and care plan</w:t>
      </w:r>
      <w:r w:rsidR="00266250">
        <w:t>s, as well as the implementation of strategies to minimise harm</w:t>
      </w:r>
      <w:r>
        <w:t xml:space="preserve">. </w:t>
      </w:r>
    </w:p>
    <w:p w14:paraId="4774B032" w14:textId="10E6B44E" w:rsidR="004F0216" w:rsidRDefault="004F0216" w:rsidP="007119E9">
      <w:pPr>
        <w:pStyle w:val="Heading5"/>
      </w:pPr>
      <w:r>
        <w:t xml:space="preserve">Developing the comprehensive care plan </w:t>
      </w:r>
    </w:p>
    <w:p w14:paraId="67B8FAC4" w14:textId="350309D0" w:rsidR="00BB5CA4" w:rsidRPr="00581484" w:rsidRDefault="0063307E" w:rsidP="007119E9">
      <w:pPr>
        <w:pStyle w:val="BodyCopy"/>
        <w:rPr>
          <w:lang w:eastAsia="en-US"/>
        </w:rPr>
      </w:pPr>
      <w:r w:rsidRPr="5CC48719">
        <w:rPr>
          <w:lang w:eastAsia="en-US"/>
        </w:rPr>
        <w:t>When a consumer is cared for by CHS we complete an appropriate risk screening and assessment for them to reduce their risk of harm.  We use this information to develop an individualised care plan in consultation with the consumer and their carer/family.</w:t>
      </w:r>
      <w:r w:rsidR="14686693" w:rsidRPr="5CC48719">
        <w:rPr>
          <w:lang w:eastAsia="en-US"/>
        </w:rPr>
        <w:t xml:space="preserve"> </w:t>
      </w:r>
      <w:r w:rsidR="00BB5CA4" w:rsidRPr="5CC48719">
        <w:rPr>
          <w:lang w:eastAsia="en-US"/>
        </w:rPr>
        <w:t>Risk screening, assessment and care plans are documented in the DHR which ensures all clinicians caring for the consumer can access the information leading to coordinated care</w:t>
      </w:r>
      <w:r w:rsidR="00BB5CA4">
        <w:t>.</w:t>
      </w:r>
    </w:p>
    <w:p w14:paraId="670C2C60" w14:textId="169B1D09" w:rsidR="00976DFD" w:rsidRPr="00434D0F" w:rsidRDefault="00BB5CA4" w:rsidP="00434D0F">
      <w:pPr>
        <w:pStyle w:val="BodyCopy"/>
      </w:pPr>
      <w:r w:rsidRPr="788D20EA">
        <w:rPr>
          <w:lang w:eastAsia="en-US"/>
        </w:rPr>
        <w:lastRenderedPageBreak/>
        <w:t xml:space="preserve">All clinical staff complete </w:t>
      </w:r>
      <w:r w:rsidR="00E83A3E">
        <w:rPr>
          <w:lang w:eastAsia="en-US"/>
        </w:rPr>
        <w:t>required</w:t>
      </w:r>
      <w:r w:rsidRPr="788D20EA">
        <w:rPr>
          <w:lang w:eastAsia="en-US"/>
        </w:rPr>
        <w:t xml:space="preserve"> training to ensure they know how to complete risk assessments, care planning and involve consumers in their care through shared decision making. </w:t>
      </w:r>
    </w:p>
    <w:p w14:paraId="1410B6D5" w14:textId="593AFFD0" w:rsidR="008C7A6E" w:rsidRDefault="002628F1" w:rsidP="007119E9">
      <w:pPr>
        <w:pStyle w:val="Heading5"/>
        <w:rPr>
          <w:lang w:eastAsia="en-AU"/>
        </w:rPr>
      </w:pPr>
      <w:r>
        <w:t xml:space="preserve">Delivering comprehensive care </w:t>
      </w:r>
    </w:p>
    <w:p w14:paraId="037EB55A" w14:textId="27928C52" w:rsidR="002628F1" w:rsidRPr="007119E9" w:rsidRDefault="420BACD4" w:rsidP="007119E9">
      <w:pPr>
        <w:pStyle w:val="BodyCopy"/>
      </w:pPr>
      <w:r>
        <w:t xml:space="preserve">The </w:t>
      </w:r>
      <w:r w:rsidR="3F0B4F72">
        <w:t xml:space="preserve">DHR medical record and care plan are used to </w:t>
      </w:r>
      <w:r w:rsidR="4E4E3B65">
        <w:t xml:space="preserve">deliver comprehensive care by </w:t>
      </w:r>
      <w:r w:rsidR="3F0B4F72">
        <w:t>communicat</w:t>
      </w:r>
      <w:r w:rsidR="4E4E3B65">
        <w:t>ing</w:t>
      </w:r>
      <w:r w:rsidR="3F0B4F72">
        <w:t xml:space="preserve"> </w:t>
      </w:r>
      <w:r w:rsidR="21CB502D">
        <w:t xml:space="preserve">consumer goals for care </w:t>
      </w:r>
      <w:r w:rsidR="2370448E">
        <w:t xml:space="preserve">to clinical staff. </w:t>
      </w:r>
      <w:r w:rsidR="21CB502D">
        <w:t xml:space="preserve">Clinicians work as a multidisciplinary team to ensure the consumer receives </w:t>
      </w:r>
      <w:r w:rsidR="3913ED07">
        <w:t xml:space="preserve">required care </w:t>
      </w:r>
      <w:r w:rsidR="21CB502D">
        <w:t xml:space="preserve">in an appropriate time frame. </w:t>
      </w:r>
    </w:p>
    <w:p w14:paraId="2EFFF66B" w14:textId="133BCE83" w:rsidR="002628F1" w:rsidRPr="007119E9" w:rsidRDefault="002628F1" w:rsidP="007119E9">
      <w:pPr>
        <w:pStyle w:val="BodyCopy"/>
      </w:pPr>
      <w:r w:rsidRPr="007119E9">
        <w:t>CHS</w:t>
      </w:r>
      <w:r w:rsidR="007704DB" w:rsidRPr="007119E9">
        <w:t xml:space="preserve"> has clear processes for ensuring comprehensive care at the end of life</w:t>
      </w:r>
      <w:r w:rsidR="00F51BC4" w:rsidRPr="007119E9">
        <w:t xml:space="preserve">, </w:t>
      </w:r>
      <w:r w:rsidR="00102A6B" w:rsidRPr="007119E9">
        <w:t>working in</w:t>
      </w:r>
      <w:r w:rsidR="00005912" w:rsidRPr="007119E9">
        <w:t xml:space="preserve"> collaboration with </w:t>
      </w:r>
      <w:r w:rsidRPr="007119E9">
        <w:t xml:space="preserve">palliative care and advance care planning. This ensures we support our staff </w:t>
      </w:r>
      <w:r w:rsidR="00005912" w:rsidRPr="007119E9">
        <w:t xml:space="preserve">and consumers </w:t>
      </w:r>
      <w:r w:rsidRPr="007119E9">
        <w:t xml:space="preserve">to identify patients at end of life, access palliative care advice, provide care aligned with patient goals, and support </w:t>
      </w:r>
      <w:r w:rsidR="005A2CAB" w:rsidRPr="007119E9">
        <w:t>shared decision</w:t>
      </w:r>
      <w:r w:rsidRPr="007119E9">
        <w:t xml:space="preserve"> making. </w:t>
      </w:r>
    </w:p>
    <w:p w14:paraId="218B634D" w14:textId="77777777" w:rsidR="004248A1" w:rsidRDefault="002628F1" w:rsidP="007119E9">
      <w:pPr>
        <w:pStyle w:val="Heading5"/>
      </w:pPr>
      <w:r w:rsidRPr="002628F1">
        <w:t>Minimising patient harm</w:t>
      </w:r>
      <w:r>
        <w:t xml:space="preserve"> </w:t>
      </w:r>
    </w:p>
    <w:p w14:paraId="369A7D50" w14:textId="3D4F6367" w:rsidR="002628F1" w:rsidRPr="007119E9" w:rsidRDefault="1CBB0598" w:rsidP="007119E9">
      <w:pPr>
        <w:pStyle w:val="BodyCopy"/>
      </w:pPr>
      <w:r>
        <w:t xml:space="preserve">CHS </w:t>
      </w:r>
      <w:r w:rsidR="6A454DAF">
        <w:t xml:space="preserve">strives to reduce risk of harm to consumers associated with </w:t>
      </w:r>
      <w:r w:rsidR="08B81C7A">
        <w:t>health</w:t>
      </w:r>
      <w:r w:rsidR="6EA279F4">
        <w:t xml:space="preserve"> </w:t>
      </w:r>
      <w:r w:rsidR="08B81C7A">
        <w:t xml:space="preserve">care. We </w:t>
      </w:r>
      <w:r>
        <w:t>ha</w:t>
      </w:r>
      <w:r w:rsidR="08B81C7A">
        <w:t>ve</w:t>
      </w:r>
      <w:r>
        <w:t xml:space="preserve"> </w:t>
      </w:r>
      <w:r w:rsidR="0060210A">
        <w:t xml:space="preserve">a number of </w:t>
      </w:r>
      <w:r>
        <w:t xml:space="preserve">guiding </w:t>
      </w:r>
      <w:r w:rsidR="008B2EDA">
        <w:t>p</w:t>
      </w:r>
      <w:r w:rsidR="0060210A">
        <w:t xml:space="preserve">rocedures </w:t>
      </w:r>
      <w:r>
        <w:t>documents</w:t>
      </w:r>
      <w:r w:rsidR="02355321">
        <w:t xml:space="preserve"> </w:t>
      </w:r>
      <w:r w:rsidR="6A454DAF">
        <w:t>for each risk of harm</w:t>
      </w:r>
      <w:r w:rsidR="16307B26">
        <w:t xml:space="preserve"> outlining prevention and management. </w:t>
      </w:r>
      <w:r w:rsidR="4318CA80">
        <w:t xml:space="preserve">Performance is monitored </w:t>
      </w:r>
      <w:r w:rsidR="5D04E4C6">
        <w:t xml:space="preserve">through the Clinical Audit Program, </w:t>
      </w:r>
      <w:r w:rsidR="231046BC">
        <w:t>clinical incident management system (</w:t>
      </w:r>
      <w:r w:rsidR="5D04E4C6">
        <w:t>RiskMan</w:t>
      </w:r>
      <w:r w:rsidR="70DAD4F9">
        <w:t>)</w:t>
      </w:r>
      <w:r w:rsidR="5D04E4C6">
        <w:t xml:space="preserve">, </w:t>
      </w:r>
      <w:r w:rsidR="30442A11">
        <w:t xml:space="preserve">Hospital </w:t>
      </w:r>
      <w:r w:rsidR="25EC4F2D">
        <w:t>Acquired</w:t>
      </w:r>
      <w:r w:rsidR="30442A11">
        <w:t xml:space="preserve"> Complications (</w:t>
      </w:r>
      <w:r w:rsidR="5D04E4C6">
        <w:t>HAC</w:t>
      </w:r>
      <w:r w:rsidR="78C268CB">
        <w:t>)</w:t>
      </w:r>
      <w:r w:rsidR="5D04E4C6">
        <w:t xml:space="preserve"> data, and DHR Reporting. </w:t>
      </w:r>
    </w:p>
    <w:p w14:paraId="5FC64598" w14:textId="21ABD598" w:rsidR="002628F1" w:rsidRDefault="002628F1" w:rsidP="007119E9">
      <w:pPr>
        <w:pStyle w:val="BodyCopy"/>
        <w:rPr>
          <w:lang w:eastAsia="en-US"/>
        </w:rPr>
      </w:pPr>
      <w:r w:rsidRPr="007119E9">
        <w:t xml:space="preserve">The division of Mental Health, Justice Health, Alcohol </w:t>
      </w:r>
      <w:r w:rsidR="009D5B21" w:rsidRPr="007119E9">
        <w:t>and</w:t>
      </w:r>
      <w:r w:rsidRPr="007119E9">
        <w:t xml:space="preserve"> Drug Services (MHJHADS) leads our organisation in minimising harm in self-harm and suicide, </w:t>
      </w:r>
      <w:r w:rsidR="008E5FFE" w:rsidRPr="007119E9">
        <w:t>restraint,</w:t>
      </w:r>
      <w:r w:rsidRPr="007119E9">
        <w:t xml:space="preserve"> and seclusion. Specialised committees monitor these risks, implement </w:t>
      </w:r>
      <w:r w:rsidR="008E5FFE" w:rsidRPr="007119E9">
        <w:t>improvements,</w:t>
      </w:r>
      <w:r w:rsidRPr="007119E9">
        <w:t xml:space="preserve"> and provide guidance on keeping our consumers</w:t>
      </w:r>
      <w:r>
        <w:rPr>
          <w:lang w:eastAsia="en-US"/>
        </w:rPr>
        <w:t xml:space="preserve"> safe. </w:t>
      </w:r>
    </w:p>
    <w:p w14:paraId="070111B2" w14:textId="0CC7F3BC" w:rsidR="00FA4CE8" w:rsidRDefault="00E043FB" w:rsidP="00FA4CE8">
      <w:pPr>
        <w:pStyle w:val="Heading4"/>
      </w:pPr>
      <w:r>
        <w:t>Education and Training</w:t>
      </w:r>
    </w:p>
    <w:p w14:paraId="6A80867A" w14:textId="025CE894" w:rsidR="005A2CAB" w:rsidRPr="00CE3C5D" w:rsidRDefault="362E999A" w:rsidP="005A2CAB">
      <w:pPr>
        <w:rPr>
          <w:lang w:eastAsia="en-US"/>
        </w:rPr>
      </w:pPr>
      <w:r w:rsidRPr="58581B83">
        <w:rPr>
          <w:lang w:eastAsia="en-US"/>
        </w:rPr>
        <w:t xml:space="preserve">The </w:t>
      </w:r>
      <w:r w:rsidR="2D48FB52" w:rsidRPr="008B2EDA">
        <w:rPr>
          <w:i/>
          <w:iCs/>
          <w:lang w:eastAsia="en-US"/>
        </w:rPr>
        <w:t>Mandatory, Role Required and Area Specific Training Procedure</w:t>
      </w:r>
      <w:r w:rsidR="2D48FB52" w:rsidRPr="58581B83">
        <w:rPr>
          <w:lang w:eastAsia="en-US"/>
        </w:rPr>
        <w:t xml:space="preserve"> available on the Policy and Guidance Documents Register details the training requirements</w:t>
      </w:r>
      <w:r w:rsidR="2BA67BD6" w:rsidRPr="58581B83">
        <w:rPr>
          <w:lang w:eastAsia="en-US"/>
        </w:rPr>
        <w:t xml:space="preserve"> for Comprehensive Care</w:t>
      </w:r>
      <w:r w:rsidR="2D48FB52" w:rsidRPr="58581B83">
        <w:rPr>
          <w:lang w:eastAsia="en-US"/>
        </w:rPr>
        <w:t>, including details of training for all staff and training requirements for individual staff based on work role, location and profession</w:t>
      </w:r>
      <w:r w:rsidR="0060210A">
        <w:rPr>
          <w:lang w:eastAsia="en-US"/>
        </w:rPr>
        <w:t xml:space="preserve"> is available by searching for ‘Canberra Health Services Curriculum’ on the HealthHub. </w:t>
      </w:r>
    </w:p>
    <w:p w14:paraId="3B3A521E" w14:textId="51707BAE" w:rsidR="00FA4CE8" w:rsidRDefault="00E043FB" w:rsidP="00FA4CE8">
      <w:pPr>
        <w:pStyle w:val="Heading4"/>
      </w:pPr>
      <w:r>
        <w:t>Clinical Audit Program</w:t>
      </w:r>
    </w:p>
    <w:p w14:paraId="547DE4F1" w14:textId="3FE2A819" w:rsidR="008B2EDA" w:rsidRDefault="1ADA5101" w:rsidP="008B2EDA">
      <w:pPr>
        <w:pStyle w:val="BodyCopy"/>
      </w:pPr>
      <w:r w:rsidRPr="015CC611">
        <w:t>T</w:t>
      </w:r>
      <w:r w:rsidR="666FA72B" w:rsidRPr="015CC611">
        <w:t xml:space="preserve">he </w:t>
      </w:r>
      <w:r w:rsidR="74026143" w:rsidRPr="008B2EDA">
        <w:rPr>
          <w:i/>
        </w:rPr>
        <w:t>Audit Program</w:t>
      </w:r>
      <w:r w:rsidR="626E1D74" w:rsidRPr="008B2EDA">
        <w:rPr>
          <w:i/>
        </w:rPr>
        <w:t xml:space="preserve"> – </w:t>
      </w:r>
      <w:r w:rsidR="008B2EDA">
        <w:rPr>
          <w:i/>
        </w:rPr>
        <w:t>C</w:t>
      </w:r>
      <w:r w:rsidR="74026143" w:rsidRPr="008B2EDA">
        <w:rPr>
          <w:i/>
        </w:rPr>
        <w:t>linical</w:t>
      </w:r>
      <w:r w:rsidR="666FA72B" w:rsidRPr="008B2EDA">
        <w:rPr>
          <w:i/>
        </w:rPr>
        <w:t xml:space="preserve"> </w:t>
      </w:r>
      <w:r w:rsidR="626E1D74" w:rsidRPr="008B2EDA">
        <w:rPr>
          <w:i/>
        </w:rPr>
        <w:t xml:space="preserve">and </w:t>
      </w:r>
      <w:r w:rsidR="008B2EDA">
        <w:rPr>
          <w:i/>
        </w:rPr>
        <w:t>N</w:t>
      </w:r>
      <w:r w:rsidR="626E1D74" w:rsidRPr="008B2EDA">
        <w:rPr>
          <w:i/>
        </w:rPr>
        <w:t xml:space="preserve">on-clinical </w:t>
      </w:r>
      <w:r w:rsidR="666FA72B" w:rsidRPr="008B2EDA">
        <w:rPr>
          <w:i/>
        </w:rPr>
        <w:t xml:space="preserve">Guideline </w:t>
      </w:r>
      <w:r w:rsidR="2F913957" w:rsidRPr="015CC611">
        <w:t xml:space="preserve">available on the Policy and </w:t>
      </w:r>
      <w:r w:rsidR="56825051" w:rsidRPr="015CC611">
        <w:t>Guidance</w:t>
      </w:r>
      <w:r w:rsidR="2F913957" w:rsidRPr="015CC611">
        <w:t xml:space="preserve"> Documents Register) </w:t>
      </w:r>
      <w:r w:rsidR="666FA72B" w:rsidRPr="015CC611">
        <w:t>outlines the audits aligned to the Comprehensive Care National Standard</w:t>
      </w:r>
      <w:r w:rsidR="666FA72B" w:rsidRPr="015CC611">
        <w:rPr>
          <w:i/>
        </w:rPr>
        <w:t xml:space="preserve">. </w:t>
      </w:r>
      <w:r w:rsidR="666FA72B" w:rsidRPr="015CC611">
        <w:t xml:space="preserve">The Comprehensive Care National Standards Committee </w:t>
      </w:r>
      <w:bookmarkStart w:id="10" w:name="_Hlk58083873"/>
      <w:r w:rsidR="666FA72B" w:rsidRPr="015CC611">
        <w:t>i</w:t>
      </w:r>
      <w:bookmarkStart w:id="11" w:name="_Hlk58083776"/>
      <w:r w:rsidR="666FA72B" w:rsidRPr="015CC611">
        <w:t>s responsible for overseeing these audits and ensuring data is used for improvement.</w:t>
      </w:r>
      <w:bookmarkEnd w:id="10"/>
      <w:bookmarkEnd w:id="11"/>
      <w:r w:rsidR="3913ED07" w:rsidRPr="015CC611">
        <w:t xml:space="preserve"> </w:t>
      </w:r>
    </w:p>
    <w:p w14:paraId="6D3D6648" w14:textId="77777777" w:rsidR="008B2EDA" w:rsidRDefault="008B2EDA" w:rsidP="008B2EDA">
      <w:pPr>
        <w:pStyle w:val="BodyCopy"/>
      </w:pPr>
    </w:p>
    <w:p w14:paraId="2B2A769B" w14:textId="77777777" w:rsidR="008B2EDA" w:rsidRDefault="008B2EDA" w:rsidP="008B2EDA">
      <w:pPr>
        <w:pStyle w:val="BodyCopy"/>
      </w:pPr>
    </w:p>
    <w:p w14:paraId="5570BE77" w14:textId="13984AE5" w:rsidR="00AA0CE5" w:rsidRDefault="003677A8" w:rsidP="008B2EDA">
      <w:pPr>
        <w:pStyle w:val="Heading4"/>
      </w:pPr>
      <w:r>
        <w:lastRenderedPageBreak/>
        <w:t>Evaluation</w:t>
      </w:r>
    </w:p>
    <w:p w14:paraId="424BC299" w14:textId="77777777" w:rsidR="00AA0CE5" w:rsidRDefault="00AA0CE5" w:rsidP="00AA0CE5">
      <w:pPr>
        <w:pStyle w:val="Heading5"/>
      </w:pPr>
      <w:bookmarkStart w:id="12" w:name="_Hlk170467190"/>
      <w:r w:rsidRPr="00C34A10">
        <w:t>Outcome</w:t>
      </w:r>
    </w:p>
    <w:bookmarkEnd w:id="12"/>
    <w:p w14:paraId="137D3693" w14:textId="15CAD8B2" w:rsidR="00EF6941" w:rsidRDefault="00EF6941" w:rsidP="00A91A4C">
      <w:pPr>
        <w:pStyle w:val="Bullet"/>
      </w:pPr>
      <w:r>
        <w:t xml:space="preserve">CHS </w:t>
      </w:r>
      <w:r w:rsidR="00491261">
        <w:t xml:space="preserve">implements effective governance processes that meet and exceed the </w:t>
      </w:r>
      <w:r w:rsidR="00B43406">
        <w:t>expectations of</w:t>
      </w:r>
      <w:r w:rsidR="00491261">
        <w:t xml:space="preserve"> the C</w:t>
      </w:r>
      <w:r>
        <w:t xml:space="preserve">omprehensive </w:t>
      </w:r>
      <w:r w:rsidR="00491261">
        <w:t>Care National Standard</w:t>
      </w:r>
      <w:r>
        <w:t xml:space="preserve"> </w:t>
      </w:r>
      <w:r w:rsidR="00A91A4C">
        <w:t xml:space="preserve">by monitoring, </w:t>
      </w:r>
      <w:r w:rsidR="008E5FFE">
        <w:t>preventing,</w:t>
      </w:r>
      <w:r w:rsidR="00A91A4C">
        <w:t xml:space="preserve"> and managing specific risks of harm. </w:t>
      </w:r>
      <w:r>
        <w:t xml:space="preserve"> </w:t>
      </w:r>
    </w:p>
    <w:p w14:paraId="5E8740B4" w14:textId="01D20852" w:rsidR="00AA0CE5" w:rsidRDefault="00AA0CE5" w:rsidP="002B13F8">
      <w:pPr>
        <w:pStyle w:val="Heading5"/>
      </w:pPr>
      <w:bookmarkStart w:id="13" w:name="_Hlk170467240"/>
      <w:r>
        <w:t>Measures</w:t>
      </w:r>
      <w:bookmarkEnd w:id="13"/>
    </w:p>
    <w:p w14:paraId="6ECB3CD4" w14:textId="72348177" w:rsidR="002B13F8" w:rsidRDefault="1E26CD7D" w:rsidP="002B13F8">
      <w:pPr>
        <w:pStyle w:val="Bullet"/>
      </w:pPr>
      <w:r>
        <w:t xml:space="preserve">Comprehensive Care indicators </w:t>
      </w:r>
      <w:bookmarkStart w:id="14" w:name="_Hlk79143034"/>
      <w:r>
        <w:t xml:space="preserve">are measured and reported on the relevant dashboards </w:t>
      </w:r>
      <w:r w:rsidR="00EF6FAA">
        <w:t>including via the</w:t>
      </w:r>
      <w:r w:rsidR="00EF6FAA" w:rsidRPr="00EF6FAA">
        <w:rPr>
          <w:rFonts w:eastAsia="Calibri" w:cs="Times New Roman"/>
          <w:color w:val="auto"/>
        </w:rPr>
        <w:t xml:space="preserve"> </w:t>
      </w:r>
      <w:hyperlink r:id="rId11" w:history="1">
        <w:r w:rsidR="00EF6FAA" w:rsidRPr="00EF6FAA">
          <w:rPr>
            <w:rFonts w:eastAsia="Calibri" w:cs="Times New Roman"/>
            <w:color w:val="0000FF"/>
            <w:u w:val="single"/>
          </w:rPr>
          <w:t>Safety and Quality Data</w:t>
        </w:r>
      </w:hyperlink>
      <w:r w:rsidR="00EF6FAA">
        <w:rPr>
          <w:rFonts w:eastAsia="Calibri" w:cs="Times New Roman"/>
          <w:color w:val="auto"/>
        </w:rPr>
        <w:t xml:space="preserve"> page on the HealthHub and via the Digital Health Record. Data is </w:t>
      </w:r>
      <w:r>
        <w:t>monitored by the appropriate CHS governance committees.</w:t>
      </w:r>
      <w:bookmarkEnd w:id="14"/>
    </w:p>
    <w:p w14:paraId="137CFC28" w14:textId="3EA82823" w:rsidR="00954F7B" w:rsidRDefault="003677A8" w:rsidP="00AA0CE5">
      <w:pPr>
        <w:pStyle w:val="Heading4"/>
      </w:pPr>
      <w:r>
        <w:t xml:space="preserve">Related </w:t>
      </w:r>
      <w:r w:rsidR="0037397B">
        <w:t>P</w:t>
      </w:r>
      <w:r>
        <w:t xml:space="preserve">olicies, </w:t>
      </w:r>
      <w:r w:rsidR="0037397B">
        <w:t>P</w:t>
      </w:r>
      <w:r>
        <w:t xml:space="preserve">rocedures, </w:t>
      </w:r>
      <w:r w:rsidR="0037397B">
        <w:t>G</w:t>
      </w:r>
      <w:r>
        <w:t xml:space="preserve">uidelines and </w:t>
      </w:r>
      <w:r w:rsidR="0037397B">
        <w:t>L</w:t>
      </w:r>
      <w:r>
        <w:t>egislation</w:t>
      </w:r>
    </w:p>
    <w:p w14:paraId="525FB722" w14:textId="14338725" w:rsidR="00421D62" w:rsidRDefault="1E26CD7D" w:rsidP="00AA0CE5">
      <w:pPr>
        <w:pStyle w:val="Heading5"/>
      </w:pPr>
      <w:r>
        <w:t>Frameworks</w:t>
      </w:r>
      <w:r w:rsidR="5DBC1645">
        <w:t>, Plans and Strategies</w:t>
      </w:r>
      <w:r w:rsidR="63C25109">
        <w:t xml:space="preserve"> </w:t>
      </w:r>
    </w:p>
    <w:p w14:paraId="129FE958" w14:textId="77777777" w:rsidR="008C314E" w:rsidRPr="007119E9" w:rsidRDefault="008C314E" w:rsidP="007119E9">
      <w:pPr>
        <w:pStyle w:val="Bullet"/>
      </w:pPr>
      <w:bookmarkStart w:id="15" w:name="_Hlk30069399"/>
      <w:r w:rsidRPr="007119E9">
        <w:t>CHS Corporate Plan July 2025- June 2026</w:t>
      </w:r>
    </w:p>
    <w:p w14:paraId="1BC7933D" w14:textId="77777777" w:rsidR="008C314E" w:rsidRPr="007119E9" w:rsidRDefault="008C314E" w:rsidP="007119E9">
      <w:pPr>
        <w:pStyle w:val="Bullet"/>
      </w:pPr>
      <w:r w:rsidRPr="007119E9">
        <w:t>CHS Exceptional Care Framework 2024-2029</w:t>
      </w:r>
    </w:p>
    <w:p w14:paraId="52683C76" w14:textId="77777777" w:rsidR="008C314E" w:rsidRPr="007119E9" w:rsidRDefault="008C314E" w:rsidP="007119E9">
      <w:pPr>
        <w:pStyle w:val="Bullet"/>
      </w:pPr>
      <w:r w:rsidRPr="007119E9">
        <w:t>CHS Strategic Plan 2024-2029</w:t>
      </w:r>
    </w:p>
    <w:p w14:paraId="4F5F9FA4" w14:textId="64706357" w:rsidR="00B43406" w:rsidRPr="007119E9" w:rsidRDefault="00B43406" w:rsidP="007119E9">
      <w:pPr>
        <w:pStyle w:val="Bullet"/>
      </w:pPr>
      <w:bookmarkStart w:id="16" w:name="_Hlk204328232"/>
      <w:r w:rsidRPr="007119E9">
        <w:t>CHS Wellbeing Strategy 2023-2026</w:t>
      </w:r>
      <w:bookmarkEnd w:id="16"/>
    </w:p>
    <w:p w14:paraId="03E468A4" w14:textId="1BC3395E" w:rsidR="008C314E" w:rsidRPr="007119E9" w:rsidRDefault="005C4B3F" w:rsidP="007119E9">
      <w:pPr>
        <w:pStyle w:val="Bullet"/>
      </w:pPr>
      <w:r w:rsidRPr="007119E9">
        <w:t>D</w:t>
      </w:r>
      <w:r w:rsidR="008C314E" w:rsidRPr="007119E9">
        <w:t xml:space="preserve">isability Action and Inclusion Plan 2022 </w:t>
      </w:r>
      <w:r w:rsidR="00B43406" w:rsidRPr="007119E9">
        <w:t>–</w:t>
      </w:r>
      <w:r w:rsidR="008C314E" w:rsidRPr="007119E9">
        <w:t xml:space="preserve"> 2025</w:t>
      </w:r>
    </w:p>
    <w:p w14:paraId="6C8F1306" w14:textId="77777777" w:rsidR="008C314E" w:rsidRPr="007119E9" w:rsidRDefault="008C314E" w:rsidP="007119E9">
      <w:pPr>
        <w:pStyle w:val="Bullet"/>
      </w:pPr>
      <w:r w:rsidRPr="007119E9">
        <w:t>Occupational Violence Prevention and Management Action Plan 2024 - 2028</w:t>
      </w:r>
    </w:p>
    <w:p w14:paraId="0F229891" w14:textId="6474C07F" w:rsidR="24CE5427" w:rsidRDefault="008C314E" w:rsidP="007119E9">
      <w:pPr>
        <w:pStyle w:val="Bullet"/>
      </w:pPr>
      <w:bookmarkStart w:id="17" w:name="_Hlk30068525"/>
      <w:bookmarkEnd w:id="15"/>
      <w:r w:rsidRPr="007119E9">
        <w:t>Statement</w:t>
      </w:r>
      <w:r>
        <w:t xml:space="preserve"> of Commitment 2022</w:t>
      </w:r>
      <w:bookmarkEnd w:id="17"/>
    </w:p>
    <w:p w14:paraId="095CFA2A" w14:textId="77777777" w:rsidR="002B13F8" w:rsidRDefault="002B13F8" w:rsidP="002B13F8">
      <w:pPr>
        <w:pStyle w:val="Heading5"/>
      </w:pPr>
      <w:r>
        <w:t>Policies</w:t>
      </w:r>
    </w:p>
    <w:p w14:paraId="068C5455" w14:textId="7E2CC4E9" w:rsidR="008C314E" w:rsidRPr="007119E9" w:rsidRDefault="4E6A12A3" w:rsidP="007119E9">
      <w:pPr>
        <w:pStyle w:val="Bullet"/>
      </w:pPr>
      <w:r>
        <w:t xml:space="preserve">Blood Management </w:t>
      </w:r>
    </w:p>
    <w:p w14:paraId="508BE5F8" w14:textId="32FBCFB7" w:rsidR="008C314E" w:rsidRPr="007119E9" w:rsidRDefault="4E6A12A3" w:rsidP="007119E9">
      <w:pPr>
        <w:pStyle w:val="Bullet"/>
      </w:pPr>
      <w:r>
        <w:t xml:space="preserve">Clinical Governance </w:t>
      </w:r>
    </w:p>
    <w:p w14:paraId="49342C51" w14:textId="4CAAFFCD" w:rsidR="008C314E" w:rsidRPr="007119E9" w:rsidRDefault="4E6A12A3" w:rsidP="008B2EDA">
      <w:pPr>
        <w:pStyle w:val="Bullet"/>
      </w:pPr>
      <w:bookmarkStart w:id="18" w:name="_Hlk30068505"/>
      <w:r>
        <w:t xml:space="preserve">Communicating for Safety </w:t>
      </w:r>
    </w:p>
    <w:p w14:paraId="7194F272" w14:textId="42E89009" w:rsidR="008C314E" w:rsidRPr="007119E9" w:rsidRDefault="4E6A12A3" w:rsidP="007119E9">
      <w:pPr>
        <w:pStyle w:val="Bullet"/>
      </w:pPr>
      <w:r>
        <w:t xml:space="preserve">Family Violence </w:t>
      </w:r>
    </w:p>
    <w:p w14:paraId="7A25E324" w14:textId="2CFA336C" w:rsidR="008C314E" w:rsidRPr="007119E9" w:rsidRDefault="4E6A12A3" w:rsidP="007119E9">
      <w:pPr>
        <w:pStyle w:val="Bullet"/>
      </w:pPr>
      <w:r>
        <w:t xml:space="preserve">Medication Safety </w:t>
      </w:r>
    </w:p>
    <w:p w14:paraId="1A87D34B" w14:textId="19CE9546" w:rsidR="008C314E" w:rsidRPr="007119E9" w:rsidRDefault="66378B88" w:rsidP="008B2EDA">
      <w:pPr>
        <w:pStyle w:val="Bullet"/>
      </w:pPr>
      <w:r>
        <w:t>Nutrition for Admitted Adults and Children</w:t>
      </w:r>
      <w:r w:rsidR="2C491C7C">
        <w:t xml:space="preserve"> </w:t>
      </w:r>
    </w:p>
    <w:p w14:paraId="67C1976C" w14:textId="68B26AC5" w:rsidR="008C314E" w:rsidRPr="007119E9" w:rsidRDefault="4E6A12A3" w:rsidP="007119E9">
      <w:pPr>
        <w:pStyle w:val="Bullet"/>
      </w:pPr>
      <w:bookmarkStart w:id="19" w:name="_Hlk30069407"/>
      <w:bookmarkEnd w:id="18"/>
      <w:r>
        <w:t xml:space="preserve">Partnering with Consumers and Carers </w:t>
      </w:r>
    </w:p>
    <w:bookmarkEnd w:id="19"/>
    <w:p w14:paraId="50C59A90" w14:textId="1D70174B" w:rsidR="008C314E" w:rsidRPr="007119E9" w:rsidRDefault="4E6A12A3" w:rsidP="007119E9">
      <w:pPr>
        <w:pStyle w:val="Bullet"/>
      </w:pPr>
      <w:r>
        <w:t xml:space="preserve">Recognising and Responding to Acute Deterioration  </w:t>
      </w:r>
    </w:p>
    <w:p w14:paraId="2D9F2A25" w14:textId="3BA39162" w:rsidR="2E9182EB" w:rsidRDefault="226EAB9F" w:rsidP="007119E9">
      <w:pPr>
        <w:pStyle w:val="Bullet"/>
      </w:pPr>
      <w:r w:rsidRPr="015CC611">
        <w:rPr>
          <w:rFonts w:eastAsia="Arial"/>
        </w:rPr>
        <w:t xml:space="preserve">Work Health Safety </w:t>
      </w:r>
    </w:p>
    <w:p w14:paraId="35B725A4" w14:textId="4E2BE7B5" w:rsidR="00447B5D" w:rsidRPr="00447B5D" w:rsidRDefault="00421D62" w:rsidP="00447B5D">
      <w:pPr>
        <w:pStyle w:val="Heading5"/>
      </w:pPr>
      <w:r>
        <w:t>Procedures</w:t>
      </w:r>
    </w:p>
    <w:p w14:paraId="7BF1151F" w14:textId="3324F140" w:rsidR="008C314E" w:rsidRPr="007119E9" w:rsidRDefault="4E6A12A3" w:rsidP="007119E9">
      <w:pPr>
        <w:pStyle w:val="Bullet"/>
      </w:pPr>
      <w:r>
        <w:t>Admission to Discharge – Adults, Children, and Infants</w:t>
      </w:r>
      <w:r w:rsidR="773F5B81">
        <w:t xml:space="preserve"> – </w:t>
      </w:r>
      <w:r w:rsidR="476A918A">
        <w:t>North</w:t>
      </w:r>
      <w:r>
        <w:t xml:space="preserve"> </w:t>
      </w:r>
      <w:r w:rsidR="773F5B81">
        <w:t>Canberra Hospital (</w:t>
      </w:r>
      <w:r>
        <w:t>NCH</w:t>
      </w:r>
      <w:r w:rsidR="748D2FBD">
        <w:t>)</w:t>
      </w:r>
    </w:p>
    <w:p w14:paraId="6AC4524D" w14:textId="08934BCF" w:rsidR="008C314E" w:rsidRPr="007119E9" w:rsidRDefault="4E6A12A3" w:rsidP="007119E9">
      <w:pPr>
        <w:pStyle w:val="Bullet"/>
      </w:pPr>
      <w:r>
        <w:t xml:space="preserve">Admission to Discharge (adults and children) </w:t>
      </w:r>
    </w:p>
    <w:p w14:paraId="795C36E2" w14:textId="2E81EC54" w:rsidR="003C7E8A" w:rsidRPr="007119E9" w:rsidRDefault="003C7E8A" w:rsidP="007119E9">
      <w:pPr>
        <w:pStyle w:val="Bullet"/>
      </w:pPr>
      <w:r w:rsidRPr="007119E9">
        <w:t>Advance Agreements, Advance Consent Directives, and Nominated Persons under the Mental Health Act 2015</w:t>
      </w:r>
    </w:p>
    <w:p w14:paraId="0896408C" w14:textId="041E8850" w:rsidR="008C314E" w:rsidRPr="007119E9" w:rsidRDefault="008C314E" w:rsidP="007119E9">
      <w:pPr>
        <w:pStyle w:val="Bullet"/>
      </w:pPr>
      <w:r w:rsidRPr="007119E9">
        <w:t xml:space="preserve">Clinical Risk Screening, Assessment and </w:t>
      </w:r>
      <w:r w:rsidR="008D6410" w:rsidRPr="007119E9">
        <w:t xml:space="preserve">Comprehensive </w:t>
      </w:r>
      <w:r w:rsidRPr="007119E9">
        <w:t>Care Planning</w:t>
      </w:r>
    </w:p>
    <w:p w14:paraId="0736F5FB" w14:textId="28CE6AC5" w:rsidR="008C314E" w:rsidRPr="007119E9" w:rsidRDefault="4E6A12A3" w:rsidP="007119E9">
      <w:pPr>
        <w:pStyle w:val="Bullet"/>
      </w:pPr>
      <w:r>
        <w:t xml:space="preserve">Cognitive Impairment (Delirium and Dementia) </w:t>
      </w:r>
      <w:r w:rsidR="37A9D272">
        <w:t xml:space="preserve">– Adult </w:t>
      </w:r>
    </w:p>
    <w:p w14:paraId="36FF861B" w14:textId="13B7E01B" w:rsidR="008C314E" w:rsidRPr="007119E9" w:rsidRDefault="613E1E6E" w:rsidP="007119E9">
      <w:pPr>
        <w:pStyle w:val="Bullet"/>
      </w:pPr>
      <w:r>
        <w:lastRenderedPageBreak/>
        <w:t>Dhulwa Mental Health Unit (DMHU) - Use of force to conduct a search under the Mental Health Act 2016</w:t>
      </w:r>
    </w:p>
    <w:p w14:paraId="62875DB9" w14:textId="2816F406" w:rsidR="008C314E" w:rsidRPr="007119E9" w:rsidRDefault="4E6A12A3" w:rsidP="007119E9">
      <w:pPr>
        <w:pStyle w:val="Bullet"/>
      </w:pPr>
      <w:r>
        <w:t>Emergency Department and Mental Health Interface Canberra Hospital</w:t>
      </w:r>
    </w:p>
    <w:p w14:paraId="7E235D3E" w14:textId="169E86BD" w:rsidR="008C314E" w:rsidRPr="007119E9" w:rsidRDefault="4E6A12A3" w:rsidP="007119E9">
      <w:pPr>
        <w:pStyle w:val="Bullet"/>
      </w:pPr>
      <w:r>
        <w:t>Emergency Department and Mental Health Interface North Canberra Hospital</w:t>
      </w:r>
      <w:r w:rsidR="4A634C5B">
        <w:t xml:space="preserve"> (NCH)</w:t>
      </w:r>
    </w:p>
    <w:p w14:paraId="2DBD07F7" w14:textId="0404AD9F" w:rsidR="008C314E" w:rsidRPr="007119E9" w:rsidRDefault="4E6A12A3" w:rsidP="007119E9">
      <w:pPr>
        <w:pStyle w:val="Bullet"/>
      </w:pPr>
      <w:r>
        <w:t xml:space="preserve">Emergency Detention in </w:t>
      </w:r>
      <w:r w:rsidR="2C1B8E2D">
        <w:t>an Approved Mental Health Facility</w:t>
      </w:r>
      <w:r w:rsidR="2B552F80">
        <w:t xml:space="preserve"> </w:t>
      </w:r>
      <w:r>
        <w:t xml:space="preserve">and a Persons Right’s under the Mental Health Act 2015 </w:t>
      </w:r>
      <w:r w:rsidR="142908F0">
        <w:t>(Adults and Children)</w:t>
      </w:r>
    </w:p>
    <w:p w14:paraId="3A428F43" w14:textId="7C4DDBA4" w:rsidR="0148C74E" w:rsidRDefault="0148C74E" w:rsidP="015CC611">
      <w:pPr>
        <w:pStyle w:val="Bullet"/>
      </w:pPr>
      <w:r>
        <w:t>Identifying and Responding to Family Violence</w:t>
      </w:r>
    </w:p>
    <w:p w14:paraId="1AA9949F" w14:textId="65AEB59D" w:rsidR="5D10AC61" w:rsidRDefault="5D10AC61" w:rsidP="015CC611">
      <w:pPr>
        <w:pStyle w:val="Bullet"/>
      </w:pPr>
      <w:r>
        <w:t>Infection Prevention and Control</w:t>
      </w:r>
    </w:p>
    <w:p w14:paraId="4355922E" w14:textId="7166A7C3" w:rsidR="008C314E" w:rsidRPr="007119E9" w:rsidRDefault="4E6A12A3" w:rsidP="007119E9">
      <w:pPr>
        <w:pStyle w:val="Bullet"/>
      </w:pPr>
      <w:r>
        <w:t xml:space="preserve">Initial Management, Assessment, and Intervention for </w:t>
      </w:r>
      <w:r w:rsidR="5E25734B">
        <w:t xml:space="preserve">a </w:t>
      </w:r>
      <w:r>
        <w:t>Pe</w:t>
      </w:r>
      <w:r w:rsidR="17828134">
        <w:t>rso</w:t>
      </w:r>
      <w:r w:rsidR="3ECCC5F0">
        <w:t>n</w:t>
      </w:r>
      <w:r>
        <w:t xml:space="preserve"> Vulnerable to Suicide </w:t>
      </w:r>
    </w:p>
    <w:p w14:paraId="44D5CB06" w14:textId="77777777" w:rsidR="008C314E" w:rsidRPr="007119E9" w:rsidRDefault="008C314E" w:rsidP="007119E9">
      <w:pPr>
        <w:pStyle w:val="Bullet"/>
      </w:pPr>
      <w:r w:rsidRPr="007119E9">
        <w:t>Nutrition Standards for Inpatients</w:t>
      </w:r>
    </w:p>
    <w:p w14:paraId="58DA76A0" w14:textId="1121587B" w:rsidR="008C314E" w:rsidRPr="007119E9" w:rsidRDefault="4E6A12A3" w:rsidP="007119E9">
      <w:pPr>
        <w:pStyle w:val="Bullet"/>
      </w:pPr>
      <w:r>
        <w:t xml:space="preserve">Occupational Violence </w:t>
      </w:r>
    </w:p>
    <w:p w14:paraId="5005C2F9" w14:textId="6CF808FF" w:rsidR="008C314E" w:rsidRPr="007119E9" w:rsidRDefault="4E6A12A3" w:rsidP="007119E9">
      <w:pPr>
        <w:pStyle w:val="Bullet"/>
      </w:pPr>
      <w:r>
        <w:t>Pressure Injury Prevention and Management – Adults, Children and Neonates</w:t>
      </w:r>
    </w:p>
    <w:p w14:paraId="0815A50D" w14:textId="77777777" w:rsidR="008C314E" w:rsidRPr="007119E9" w:rsidRDefault="008C314E" w:rsidP="007119E9">
      <w:pPr>
        <w:pStyle w:val="Bullet"/>
      </w:pPr>
      <w:r w:rsidRPr="007119E9">
        <w:t>Providing Care after Death</w:t>
      </w:r>
    </w:p>
    <w:p w14:paraId="1A7F3283" w14:textId="0AD080D1" w:rsidR="00B66A3E" w:rsidRPr="007119E9" w:rsidRDefault="4E6A12A3" w:rsidP="007119E9">
      <w:pPr>
        <w:pStyle w:val="Bullet"/>
      </w:pPr>
      <w:r>
        <w:t xml:space="preserve">Reducing Falls Risk and Post Fall Management </w:t>
      </w:r>
      <w:r w:rsidR="00B66A3E" w:rsidRPr="007119E9">
        <w:t>Rehabilitation and Age</w:t>
      </w:r>
      <w:r w:rsidR="00490F6C" w:rsidRPr="007119E9">
        <w:t>d Care Services (RACS) Community Care Program (CCP) Care Planning</w:t>
      </w:r>
    </w:p>
    <w:p w14:paraId="54EF70D4" w14:textId="09C2473F" w:rsidR="00F93EC0" w:rsidRPr="007119E9" w:rsidRDefault="09721AD9" w:rsidP="007119E9">
      <w:pPr>
        <w:pStyle w:val="Bullet"/>
      </w:pPr>
      <w:r>
        <w:t xml:space="preserve">Seclusion, </w:t>
      </w:r>
      <w:r w:rsidR="22B07A39">
        <w:t>Restraint and</w:t>
      </w:r>
      <w:r w:rsidR="1B637D70">
        <w:t>/</w:t>
      </w:r>
      <w:r w:rsidR="22B07A39">
        <w:t>or For</w:t>
      </w:r>
      <w:r w:rsidR="7BBFF4DB">
        <w:t>cibl</w:t>
      </w:r>
      <w:r w:rsidR="1B637D70">
        <w:t>e</w:t>
      </w:r>
      <w:r w:rsidR="7BBFF4DB">
        <w:t xml:space="preserve"> Giving</w:t>
      </w:r>
      <w:r w:rsidR="1B637D70">
        <w:t xml:space="preserve"> of Medication to a Person Detained under the Mental Health Act 2015</w:t>
      </w:r>
      <w:r w:rsidR="7BBFF4DB">
        <w:t xml:space="preserve"> </w:t>
      </w:r>
    </w:p>
    <w:p w14:paraId="0892CB75" w14:textId="44283113" w:rsidR="008C314E" w:rsidRPr="007119E9" w:rsidRDefault="008C314E" w:rsidP="007119E9">
      <w:pPr>
        <w:pStyle w:val="Bullet"/>
      </w:pPr>
      <w:r w:rsidRPr="007119E9">
        <w:t>Restrictive Practices for people NOT detained under the Mental Health Act 2015</w:t>
      </w:r>
    </w:p>
    <w:p w14:paraId="00E26E70" w14:textId="4DE8D86E" w:rsidR="008C314E" w:rsidRDefault="4E6A12A3" w:rsidP="007119E9">
      <w:pPr>
        <w:pStyle w:val="Bullet"/>
      </w:pPr>
      <w:r>
        <w:t xml:space="preserve">Wound Assessment, Prevention and Treatment </w:t>
      </w:r>
    </w:p>
    <w:p w14:paraId="69BC13AF" w14:textId="6AEA9659" w:rsidR="00005912" w:rsidRDefault="00005912" w:rsidP="00005912">
      <w:pPr>
        <w:pStyle w:val="Heading5"/>
      </w:pPr>
      <w:r>
        <w:t>Guidelines</w:t>
      </w:r>
    </w:p>
    <w:p w14:paraId="5B73EA48" w14:textId="0E910B8D" w:rsidR="00EA5219" w:rsidRPr="007119E9" w:rsidRDefault="00EA5219" w:rsidP="007119E9">
      <w:pPr>
        <w:pStyle w:val="Bullet"/>
      </w:pPr>
      <w:bookmarkStart w:id="20" w:name="_Hlk58083489"/>
      <w:r w:rsidRPr="007119E9">
        <w:t>Admission Guideline – Department of Neonatology</w:t>
      </w:r>
    </w:p>
    <w:p w14:paraId="1BD98ADE" w14:textId="158F261A" w:rsidR="33269CC2" w:rsidRPr="007119E9" w:rsidRDefault="4E6A12A3" w:rsidP="007119E9">
      <w:pPr>
        <w:pStyle w:val="Bullet"/>
      </w:pPr>
      <w:r>
        <w:t xml:space="preserve">Advance Care Planning (Adults) </w:t>
      </w:r>
      <w:r w:rsidR="33269CC2" w:rsidRPr="007119E9">
        <w:t>Audit Program – clinical and non-clinical</w:t>
      </w:r>
    </w:p>
    <w:p w14:paraId="70E7D045" w14:textId="4716C958" w:rsidR="008C314E" w:rsidRPr="007119E9" w:rsidRDefault="4E6A12A3" w:rsidP="007119E9">
      <w:pPr>
        <w:pStyle w:val="Bullet"/>
      </w:pPr>
      <w:r>
        <w:t xml:space="preserve">Consent for Healthcare Treatment </w:t>
      </w:r>
    </w:p>
    <w:p w14:paraId="1D6813C5" w14:textId="6EECFDFA" w:rsidR="00484EF3" w:rsidRPr="007119E9" w:rsidRDefault="00484EF3" w:rsidP="007119E9">
      <w:pPr>
        <w:pStyle w:val="Bullet"/>
      </w:pPr>
      <w:r w:rsidRPr="007119E9">
        <w:t xml:space="preserve">Community Healthcare Settings – Recognising and Responding to Physiological and Mental State Deterioration </w:t>
      </w:r>
    </w:p>
    <w:p w14:paraId="5E853249" w14:textId="2EC49B2D" w:rsidR="001E3187" w:rsidRPr="007119E9" w:rsidRDefault="001E3187" w:rsidP="007119E9">
      <w:pPr>
        <w:pStyle w:val="Bullet"/>
      </w:pPr>
      <w:r w:rsidRPr="007119E9">
        <w:t>Deteriorating Mental State – Inpatients</w:t>
      </w:r>
    </w:p>
    <w:bookmarkEnd w:id="20"/>
    <w:p w14:paraId="5FD54470" w14:textId="2DBEC428" w:rsidR="008C314E" w:rsidRPr="007119E9" w:rsidRDefault="4E6A12A3" w:rsidP="007119E9">
      <w:pPr>
        <w:pStyle w:val="Bullet"/>
      </w:pPr>
      <w:r>
        <w:t xml:space="preserve">Goals of Patient Care Plan (Adult) </w:t>
      </w:r>
    </w:p>
    <w:p w14:paraId="40DBAF0B" w14:textId="51369692" w:rsidR="00441339" w:rsidRDefault="00441339" w:rsidP="007119E9">
      <w:pPr>
        <w:pStyle w:val="Bullet"/>
      </w:pPr>
      <w:r w:rsidRPr="007119E9">
        <w:t>Paediatric</w:t>
      </w:r>
      <w:r w:rsidR="00F00895" w:rsidRPr="007119E9">
        <w:t xml:space="preserve"> Inpatient</w:t>
      </w:r>
      <w:r w:rsidR="00F00895">
        <w:t xml:space="preserve"> Management of Eating Disorders</w:t>
      </w:r>
    </w:p>
    <w:p w14:paraId="1A7FF1FE" w14:textId="39735399" w:rsidR="00005912" w:rsidRPr="00005912" w:rsidRDefault="00421D62" w:rsidP="00005912">
      <w:pPr>
        <w:pStyle w:val="Heading5"/>
      </w:pPr>
      <w:bookmarkStart w:id="21" w:name="_Hlk203638568"/>
      <w:r>
        <w:t>Legislatio</w:t>
      </w:r>
      <w:r w:rsidR="00005912">
        <w:t>n</w:t>
      </w:r>
    </w:p>
    <w:bookmarkEnd w:id="21"/>
    <w:p w14:paraId="68A4B4DF" w14:textId="77777777" w:rsidR="008C314E" w:rsidRPr="00DC230C" w:rsidRDefault="4E6A12A3" w:rsidP="0037397B">
      <w:pPr>
        <w:pStyle w:val="Bullet"/>
      </w:pPr>
      <w:r>
        <w:t>Crimes Act 1900 (ACT)</w:t>
      </w:r>
    </w:p>
    <w:p w14:paraId="1E328097" w14:textId="03F088B8" w:rsidR="5A4821C6" w:rsidRDefault="5A4821C6" w:rsidP="015CC611">
      <w:pPr>
        <w:pStyle w:val="Bullet"/>
      </w:pPr>
      <w:r>
        <w:t>Carers Recognition Act 2021</w:t>
      </w:r>
    </w:p>
    <w:p w14:paraId="11BBAF73" w14:textId="77777777" w:rsidR="008C314E" w:rsidRPr="00DC230C" w:rsidRDefault="008C314E" w:rsidP="0037397B">
      <w:pPr>
        <w:pStyle w:val="Bullet"/>
      </w:pPr>
      <w:r w:rsidRPr="00DC230C">
        <w:t>Health Records (Privacy and Access) Act 1997</w:t>
      </w:r>
    </w:p>
    <w:p w14:paraId="6846797C" w14:textId="77777777" w:rsidR="008C314E" w:rsidRPr="00DC230C" w:rsidRDefault="008C314E" w:rsidP="0037397B">
      <w:pPr>
        <w:pStyle w:val="Bullet"/>
      </w:pPr>
      <w:r w:rsidRPr="00DC230C">
        <w:t>Human Rights Act 2004</w:t>
      </w:r>
    </w:p>
    <w:p w14:paraId="72AF786A" w14:textId="77777777" w:rsidR="008C314E" w:rsidRPr="00DC230C" w:rsidRDefault="008C314E" w:rsidP="0037397B">
      <w:pPr>
        <w:pStyle w:val="Bullet"/>
      </w:pPr>
      <w:r w:rsidRPr="00DC230C">
        <w:t>Mental Health Act 2015</w:t>
      </w:r>
    </w:p>
    <w:p w14:paraId="50AB69B3" w14:textId="77777777" w:rsidR="008C314E" w:rsidRPr="00DC230C" w:rsidRDefault="008C314E" w:rsidP="0037397B">
      <w:pPr>
        <w:pStyle w:val="Bullet"/>
      </w:pPr>
      <w:r w:rsidRPr="00DC230C">
        <w:t>Work Health and Safety Act 2011</w:t>
      </w:r>
    </w:p>
    <w:p w14:paraId="5B02E725" w14:textId="77777777" w:rsidR="008C314E" w:rsidRDefault="008C314E" w:rsidP="00E31099">
      <w:pPr>
        <w:pStyle w:val="Bullet"/>
      </w:pPr>
      <w:r w:rsidRPr="00DC230C">
        <w:t>Work Health and Safety Codes of Practice</w:t>
      </w:r>
    </w:p>
    <w:p w14:paraId="196A5E98" w14:textId="77777777" w:rsidR="008C314E" w:rsidRPr="00DC230C" w:rsidRDefault="008C314E" w:rsidP="0037397B">
      <w:pPr>
        <w:pStyle w:val="Bullet"/>
      </w:pPr>
      <w:r w:rsidRPr="00DC230C">
        <w:t>Work Health and Safety Regulation 2011</w:t>
      </w:r>
    </w:p>
    <w:p w14:paraId="3E7CB52F" w14:textId="039008C6" w:rsidR="00005912" w:rsidRDefault="00005912" w:rsidP="00005912">
      <w:pPr>
        <w:pStyle w:val="Heading5"/>
      </w:pPr>
      <w:r>
        <w:t>Other</w:t>
      </w:r>
    </w:p>
    <w:p w14:paraId="6E538007" w14:textId="7C7471B0" w:rsidR="00005912" w:rsidRDefault="461DA1D6" w:rsidP="008C314E">
      <w:pPr>
        <w:pStyle w:val="Bullet"/>
        <w:rPr>
          <w:lang w:eastAsia="en-US"/>
        </w:rPr>
      </w:pPr>
      <w:r>
        <w:t xml:space="preserve">Australian </w:t>
      </w:r>
      <w:r w:rsidR="3913ED07">
        <w:t>Charter of Healthcare Rights</w:t>
      </w:r>
    </w:p>
    <w:p w14:paraId="164E9031" w14:textId="793EDCE2" w:rsidR="12F426BD" w:rsidRDefault="12F426BD" w:rsidP="015CC611">
      <w:pPr>
        <w:pStyle w:val="Bullet"/>
        <w:rPr>
          <w:lang w:eastAsia="en-US"/>
        </w:rPr>
      </w:pPr>
      <w:r>
        <w:lastRenderedPageBreak/>
        <w:t>CHS Work Health Safety Management System</w:t>
      </w:r>
    </w:p>
    <w:p w14:paraId="63AF8DA9" w14:textId="0426C35F" w:rsidR="015CC611" w:rsidRDefault="015CC611" w:rsidP="015CC611">
      <w:pPr>
        <w:pStyle w:val="Bullet"/>
        <w:numPr>
          <w:ilvl w:val="0"/>
          <w:numId w:val="0"/>
        </w:numPr>
        <w:rPr>
          <w:lang w:eastAsia="en-US"/>
        </w:rPr>
      </w:pPr>
    </w:p>
    <w:p w14:paraId="50A923B4" w14:textId="77777777" w:rsidR="003677A8" w:rsidRDefault="003677A8" w:rsidP="001B1D4D">
      <w:pPr>
        <w:pStyle w:val="Heading4"/>
      </w:pPr>
      <w:r>
        <w:t>References</w:t>
      </w:r>
    </w:p>
    <w:p w14:paraId="7906F8A1" w14:textId="77777777" w:rsidR="00C30379" w:rsidRDefault="00C30379" w:rsidP="00C30379">
      <w:pPr>
        <w:pStyle w:val="Numberedlist"/>
      </w:pPr>
      <w:r>
        <w:t>National Safety and Quality Health Service (NSQHS) Standards: Comprehensive Care Standard, Australian Commission on Safety and Quality in Health Care 2019</w:t>
      </w:r>
    </w:p>
    <w:p w14:paraId="2486EFC8" w14:textId="11482A44" w:rsidR="001B1D4D" w:rsidRDefault="001B1D4D" w:rsidP="001B1D4D">
      <w:pPr>
        <w:pStyle w:val="Heading4"/>
      </w:pPr>
      <w:r>
        <w:t xml:space="preserve">Definition of </w:t>
      </w:r>
      <w:r w:rsidR="00C30379">
        <w:t>T</w:t>
      </w:r>
      <w:r>
        <w:t>erms</w:t>
      </w:r>
    </w:p>
    <w:p w14:paraId="5EDC81C1" w14:textId="77777777" w:rsidR="008C314E" w:rsidRDefault="008C314E" w:rsidP="00A23C4C">
      <w:pPr>
        <w:pStyle w:val="BodyCopy"/>
        <w:spacing w:after="120"/>
        <w:rPr>
          <w:lang w:eastAsia="en-US"/>
        </w:rPr>
      </w:pPr>
      <w:bookmarkStart w:id="22" w:name="_Hlk203136415"/>
      <w:r w:rsidRPr="00FC302F">
        <w:rPr>
          <w:b/>
          <w:bCs w:val="0"/>
          <w:lang w:eastAsia="en-US"/>
        </w:rPr>
        <w:t>Assessment:</w:t>
      </w:r>
      <w:r>
        <w:rPr>
          <w:lang w:eastAsia="en-US"/>
        </w:rPr>
        <w:t xml:space="preserve"> A systematic tool used to evaluate an individual’s health risks and promote better outcomes through personalised interventions.</w:t>
      </w:r>
    </w:p>
    <w:p w14:paraId="4C6AA1C1" w14:textId="77777777" w:rsidR="008C314E" w:rsidRPr="00444C8B" w:rsidRDefault="008C314E" w:rsidP="00A23C4C">
      <w:pPr>
        <w:pStyle w:val="BodyCopy"/>
        <w:spacing w:after="120"/>
        <w:rPr>
          <w:lang w:eastAsia="en-US"/>
        </w:rPr>
      </w:pPr>
      <w:r w:rsidRPr="00FC302F">
        <w:rPr>
          <w:b/>
          <w:bCs w:val="0"/>
          <w:lang w:eastAsia="en-US"/>
        </w:rPr>
        <w:t>Cognitive Impairment:</w:t>
      </w:r>
      <w:r>
        <w:rPr>
          <w:b/>
          <w:bCs w:val="0"/>
          <w:lang w:eastAsia="en-US"/>
        </w:rPr>
        <w:t xml:space="preserve"> </w:t>
      </w:r>
      <w:r w:rsidRPr="00444C8B">
        <w:rPr>
          <w:lang w:eastAsia="en-US"/>
        </w:rPr>
        <w:t>A decline in</w:t>
      </w:r>
      <w:r>
        <w:rPr>
          <w:b/>
          <w:bCs w:val="0"/>
          <w:lang w:eastAsia="en-US"/>
        </w:rPr>
        <w:t xml:space="preserve"> </w:t>
      </w:r>
      <w:r>
        <w:rPr>
          <w:lang w:eastAsia="en-US"/>
        </w:rPr>
        <w:t>cognitive abilities such as memory, attention and problem solving. Can be a sign of delirium or dementia.</w:t>
      </w:r>
    </w:p>
    <w:p w14:paraId="31CC3E62" w14:textId="77777777" w:rsidR="008C314E" w:rsidRPr="00A23C4C" w:rsidRDefault="008C314E" w:rsidP="00A23C4C">
      <w:pPr>
        <w:pStyle w:val="BodyCopy"/>
        <w:spacing w:after="120"/>
        <w:rPr>
          <w:lang w:eastAsia="en-US"/>
        </w:rPr>
      </w:pPr>
      <w:r w:rsidRPr="00A23C4C">
        <w:rPr>
          <w:b/>
          <w:lang w:eastAsia="en-US"/>
        </w:rPr>
        <w:t>Comprehensive care plan</w:t>
      </w:r>
      <w:r>
        <w:rPr>
          <w:b/>
          <w:lang w:eastAsia="en-US"/>
        </w:rPr>
        <w:t>:</w:t>
      </w:r>
      <w:r w:rsidRPr="00A23C4C">
        <w:rPr>
          <w:b/>
          <w:lang w:eastAsia="en-US"/>
        </w:rPr>
        <w:t xml:space="preserve"> </w:t>
      </w:r>
      <w:r w:rsidRPr="00A23C4C">
        <w:rPr>
          <w:lang w:eastAsia="en-US"/>
        </w:rPr>
        <w:t>A document describing agreed goals of care, and outlining planned medical, nursing, and allied health activities for a patient. Comprehensive care plans reflect shared decisions made with patients, carers and families about the diagnostic tests, interventions, treatments, and other activities needed to achieve the goals of care. The content will depend on the setting and the service that is being provided.</w:t>
      </w:r>
    </w:p>
    <w:bookmarkEnd w:id="22"/>
    <w:p w14:paraId="03820435" w14:textId="77777777" w:rsidR="008C314E" w:rsidRDefault="008C314E" w:rsidP="00A23C4C">
      <w:pPr>
        <w:pStyle w:val="BodyCopy"/>
        <w:spacing w:after="120"/>
        <w:rPr>
          <w:lang w:eastAsia="en-US"/>
        </w:rPr>
      </w:pPr>
      <w:r w:rsidRPr="00A23C4C">
        <w:rPr>
          <w:b/>
          <w:lang w:eastAsia="en-US"/>
        </w:rPr>
        <w:t>Comprehensive care</w:t>
      </w:r>
      <w:r>
        <w:rPr>
          <w:b/>
          <w:lang w:eastAsia="en-US"/>
        </w:rPr>
        <w:t xml:space="preserve">: </w:t>
      </w:r>
      <w:r w:rsidRPr="00A23C4C">
        <w:rPr>
          <w:lang w:eastAsia="en-US"/>
        </w:rPr>
        <w:t>Health care that is based on identified goals for the episode of care. These goals are aligned with the patient’s expressed preferences and healthcare needs, consider the impact of the patient’s health issues on their life and wellbeing, and are clinically appropriate.</w:t>
      </w:r>
    </w:p>
    <w:p w14:paraId="2DE8071F" w14:textId="77777777" w:rsidR="008C314E" w:rsidRPr="00F45239" w:rsidRDefault="008C314E" w:rsidP="00E31099">
      <w:pPr>
        <w:pStyle w:val="BodyCopy"/>
        <w:spacing w:after="120"/>
        <w:rPr>
          <w:lang w:eastAsia="en-US"/>
        </w:rPr>
      </w:pPr>
      <w:r>
        <w:rPr>
          <w:b/>
          <w:bCs w:val="0"/>
          <w:lang w:eastAsia="en-US"/>
        </w:rPr>
        <w:t xml:space="preserve">Executive Leadership Team: </w:t>
      </w:r>
      <w:r w:rsidRPr="00B43873">
        <w:rPr>
          <w:lang w:eastAsia="en-US"/>
        </w:rPr>
        <w:t>Staff with expertise in specific areas and responsible for the strategic direction and financial accountability of that area/ function</w:t>
      </w:r>
      <w:r>
        <w:rPr>
          <w:lang w:eastAsia="en-US"/>
        </w:rPr>
        <w:t>.</w:t>
      </w:r>
      <w:r w:rsidRPr="00B43873">
        <w:rPr>
          <w:lang w:eastAsia="en-US"/>
        </w:rPr>
        <w:t xml:space="preserve"> </w:t>
      </w:r>
      <w:r>
        <w:rPr>
          <w:lang w:eastAsia="en-US"/>
        </w:rPr>
        <w:t>Chief Executive Officer, Deputy CEO, Chief Financial Officer, General Managers, Executive Directors, Executive Branch Managers, Executive Group Managers</w:t>
      </w:r>
    </w:p>
    <w:p w14:paraId="39660DFF" w14:textId="77777777" w:rsidR="008C314E" w:rsidRPr="00F45239" w:rsidRDefault="008C314E" w:rsidP="00E31099">
      <w:pPr>
        <w:pStyle w:val="BodyCopy"/>
        <w:spacing w:after="120"/>
        <w:rPr>
          <w:lang w:eastAsia="en-US"/>
        </w:rPr>
      </w:pPr>
      <w:r>
        <w:rPr>
          <w:b/>
          <w:bCs w:val="0"/>
          <w:lang w:eastAsia="en-US"/>
        </w:rPr>
        <w:t xml:space="preserve">Front Line Employees: </w:t>
      </w:r>
      <w:r>
        <w:rPr>
          <w:lang w:eastAsia="en-US"/>
        </w:rPr>
        <w:t xml:space="preserve">All staff that </w:t>
      </w:r>
      <w:r w:rsidRPr="00B43873">
        <w:rPr>
          <w:lang w:eastAsia="en-US"/>
        </w:rPr>
        <w:t>direct</w:t>
      </w:r>
      <w:r>
        <w:rPr>
          <w:lang w:eastAsia="en-US"/>
        </w:rPr>
        <w:t>ly</w:t>
      </w:r>
      <w:r w:rsidRPr="00B43873">
        <w:rPr>
          <w:lang w:eastAsia="en-US"/>
        </w:rPr>
        <w:t xml:space="preserve"> interface between the organisation and the public. First line contact in their specialised areas </w:t>
      </w:r>
      <w:r>
        <w:rPr>
          <w:lang w:eastAsia="en-US"/>
        </w:rPr>
        <w:t>delivering direct patient care or providing administrative services.</w:t>
      </w:r>
    </w:p>
    <w:p w14:paraId="1B33D265" w14:textId="77777777" w:rsidR="008C314E" w:rsidRPr="00A23C4C" w:rsidRDefault="008C314E" w:rsidP="00A23C4C">
      <w:pPr>
        <w:pStyle w:val="BodyCopy"/>
        <w:spacing w:after="120"/>
        <w:rPr>
          <w:lang w:eastAsia="en-US"/>
        </w:rPr>
      </w:pPr>
      <w:r w:rsidRPr="00A23C4C">
        <w:rPr>
          <w:b/>
          <w:lang w:eastAsia="en-US"/>
        </w:rPr>
        <w:t>Higher risk (patients at higher risk of harm)</w:t>
      </w:r>
      <w:r>
        <w:rPr>
          <w:b/>
          <w:lang w:eastAsia="en-US"/>
        </w:rPr>
        <w:t>:</w:t>
      </w:r>
      <w:r w:rsidRPr="00A23C4C">
        <w:rPr>
          <w:b/>
          <w:lang w:eastAsia="en-US"/>
        </w:rPr>
        <w:t xml:space="preserve"> </w:t>
      </w:r>
      <w:r w:rsidRPr="00A23C4C">
        <w:rPr>
          <w:lang w:eastAsia="en-US"/>
        </w:rPr>
        <w:t xml:space="preserve">A patient with multiple factors or a few specific factors that result in their being more vulnerable to harm from health care or the healthcare system. </w:t>
      </w:r>
    </w:p>
    <w:p w14:paraId="2E1B2F9B" w14:textId="77777777" w:rsidR="008C314E" w:rsidRDefault="008C314E" w:rsidP="00E31099">
      <w:pPr>
        <w:pStyle w:val="BodyCopy"/>
        <w:spacing w:after="120"/>
        <w:rPr>
          <w:b/>
          <w:bCs w:val="0"/>
          <w:lang w:eastAsia="en-US"/>
        </w:rPr>
      </w:pPr>
      <w:r>
        <w:rPr>
          <w:b/>
          <w:bCs w:val="0"/>
          <w:lang w:eastAsia="en-US"/>
        </w:rPr>
        <w:t xml:space="preserve">Managers and Senior Clinicians: </w:t>
      </w:r>
      <w:r w:rsidRPr="00B43873">
        <w:rPr>
          <w:lang w:eastAsia="en-US"/>
        </w:rPr>
        <w:t xml:space="preserve">Staff </w:t>
      </w:r>
      <w:r>
        <w:t>responsible for a team or a group of staff with skills in managing those and other resources to achieve specific day to day goals.</w:t>
      </w:r>
      <w:r>
        <w:rPr>
          <w:lang w:eastAsia="en-US"/>
        </w:rPr>
        <w:t xml:space="preserve"> Chief Officers, Senior Directors, Directors, Staff specialists, Directors of Nursing, Assistant Directors of Nursing, Supervisors</w:t>
      </w:r>
    </w:p>
    <w:p w14:paraId="63FE08A6" w14:textId="77777777" w:rsidR="008C314E" w:rsidRDefault="008C314E" w:rsidP="00A23C4C">
      <w:pPr>
        <w:pStyle w:val="BodyCopy"/>
        <w:spacing w:after="120"/>
        <w:rPr>
          <w:lang w:eastAsia="en-US"/>
        </w:rPr>
      </w:pPr>
      <w:r w:rsidRPr="00A23C4C">
        <w:rPr>
          <w:b/>
          <w:lang w:eastAsia="en-US"/>
        </w:rPr>
        <w:t>Restraint</w:t>
      </w:r>
      <w:r>
        <w:rPr>
          <w:b/>
          <w:lang w:eastAsia="en-US"/>
        </w:rPr>
        <w:t>:</w:t>
      </w:r>
      <w:r w:rsidRPr="00A23C4C">
        <w:rPr>
          <w:b/>
          <w:lang w:eastAsia="en-US"/>
        </w:rPr>
        <w:t xml:space="preserve"> </w:t>
      </w:r>
      <w:r w:rsidRPr="00A23C4C">
        <w:rPr>
          <w:lang w:eastAsia="en-US"/>
        </w:rPr>
        <w:t>The restriction of an individual’s freedom of movement by physical or mechanical means.</w:t>
      </w:r>
    </w:p>
    <w:p w14:paraId="239EC31D" w14:textId="77777777" w:rsidR="008C314E" w:rsidRDefault="008C314E" w:rsidP="00A23C4C">
      <w:pPr>
        <w:pStyle w:val="BodyCopy"/>
        <w:spacing w:after="120"/>
        <w:rPr>
          <w:lang w:eastAsia="en-US"/>
        </w:rPr>
      </w:pPr>
      <w:r w:rsidRPr="00A23C4C">
        <w:rPr>
          <w:b/>
          <w:lang w:eastAsia="en-US"/>
        </w:rPr>
        <w:t>Screening</w:t>
      </w:r>
      <w:r>
        <w:rPr>
          <w:b/>
          <w:lang w:eastAsia="en-US"/>
        </w:rPr>
        <w:t>:</w:t>
      </w:r>
      <w:r w:rsidRPr="00A23C4C">
        <w:rPr>
          <w:b/>
          <w:lang w:eastAsia="en-US"/>
        </w:rPr>
        <w:t xml:space="preserve"> </w:t>
      </w:r>
      <w:r w:rsidRPr="00A23C4C">
        <w:rPr>
          <w:lang w:eastAsia="en-US"/>
        </w:rPr>
        <w:t>A process of identifying patients who are at risk</w:t>
      </w:r>
      <w:r>
        <w:rPr>
          <w:lang w:eastAsia="en-US"/>
        </w:rPr>
        <w:t xml:space="preserve"> </w:t>
      </w:r>
      <w:r w:rsidRPr="00A23C4C">
        <w:rPr>
          <w:lang w:eastAsia="en-US"/>
        </w:rPr>
        <w:t xml:space="preserve">or already have a disease or injury. Requires enough knowledge to make a clinical judgement. </w:t>
      </w:r>
    </w:p>
    <w:p w14:paraId="6EDAB1DD" w14:textId="0A87FA9D" w:rsidR="003677A8" w:rsidRDefault="003677A8" w:rsidP="001B1D4D">
      <w:pPr>
        <w:pStyle w:val="Heading4"/>
      </w:pPr>
      <w:r>
        <w:lastRenderedPageBreak/>
        <w:t xml:space="preserve">Search </w:t>
      </w:r>
      <w:r w:rsidR="00C30379">
        <w:t>T</w:t>
      </w:r>
      <w:r>
        <w:t>erms</w:t>
      </w:r>
    </w:p>
    <w:p w14:paraId="60B4B227" w14:textId="7FA5AE39" w:rsidR="002E3C5A" w:rsidRPr="002E3C5A" w:rsidRDefault="008C314E" w:rsidP="002E3C5A">
      <w:pPr>
        <w:pStyle w:val="Bullet"/>
        <w:numPr>
          <w:ilvl w:val="0"/>
          <w:numId w:val="0"/>
        </w:numPr>
        <w:rPr>
          <w:lang w:eastAsia="en-US"/>
        </w:rPr>
      </w:pPr>
      <w:r w:rsidRPr="002E3C5A">
        <w:rPr>
          <w:lang w:eastAsia="en-US"/>
        </w:rPr>
        <w:t>Cognitive impairment</w:t>
      </w:r>
      <w:r>
        <w:rPr>
          <w:lang w:eastAsia="en-US"/>
        </w:rPr>
        <w:t>,</w:t>
      </w:r>
      <w:r w:rsidRPr="002E3C5A">
        <w:rPr>
          <w:lang w:eastAsia="en-US"/>
        </w:rPr>
        <w:t xml:space="preserve"> </w:t>
      </w:r>
      <w:r w:rsidR="002E3C5A" w:rsidRPr="002E3C5A">
        <w:rPr>
          <w:lang w:eastAsia="en-US"/>
        </w:rPr>
        <w:t xml:space="preserve">Comprehensive Care, </w:t>
      </w:r>
      <w:r w:rsidRPr="002E3C5A">
        <w:rPr>
          <w:lang w:eastAsia="en-US"/>
        </w:rPr>
        <w:t xml:space="preserve">Falls Prevention, </w:t>
      </w:r>
      <w:r w:rsidR="002E3C5A" w:rsidRPr="002E3C5A">
        <w:rPr>
          <w:lang w:eastAsia="en-US"/>
        </w:rPr>
        <w:t xml:space="preserve">Pressure injuries, </w:t>
      </w:r>
      <w:r>
        <w:rPr>
          <w:lang w:eastAsia="en-US"/>
        </w:rPr>
        <w:t>Restraint,</w:t>
      </w:r>
      <w:r w:rsidR="002E3C5A" w:rsidRPr="002E3C5A">
        <w:rPr>
          <w:lang w:eastAsia="en-US"/>
        </w:rPr>
        <w:t xml:space="preserve"> Seclusion</w:t>
      </w:r>
      <w:r w:rsidR="008B2EDA">
        <w:rPr>
          <w:lang w:eastAsia="en-US"/>
        </w:rPr>
        <w:t>, north</w:t>
      </w:r>
    </w:p>
    <w:p w14:paraId="2FDE7149" w14:textId="77777777" w:rsidR="00E31099" w:rsidRDefault="00E31099" w:rsidP="007C42FE">
      <w:pPr>
        <w:pStyle w:val="Heading3"/>
        <w:rPr>
          <w:rStyle w:val="Bold"/>
        </w:rPr>
      </w:pPr>
      <w:bookmarkStart w:id="23" w:name="_Hlk172617781"/>
    </w:p>
    <w:p w14:paraId="21A80335" w14:textId="1D85C4DF" w:rsidR="00954F7B" w:rsidRPr="001B1D4D" w:rsidRDefault="00954F7B" w:rsidP="007C42FE">
      <w:pPr>
        <w:pStyle w:val="Heading3"/>
        <w:rPr>
          <w:rStyle w:val="Bold"/>
        </w:rPr>
      </w:pPr>
      <w:r w:rsidRPr="001B1D4D">
        <w:rPr>
          <w:rStyle w:val="Bold"/>
        </w:rPr>
        <w:t>For Policy Team to complete:</w:t>
      </w:r>
    </w:p>
    <w:tbl>
      <w:tblPr>
        <w:tblStyle w:val="CHSTable"/>
        <w:tblW w:w="0" w:type="auto"/>
        <w:tblLook w:val="0420" w:firstRow="1" w:lastRow="0" w:firstColumn="0" w:lastColumn="0" w:noHBand="0" w:noVBand="1"/>
      </w:tblPr>
      <w:tblGrid>
        <w:gridCol w:w="2548"/>
        <w:gridCol w:w="2548"/>
        <w:gridCol w:w="2549"/>
        <w:gridCol w:w="2549"/>
      </w:tblGrid>
      <w:tr w:rsidR="00954F7B" w14:paraId="2F39B3B1" w14:textId="77777777" w:rsidTr="00954F7B">
        <w:trPr>
          <w:cnfStyle w:val="100000000000" w:firstRow="1" w:lastRow="0" w:firstColumn="0" w:lastColumn="0" w:oddVBand="0" w:evenVBand="0" w:oddHBand="0" w:evenHBand="0" w:firstRowFirstColumn="0" w:firstRowLastColumn="0" w:lastRowFirstColumn="0" w:lastRowLastColumn="0"/>
        </w:trPr>
        <w:tc>
          <w:tcPr>
            <w:tcW w:w="2548" w:type="dxa"/>
          </w:tcPr>
          <w:bookmarkEnd w:id="23"/>
          <w:p w14:paraId="458FCA6A" w14:textId="77777777" w:rsidR="00954F7B" w:rsidRDefault="00954F7B" w:rsidP="00954F7B">
            <w:pPr>
              <w:pStyle w:val="Tableheader"/>
            </w:pPr>
            <w:r>
              <w:t xml:space="preserve">Date </w:t>
            </w:r>
            <w:r w:rsidR="00CC0422">
              <w:t>a</w:t>
            </w:r>
            <w:r>
              <w:t>mended</w:t>
            </w:r>
          </w:p>
        </w:tc>
        <w:tc>
          <w:tcPr>
            <w:tcW w:w="2548" w:type="dxa"/>
          </w:tcPr>
          <w:p w14:paraId="38552D42" w14:textId="77777777" w:rsidR="00954F7B" w:rsidRDefault="00954F7B" w:rsidP="00954F7B">
            <w:pPr>
              <w:pStyle w:val="Tableheader"/>
            </w:pPr>
            <w:r>
              <w:t xml:space="preserve">Section </w:t>
            </w:r>
            <w:r w:rsidR="00CC0422">
              <w:t>a</w:t>
            </w:r>
            <w:r>
              <w:t>mended</w:t>
            </w:r>
          </w:p>
        </w:tc>
        <w:tc>
          <w:tcPr>
            <w:tcW w:w="2549" w:type="dxa"/>
          </w:tcPr>
          <w:p w14:paraId="36B61445" w14:textId="77777777" w:rsidR="00954F7B" w:rsidRDefault="00954F7B" w:rsidP="00954F7B">
            <w:pPr>
              <w:pStyle w:val="Tableheader"/>
            </w:pPr>
            <w:r>
              <w:t xml:space="preserve">Divisional </w:t>
            </w:r>
            <w:r w:rsidR="00CC0422">
              <w:t>a</w:t>
            </w:r>
            <w:r>
              <w:t>pproval</w:t>
            </w:r>
          </w:p>
        </w:tc>
        <w:tc>
          <w:tcPr>
            <w:tcW w:w="2549" w:type="dxa"/>
          </w:tcPr>
          <w:p w14:paraId="02346600" w14:textId="77777777" w:rsidR="00954F7B" w:rsidRDefault="00954F7B" w:rsidP="00954F7B">
            <w:pPr>
              <w:pStyle w:val="Tableheader"/>
            </w:pPr>
            <w:r>
              <w:t xml:space="preserve">Final </w:t>
            </w:r>
            <w:r w:rsidR="00CC0422">
              <w:t>a</w:t>
            </w:r>
            <w:r>
              <w:t>pproval</w:t>
            </w:r>
          </w:p>
        </w:tc>
      </w:tr>
      <w:tr w:rsidR="00954F7B" w14:paraId="65D9C26A" w14:textId="77777777" w:rsidTr="00954F7B">
        <w:tc>
          <w:tcPr>
            <w:tcW w:w="2548" w:type="dxa"/>
          </w:tcPr>
          <w:p w14:paraId="53AF4ECA" w14:textId="00E6755E" w:rsidR="00954F7B" w:rsidRPr="00A24D94" w:rsidRDefault="00BD3944" w:rsidP="00A24D94">
            <w:pPr>
              <w:pStyle w:val="Tablebody"/>
            </w:pPr>
            <w:r>
              <w:t>24/12/2025</w:t>
            </w:r>
          </w:p>
        </w:tc>
        <w:tc>
          <w:tcPr>
            <w:tcW w:w="2548" w:type="dxa"/>
          </w:tcPr>
          <w:p w14:paraId="076E82CA" w14:textId="35C77C4C" w:rsidR="00954F7B" w:rsidRPr="00A24D94" w:rsidRDefault="00BD3944" w:rsidP="00A24D94">
            <w:pPr>
              <w:pStyle w:val="Tablebody"/>
            </w:pPr>
            <w:r>
              <w:t>New document</w:t>
            </w:r>
          </w:p>
        </w:tc>
        <w:tc>
          <w:tcPr>
            <w:tcW w:w="2549" w:type="dxa"/>
          </w:tcPr>
          <w:p w14:paraId="359C25F9" w14:textId="00A96364" w:rsidR="00954F7B" w:rsidRPr="00A24D94" w:rsidRDefault="00BD3944" w:rsidP="00A24D94">
            <w:pPr>
              <w:pStyle w:val="Tablebody"/>
            </w:pPr>
            <w:r>
              <w:t>Josephine Smith, Executive Group Manager Quality Safety and Governance</w:t>
            </w:r>
          </w:p>
        </w:tc>
        <w:tc>
          <w:tcPr>
            <w:tcW w:w="2549" w:type="dxa"/>
          </w:tcPr>
          <w:p w14:paraId="426989D7" w14:textId="6D905003" w:rsidR="00954F7B" w:rsidRPr="00A24D94" w:rsidRDefault="00BD3944" w:rsidP="00A24D94">
            <w:pPr>
              <w:pStyle w:val="Tablebody"/>
            </w:pPr>
            <w:r>
              <w:t>Policy Document Review Panel</w:t>
            </w:r>
          </w:p>
        </w:tc>
      </w:tr>
      <w:tr w:rsidR="00954F7B" w14:paraId="1D3078B9" w14:textId="77777777" w:rsidTr="00954F7B">
        <w:tc>
          <w:tcPr>
            <w:tcW w:w="2548" w:type="dxa"/>
          </w:tcPr>
          <w:p w14:paraId="6E043705" w14:textId="77777777" w:rsidR="00954F7B" w:rsidRPr="00A24D94" w:rsidRDefault="00954F7B" w:rsidP="00A24D94">
            <w:pPr>
              <w:pStyle w:val="Tablebody"/>
            </w:pPr>
          </w:p>
        </w:tc>
        <w:tc>
          <w:tcPr>
            <w:tcW w:w="2548" w:type="dxa"/>
          </w:tcPr>
          <w:p w14:paraId="32BFA4D7" w14:textId="77777777" w:rsidR="00954F7B" w:rsidRPr="00A24D94" w:rsidRDefault="00954F7B" w:rsidP="00A24D94">
            <w:pPr>
              <w:pStyle w:val="Tablebody"/>
            </w:pPr>
          </w:p>
        </w:tc>
        <w:tc>
          <w:tcPr>
            <w:tcW w:w="2549" w:type="dxa"/>
          </w:tcPr>
          <w:p w14:paraId="7D23A6D7" w14:textId="77777777" w:rsidR="00954F7B" w:rsidRPr="00A24D94" w:rsidRDefault="00954F7B" w:rsidP="00A24D94">
            <w:pPr>
              <w:pStyle w:val="Tablebody"/>
            </w:pPr>
          </w:p>
        </w:tc>
        <w:tc>
          <w:tcPr>
            <w:tcW w:w="2549" w:type="dxa"/>
          </w:tcPr>
          <w:p w14:paraId="5BC48508" w14:textId="77777777" w:rsidR="00954F7B" w:rsidRPr="00A24D94" w:rsidRDefault="00954F7B" w:rsidP="00A24D94">
            <w:pPr>
              <w:pStyle w:val="Tablebody"/>
            </w:pPr>
          </w:p>
        </w:tc>
      </w:tr>
    </w:tbl>
    <w:p w14:paraId="67940B80" w14:textId="77777777" w:rsidR="00954F7B" w:rsidRDefault="00954F7B" w:rsidP="00421D62">
      <w:pPr>
        <w:rPr>
          <w:lang w:eastAsia="en-US"/>
        </w:rPr>
      </w:pPr>
      <w:r>
        <w:rPr>
          <w:lang w:eastAsia="en-US"/>
        </w:rPr>
        <w:t>This document supersedes the following:</w:t>
      </w:r>
    </w:p>
    <w:tbl>
      <w:tblPr>
        <w:tblStyle w:val="CHSTable"/>
        <w:tblW w:w="10201" w:type="dxa"/>
        <w:tblLook w:val="0420" w:firstRow="1" w:lastRow="0" w:firstColumn="0" w:lastColumn="0" w:noHBand="0" w:noVBand="1"/>
      </w:tblPr>
      <w:tblGrid>
        <w:gridCol w:w="2548"/>
        <w:gridCol w:w="7653"/>
      </w:tblGrid>
      <w:tr w:rsidR="00954F7B" w14:paraId="3C178D78" w14:textId="77777777" w:rsidTr="00954F7B">
        <w:trPr>
          <w:cnfStyle w:val="100000000000" w:firstRow="1" w:lastRow="0" w:firstColumn="0" w:lastColumn="0" w:oddVBand="0" w:evenVBand="0" w:oddHBand="0" w:evenHBand="0" w:firstRowFirstColumn="0" w:firstRowLastColumn="0" w:lastRowFirstColumn="0" w:lastRowLastColumn="0"/>
        </w:trPr>
        <w:tc>
          <w:tcPr>
            <w:tcW w:w="2548" w:type="dxa"/>
          </w:tcPr>
          <w:p w14:paraId="358A137A" w14:textId="77777777" w:rsidR="00954F7B" w:rsidRDefault="00954F7B" w:rsidP="00F9387A">
            <w:pPr>
              <w:pStyle w:val="Tableheader"/>
            </w:pPr>
            <w:r>
              <w:t xml:space="preserve">Document </w:t>
            </w:r>
            <w:r w:rsidR="00CC0422">
              <w:t>n</w:t>
            </w:r>
            <w:r>
              <w:t>umber</w:t>
            </w:r>
          </w:p>
        </w:tc>
        <w:tc>
          <w:tcPr>
            <w:tcW w:w="7653" w:type="dxa"/>
          </w:tcPr>
          <w:p w14:paraId="0D1A1154" w14:textId="77777777" w:rsidR="00954F7B" w:rsidRDefault="00954F7B" w:rsidP="00F9387A">
            <w:pPr>
              <w:pStyle w:val="Tableheader"/>
            </w:pPr>
            <w:r>
              <w:t xml:space="preserve">Document </w:t>
            </w:r>
            <w:r w:rsidR="00CC0422">
              <w:t>n</w:t>
            </w:r>
            <w:r>
              <w:t>ame</w:t>
            </w:r>
          </w:p>
        </w:tc>
      </w:tr>
      <w:tr w:rsidR="00954F7B" w14:paraId="3060FB78" w14:textId="77777777" w:rsidTr="00954F7B">
        <w:tc>
          <w:tcPr>
            <w:tcW w:w="2548" w:type="dxa"/>
          </w:tcPr>
          <w:p w14:paraId="6E9B1925" w14:textId="3B596726" w:rsidR="00954F7B" w:rsidRPr="00A24D94" w:rsidRDefault="00BD3944" w:rsidP="00A24D94">
            <w:pPr>
              <w:pStyle w:val="Tablebody"/>
            </w:pPr>
            <w:r>
              <w:t>CHS 21/479</w:t>
            </w:r>
          </w:p>
        </w:tc>
        <w:tc>
          <w:tcPr>
            <w:tcW w:w="7653" w:type="dxa"/>
          </w:tcPr>
          <w:p w14:paraId="4F209780" w14:textId="72D351E9" w:rsidR="00954F7B" w:rsidRPr="00A24D94" w:rsidRDefault="00BD3944" w:rsidP="00A24D94">
            <w:pPr>
              <w:pStyle w:val="Tablebody"/>
            </w:pPr>
            <w:r>
              <w:t>Comprehensive Care Policy</w:t>
            </w:r>
          </w:p>
        </w:tc>
      </w:tr>
      <w:tr w:rsidR="00954F7B" w14:paraId="145F8598" w14:textId="77777777" w:rsidTr="00954F7B">
        <w:tc>
          <w:tcPr>
            <w:tcW w:w="2548" w:type="dxa"/>
          </w:tcPr>
          <w:p w14:paraId="139BE8A3" w14:textId="77777777" w:rsidR="00954F7B" w:rsidRPr="00A24D94" w:rsidRDefault="00954F7B" w:rsidP="00A24D94">
            <w:pPr>
              <w:pStyle w:val="Tablebody"/>
            </w:pPr>
          </w:p>
        </w:tc>
        <w:tc>
          <w:tcPr>
            <w:tcW w:w="7653" w:type="dxa"/>
          </w:tcPr>
          <w:p w14:paraId="5F3877F9" w14:textId="77777777" w:rsidR="00954F7B" w:rsidRPr="00A24D94" w:rsidRDefault="00954F7B" w:rsidP="00A24D94">
            <w:pPr>
              <w:pStyle w:val="Tablebody"/>
            </w:pPr>
          </w:p>
        </w:tc>
      </w:tr>
    </w:tbl>
    <w:p w14:paraId="2F94CE8B" w14:textId="77777777" w:rsidR="00421D62" w:rsidRPr="001B1D4D" w:rsidRDefault="00421D62" w:rsidP="007C42FE">
      <w:pPr>
        <w:pStyle w:val="Heading3"/>
        <w:rPr>
          <w:rStyle w:val="Bold"/>
        </w:rPr>
      </w:pPr>
      <w:bookmarkStart w:id="24" w:name="_Toc166761028"/>
      <w:bookmarkStart w:id="25" w:name="_Toc166761347"/>
      <w:r w:rsidRPr="001B1D4D">
        <w:rPr>
          <w:rStyle w:val="Bold"/>
        </w:rPr>
        <w:t>Disclaimer</w:t>
      </w:r>
      <w:bookmarkEnd w:id="24"/>
      <w:bookmarkEnd w:id="25"/>
      <w:r w:rsidRPr="001B1D4D">
        <w:rPr>
          <w:rStyle w:val="Bold"/>
        </w:rPr>
        <w:t xml:space="preserve"> </w:t>
      </w:r>
    </w:p>
    <w:p w14:paraId="7AC4786B" w14:textId="77777777" w:rsidR="006B62B4" w:rsidRPr="006B62B4" w:rsidRDefault="00421D62" w:rsidP="006B62B4">
      <w:pPr>
        <w:rPr>
          <w:lang w:eastAsia="en-US"/>
        </w:rPr>
      </w:pPr>
      <w:r w:rsidRPr="00421D62">
        <w:rPr>
          <w:lang w:eastAsia="en-US"/>
        </w:rPr>
        <w:t>This document has been developed by Canberra Health Services specifically for its own use.  Use of this document and any reliance on the information contained therein by any third party is at his or her own risk and Canberra Health Services assumes no responsibility whatsoever.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4F3EE"/>
        <w:tblLook w:val="04A0" w:firstRow="1" w:lastRow="0" w:firstColumn="1" w:lastColumn="0" w:noHBand="0" w:noVBand="1"/>
        <w:tblCaption w:val="Table  title"/>
        <w:tblDescription w:val="Table description."/>
      </w:tblPr>
      <w:tblGrid>
        <w:gridCol w:w="5529"/>
        <w:gridCol w:w="4665"/>
      </w:tblGrid>
      <w:tr w:rsidR="009945C6" w14:paraId="3C050D1C" w14:textId="77777777" w:rsidTr="0086505E">
        <w:tc>
          <w:tcPr>
            <w:tcW w:w="5529" w:type="dxa"/>
            <w:shd w:val="clear" w:color="auto" w:fill="F4F3EE"/>
            <w:tcMar>
              <w:top w:w="142" w:type="dxa"/>
              <w:left w:w="170" w:type="dxa"/>
              <w:bottom w:w="142" w:type="dxa"/>
              <w:right w:w="170" w:type="dxa"/>
            </w:tcMar>
          </w:tcPr>
          <w:bookmarkStart w:id="26" w:name="_Hlk160027189" w:displacedByCustomXml="next"/>
          <w:sdt>
            <w:sdtPr>
              <w:id w:val="643171884"/>
              <w:placeholder>
                <w:docPart w:val="337DDD7581E2483DA9D211513BE500A4"/>
              </w:placeholder>
            </w:sdtPr>
            <w:sdtEndPr/>
            <w:sdtContent>
              <w:p w14:paraId="5E4C9D7A" w14:textId="77777777" w:rsidR="009945C6" w:rsidRPr="00350211" w:rsidRDefault="009945C6" w:rsidP="0086505E">
                <w:pPr>
                  <w:pStyle w:val="Bottomblocktext"/>
                  <w:rPr>
                    <w:b/>
                    <w:bCs w:val="0"/>
                    <w:sz w:val="20"/>
                    <w:szCs w:val="20"/>
                  </w:rPr>
                </w:pPr>
                <w:r>
                  <w:rPr>
                    <w:noProof/>
                    <w:sz w:val="20"/>
                    <w:szCs w:val="20"/>
                  </w:rPr>
                  <w:drawing>
                    <wp:inline distT="0" distB="0" distL="0" distR="0" wp14:anchorId="3C5BC718" wp14:editId="27F1AA28">
                      <wp:extent cx="282575" cy="285750"/>
                      <wp:effectExtent l="0" t="0" r="3175" b="0"/>
                      <wp:docPr id="16" name="Picture 16"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12"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Acknowledgement of Country</w:t>
                </w:r>
                <w:r>
                  <w:rPr>
                    <w:b/>
                    <w:bCs w:val="0"/>
                    <w:sz w:val="20"/>
                    <w:szCs w:val="20"/>
                  </w:rPr>
                  <w:t xml:space="preserve"> </w:t>
                </w:r>
              </w:p>
              <w:p w14:paraId="3C422DDB" w14:textId="77777777" w:rsidR="009945C6" w:rsidRDefault="009945C6" w:rsidP="0086505E">
                <w:pPr>
                  <w:pStyle w:val="Bottomblocktext"/>
                  <w:rPr>
                    <w:sz w:val="20"/>
                    <w:szCs w:val="20"/>
                  </w:rPr>
                </w:pPr>
                <w:r w:rsidRPr="00350211">
                  <w:rPr>
                    <w:sz w:val="20"/>
                    <w:szCs w:val="20"/>
                  </w:rPr>
                  <w:t>Canberra Health Services acknowledges the Ngunnawal people as traditional custodians of the ACT and recognises any other people or families with connection to the lands of the ACT and region. We acknowledge and respect their continuing culture and contribution to the life of this region.</w:t>
                </w:r>
              </w:p>
              <w:p w14:paraId="51E610E9" w14:textId="6BA8FEC9" w:rsidR="009945C6" w:rsidRPr="00350211" w:rsidRDefault="009945C6" w:rsidP="0086505E">
                <w:pPr>
                  <w:pStyle w:val="Bottomblocktext"/>
                </w:pPr>
                <w:r w:rsidRPr="00AF532B">
                  <w:t>© Australian Capital Territory, C</w:t>
                </w:r>
                <w:r w:rsidRPr="003F6C0E">
                  <w:t>anberra 20</w:t>
                </w:r>
                <w:sdt>
                  <w:sdtPr>
                    <w:alias w:val="Year selector"/>
                    <w:tag w:val="Year selector"/>
                    <w:id w:val="1385675321"/>
                    <w:placeholder>
                      <w:docPart w:val="C66B1A446CF74C3FB9A4597F7AE96ECC"/>
                    </w:placeholder>
                    <w:dropDownList>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dropDownList>
                  </w:sdtPr>
                  <w:sdtEndPr/>
                  <w:sdtContent>
                    <w:r w:rsidR="006D7A22">
                      <w:t>25</w:t>
                    </w:r>
                  </w:sdtContent>
                </w:sdt>
              </w:p>
            </w:sdtContent>
          </w:sdt>
        </w:tc>
        <w:sdt>
          <w:sdtPr>
            <w:id w:val="637692764"/>
            <w:placeholder>
              <w:docPart w:val="B7BEA22333A9463C85F221E9DF05F8C4"/>
            </w:placeholder>
            <w:showingPlcHdr/>
          </w:sdtPr>
          <w:sdtEndPr/>
          <w:sdtContent>
            <w:tc>
              <w:tcPr>
                <w:tcW w:w="4665" w:type="dxa"/>
                <w:shd w:val="clear" w:color="auto" w:fill="F4F3EE"/>
                <w:tcMar>
                  <w:top w:w="142" w:type="dxa"/>
                  <w:left w:w="170" w:type="dxa"/>
                  <w:bottom w:w="142" w:type="dxa"/>
                  <w:right w:w="170" w:type="dxa"/>
                </w:tcMar>
              </w:tcPr>
              <w:p w14:paraId="02239922" w14:textId="77777777" w:rsidR="009945C6" w:rsidRPr="00F26C97" w:rsidRDefault="009945C6" w:rsidP="0086505E">
                <w:pPr>
                  <w:pStyle w:val="Bottomblocktext"/>
                  <w:rPr>
                    <w:b/>
                    <w:bCs w:val="0"/>
                    <w:sz w:val="20"/>
                    <w:szCs w:val="20"/>
                  </w:rPr>
                </w:pPr>
                <w:r>
                  <w:rPr>
                    <w:b/>
                    <w:bCs w:val="0"/>
                    <w:noProof/>
                    <w:sz w:val="20"/>
                    <w:szCs w:val="20"/>
                  </w:rPr>
                  <w:drawing>
                    <wp:inline distT="0" distB="0" distL="0" distR="0" wp14:anchorId="7D19811E" wp14:editId="567B4BC4">
                      <wp:extent cx="338275" cy="331065"/>
                      <wp:effectExtent l="0" t="0" r="5080" b="0"/>
                      <wp:docPr id="17" name="Picture 17"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13"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53167F62" wp14:editId="2121C2FF">
                      <wp:extent cx="143919" cy="139700"/>
                      <wp:effectExtent l="0" t="0" r="8890" b="0"/>
                      <wp:docPr id="18" name="Picture 18"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14"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14:paraId="2AB662B4" w14:textId="77777777" w:rsidR="009945C6" w:rsidRPr="00F26C97" w:rsidRDefault="009945C6" w:rsidP="0086505E">
                <w:pPr>
                  <w:pStyle w:val="Bottomblocktext"/>
                  <w:rPr>
                    <w:b/>
                    <w:bCs w:val="0"/>
                    <w:sz w:val="20"/>
                    <w:szCs w:val="20"/>
                  </w:rPr>
                </w:pPr>
                <w:r>
                  <w:rPr>
                    <w:b/>
                    <w:bCs w:val="0"/>
                    <w:noProof/>
                    <w:sz w:val="20"/>
                    <w:szCs w:val="20"/>
                  </w:rPr>
                  <w:drawing>
                    <wp:inline distT="0" distB="0" distL="0" distR="0" wp14:anchorId="274275CC" wp14:editId="3BADDFB0">
                      <wp:extent cx="326104" cy="323850"/>
                      <wp:effectExtent l="0" t="0" r="0" b="0"/>
                      <wp:docPr id="19" name="Picture 19"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15"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186B2ED8" wp14:editId="62F0C805">
                      <wp:extent cx="143919" cy="139700"/>
                      <wp:effectExtent l="0" t="0" r="8890" b="0"/>
                      <wp:docPr id="20" name="Picture 20"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14"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14:paraId="31F55375" w14:textId="77777777" w:rsidR="009945C6" w:rsidRDefault="009945C6" w:rsidP="0086505E">
                <w:pPr>
                  <w:pStyle w:val="Bottomblocktext"/>
                  <w:rPr>
                    <w:sz w:val="20"/>
                    <w:szCs w:val="20"/>
                  </w:rPr>
                </w:pPr>
                <w:hyperlink r:id="rId16" w:history="1">
                  <w:r w:rsidRPr="00350211">
                    <w:rPr>
                      <w:rStyle w:val="Hyperlink"/>
                      <w:sz w:val="20"/>
                      <w:szCs w:val="20"/>
                    </w:rPr>
                    <w:t>canberrahealthservices.act.gov.au/accessibility</w:t>
                  </w:r>
                </w:hyperlink>
              </w:p>
              <w:p w14:paraId="2B8F8599" w14:textId="77777777" w:rsidR="009945C6" w:rsidRDefault="009945C6" w:rsidP="0086505E">
                <w:pPr>
                  <w:pStyle w:val="Bottomblocktext"/>
                </w:pPr>
                <w:r>
                  <w:rPr>
                    <w:b/>
                    <w:bCs w:val="0"/>
                    <w:noProof/>
                  </w:rPr>
                  <w:drawing>
                    <wp:inline distT="0" distB="0" distL="0" distR="0" wp14:anchorId="4A364075" wp14:editId="1E539DC6">
                      <wp:extent cx="1323833" cy="309418"/>
                      <wp:effectExtent l="0" t="0" r="0" b="0"/>
                      <wp:docPr id="21" name="Picture 21"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17"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tc>
          </w:sdtContent>
        </w:sdt>
      </w:tr>
      <w:bookmarkEnd w:id="26"/>
    </w:tbl>
    <w:p w14:paraId="28D4AC70" w14:textId="77777777" w:rsidR="009945C6" w:rsidRDefault="009945C6" w:rsidP="009945C6">
      <w:pPr>
        <w:pStyle w:val="BodyCopy"/>
        <w:rPr>
          <w:shd w:val="clear" w:color="auto" w:fill="FFFFFF"/>
        </w:rPr>
      </w:pPr>
    </w:p>
    <w:p w14:paraId="01E8002F" w14:textId="77777777" w:rsidR="00A00B85" w:rsidRPr="0093599C" w:rsidRDefault="00A00B85" w:rsidP="004D27D5">
      <w:pPr>
        <w:pStyle w:val="BodyCopy"/>
        <w:rPr>
          <w:shd w:val="clear" w:color="auto" w:fill="FFFFFF"/>
        </w:rPr>
      </w:pPr>
    </w:p>
    <w:sectPr w:rsidR="00A00B85" w:rsidRPr="0093599C" w:rsidSect="00D05BB6">
      <w:headerReference w:type="even" r:id="rId18"/>
      <w:headerReference w:type="default" r:id="rId19"/>
      <w:footerReference w:type="even" r:id="rId20"/>
      <w:footerReference w:type="default" r:id="rId21"/>
      <w:headerReference w:type="first" r:id="rId22"/>
      <w:footerReference w:type="first" r:id="rId23"/>
      <w:pgSz w:w="11906" w:h="16838"/>
      <w:pgMar w:top="970" w:right="851" w:bottom="1418" w:left="851" w:header="28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7E419" w14:textId="77777777" w:rsidR="00C531F0" w:rsidRDefault="00C531F0" w:rsidP="00225769">
      <w:pPr>
        <w:spacing w:after="0" w:line="240" w:lineRule="auto"/>
      </w:pPr>
      <w:r>
        <w:separator/>
      </w:r>
    </w:p>
    <w:p w14:paraId="56B6438F" w14:textId="77777777" w:rsidR="00C531F0" w:rsidRDefault="00C531F0"/>
    <w:p w14:paraId="294AB2CC" w14:textId="77777777" w:rsidR="00C531F0" w:rsidRDefault="00C531F0"/>
  </w:endnote>
  <w:endnote w:type="continuationSeparator" w:id="0">
    <w:p w14:paraId="46CCCC48" w14:textId="77777777" w:rsidR="00C531F0" w:rsidRDefault="00C531F0" w:rsidP="00225769">
      <w:pPr>
        <w:spacing w:after="0" w:line="240" w:lineRule="auto"/>
      </w:pPr>
      <w:r>
        <w:continuationSeparator/>
      </w:r>
    </w:p>
    <w:p w14:paraId="39C5CBAF" w14:textId="77777777" w:rsidR="00C531F0" w:rsidRDefault="00C531F0"/>
    <w:p w14:paraId="7423D722" w14:textId="77777777" w:rsidR="00C531F0" w:rsidRDefault="00C531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421D62" w:rsidRPr="006B62B4" w14:paraId="7B80D508" w14:textId="77777777" w:rsidTr="00F9387A">
      <w:trPr>
        <w:jc w:val="center"/>
      </w:trPr>
      <w:tc>
        <w:tcPr>
          <w:tcW w:w="1515" w:type="dxa"/>
        </w:tcPr>
        <w:p w14:paraId="4FE56271"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Doc Number</w:t>
          </w:r>
        </w:p>
      </w:tc>
      <w:tc>
        <w:tcPr>
          <w:tcW w:w="965" w:type="dxa"/>
        </w:tcPr>
        <w:p w14:paraId="2DFE5E05"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Version</w:t>
          </w:r>
        </w:p>
      </w:tc>
      <w:tc>
        <w:tcPr>
          <w:tcW w:w="1552" w:type="dxa"/>
        </w:tcPr>
        <w:p w14:paraId="1269BEE9"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Issued</w:t>
          </w:r>
        </w:p>
      </w:tc>
      <w:tc>
        <w:tcPr>
          <w:tcW w:w="1456" w:type="dxa"/>
        </w:tcPr>
        <w:p w14:paraId="7DCDA2FE"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Review Date</w:t>
          </w:r>
        </w:p>
      </w:tc>
      <w:tc>
        <w:tcPr>
          <w:tcW w:w="1746" w:type="dxa"/>
        </w:tcPr>
        <w:p w14:paraId="54F2ECDF"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 xml:space="preserve">Area </w:t>
          </w:r>
        </w:p>
      </w:tc>
      <w:tc>
        <w:tcPr>
          <w:tcW w:w="1836" w:type="dxa"/>
        </w:tcPr>
        <w:p w14:paraId="067617EF"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Page</w:t>
          </w:r>
        </w:p>
      </w:tc>
    </w:tr>
    <w:tr w:rsidR="00421D62" w:rsidRPr="006B62B4" w14:paraId="58F3B9FB" w14:textId="77777777" w:rsidTr="00F9387A">
      <w:trPr>
        <w:jc w:val="center"/>
      </w:trPr>
      <w:tc>
        <w:tcPr>
          <w:tcW w:w="1515" w:type="dxa"/>
        </w:tcPr>
        <w:p w14:paraId="1879905D" w14:textId="77777777" w:rsidR="00421D62" w:rsidRPr="006B62B4" w:rsidRDefault="00421D62" w:rsidP="00421D62">
          <w:pPr>
            <w:pStyle w:val="Footer"/>
            <w:jc w:val="center"/>
            <w:rPr>
              <w:rFonts w:cs="Arial"/>
              <w:b/>
              <w:bCs/>
              <w:iCs/>
              <w:sz w:val="20"/>
              <w:szCs w:val="20"/>
            </w:rPr>
          </w:pPr>
          <w:r w:rsidRPr="006B62B4">
            <w:rPr>
              <w:b/>
              <w:iCs/>
              <w:sz w:val="20"/>
              <w:szCs w:val="20"/>
            </w:rPr>
            <w:t>&lt;xxxx/xxx&gt;</w:t>
          </w:r>
        </w:p>
      </w:tc>
      <w:tc>
        <w:tcPr>
          <w:tcW w:w="965" w:type="dxa"/>
        </w:tcPr>
        <w:p w14:paraId="0AA40E63" w14:textId="77777777" w:rsidR="00421D62" w:rsidRPr="006B62B4" w:rsidRDefault="00421D62" w:rsidP="00421D62">
          <w:pPr>
            <w:pStyle w:val="Footer"/>
            <w:jc w:val="center"/>
            <w:rPr>
              <w:rFonts w:cs="Arial"/>
              <w:b/>
              <w:bCs/>
              <w:iCs/>
              <w:sz w:val="20"/>
              <w:szCs w:val="20"/>
            </w:rPr>
          </w:pPr>
          <w:r>
            <w:rPr>
              <w:rFonts w:cs="Arial"/>
              <w:b/>
              <w:bCs/>
              <w:iCs/>
              <w:sz w:val="20"/>
              <w:szCs w:val="20"/>
            </w:rPr>
            <w:t>x</w:t>
          </w:r>
        </w:p>
      </w:tc>
      <w:tc>
        <w:tcPr>
          <w:tcW w:w="1552" w:type="dxa"/>
        </w:tcPr>
        <w:p w14:paraId="52C8B432"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&lt;</w:t>
          </w:r>
          <w:r>
            <w:rPr>
              <w:rFonts w:cs="Arial"/>
              <w:b/>
              <w:bCs/>
              <w:iCs/>
              <w:sz w:val="20"/>
              <w:szCs w:val="20"/>
            </w:rPr>
            <w:t>xx</w:t>
          </w:r>
          <w:r w:rsidRPr="006B62B4">
            <w:rPr>
              <w:rFonts w:cs="Arial"/>
              <w:b/>
              <w:bCs/>
              <w:iCs/>
              <w:sz w:val="20"/>
              <w:szCs w:val="20"/>
            </w:rPr>
            <w:t>/</w:t>
          </w:r>
          <w:r>
            <w:rPr>
              <w:rFonts w:cs="Arial"/>
              <w:b/>
              <w:bCs/>
              <w:iCs/>
              <w:sz w:val="20"/>
              <w:szCs w:val="20"/>
            </w:rPr>
            <w:t>xx</w:t>
          </w:r>
          <w:r w:rsidRPr="006B62B4">
            <w:rPr>
              <w:rFonts w:cs="Arial"/>
              <w:b/>
              <w:bCs/>
              <w:iCs/>
              <w:sz w:val="20"/>
              <w:szCs w:val="20"/>
            </w:rPr>
            <w:t>/</w:t>
          </w:r>
          <w:r>
            <w:rPr>
              <w:rFonts w:cs="Arial"/>
              <w:b/>
              <w:bCs/>
              <w:iCs/>
              <w:sz w:val="20"/>
              <w:szCs w:val="20"/>
            </w:rPr>
            <w:t>xxxx</w:t>
          </w:r>
          <w:r w:rsidRPr="006B62B4">
            <w:rPr>
              <w:rFonts w:cs="Arial"/>
              <w:b/>
              <w:bCs/>
              <w:iCs/>
              <w:sz w:val="20"/>
              <w:szCs w:val="20"/>
            </w:rPr>
            <w:t>&gt;</w:t>
          </w:r>
        </w:p>
      </w:tc>
      <w:tc>
        <w:tcPr>
          <w:tcW w:w="1456" w:type="dxa"/>
        </w:tcPr>
        <w:p w14:paraId="78B5BFE5"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&lt;</w:t>
          </w:r>
          <w:r>
            <w:rPr>
              <w:rFonts w:cs="Arial"/>
              <w:b/>
              <w:bCs/>
              <w:iCs/>
              <w:sz w:val="20"/>
              <w:szCs w:val="20"/>
            </w:rPr>
            <w:t>xx</w:t>
          </w:r>
          <w:r w:rsidRPr="006B62B4">
            <w:rPr>
              <w:rFonts w:cs="Arial"/>
              <w:b/>
              <w:bCs/>
              <w:iCs/>
              <w:sz w:val="20"/>
              <w:szCs w:val="20"/>
            </w:rPr>
            <w:t>/</w:t>
          </w:r>
          <w:r>
            <w:rPr>
              <w:rFonts w:cs="Arial"/>
              <w:b/>
              <w:bCs/>
              <w:iCs/>
              <w:sz w:val="20"/>
              <w:szCs w:val="20"/>
            </w:rPr>
            <w:t>xx</w:t>
          </w:r>
          <w:r w:rsidRPr="006B62B4">
            <w:rPr>
              <w:rFonts w:cs="Arial"/>
              <w:b/>
              <w:bCs/>
              <w:iCs/>
              <w:sz w:val="20"/>
              <w:szCs w:val="20"/>
            </w:rPr>
            <w:t>/</w:t>
          </w:r>
          <w:r>
            <w:rPr>
              <w:rFonts w:cs="Arial"/>
              <w:b/>
              <w:bCs/>
              <w:iCs/>
              <w:sz w:val="20"/>
              <w:szCs w:val="20"/>
            </w:rPr>
            <w:t>xxxx</w:t>
          </w:r>
          <w:r w:rsidRPr="006B62B4">
            <w:rPr>
              <w:rFonts w:cs="Arial"/>
              <w:b/>
              <w:bCs/>
              <w:iCs/>
              <w:sz w:val="20"/>
              <w:szCs w:val="20"/>
            </w:rPr>
            <w:t>&gt;</w:t>
          </w:r>
        </w:p>
      </w:tc>
      <w:tc>
        <w:tcPr>
          <w:tcW w:w="1746" w:type="dxa"/>
        </w:tcPr>
        <w:p w14:paraId="6F8FBD4F" w14:textId="77777777" w:rsidR="00421D62" w:rsidRPr="006B62B4" w:rsidRDefault="00421D62" w:rsidP="00421D62">
          <w:pPr>
            <w:pStyle w:val="Footer"/>
            <w:jc w:val="center"/>
            <w:rPr>
              <w:rFonts w:cs="Arial"/>
              <w:b/>
              <w:bCs/>
              <w:iCs/>
              <w:sz w:val="20"/>
              <w:szCs w:val="20"/>
            </w:rPr>
          </w:pPr>
          <w:r>
            <w:rPr>
              <w:rFonts w:cs="Arial"/>
              <w:b/>
              <w:bCs/>
              <w:iCs/>
              <w:sz w:val="20"/>
              <w:szCs w:val="20"/>
            </w:rPr>
            <w:t>xxx</w:t>
          </w:r>
        </w:p>
      </w:tc>
      <w:tc>
        <w:tcPr>
          <w:tcW w:w="1836" w:type="dxa"/>
        </w:tcPr>
        <w:p w14:paraId="785E691F" w14:textId="77777777" w:rsidR="00421D62" w:rsidRPr="006B62B4" w:rsidRDefault="00421D62" w:rsidP="00421D62">
          <w:pPr>
            <w:pStyle w:val="Footer"/>
            <w:jc w:val="center"/>
            <w:rPr>
              <w:iCs/>
              <w:sz w:val="20"/>
              <w:szCs w:val="20"/>
            </w:rPr>
          </w:pPr>
          <w:r w:rsidRPr="006B62B4">
            <w:rPr>
              <w:rStyle w:val="PageNumber"/>
              <w:iCs/>
              <w:sz w:val="20"/>
              <w:szCs w:val="20"/>
            </w:rPr>
            <w:fldChar w:fldCharType="begin"/>
          </w:r>
          <w:r w:rsidRPr="006B62B4">
            <w:rPr>
              <w:rStyle w:val="PageNumber"/>
              <w:iCs/>
              <w:sz w:val="20"/>
              <w:szCs w:val="20"/>
            </w:rPr>
            <w:instrText xml:space="preserve"> PAGE </w:instrText>
          </w:r>
          <w:r w:rsidRPr="006B62B4">
            <w:rPr>
              <w:rStyle w:val="PageNumber"/>
              <w:iCs/>
              <w:sz w:val="20"/>
              <w:szCs w:val="20"/>
            </w:rPr>
            <w:fldChar w:fldCharType="separate"/>
          </w:r>
          <w:r>
            <w:rPr>
              <w:rStyle w:val="PageNumber"/>
              <w:iCs/>
              <w:sz w:val="20"/>
              <w:szCs w:val="20"/>
            </w:rPr>
            <w:t>1</w:t>
          </w:r>
          <w:r w:rsidRPr="006B62B4">
            <w:rPr>
              <w:rStyle w:val="PageNumber"/>
              <w:iCs/>
              <w:sz w:val="20"/>
              <w:szCs w:val="20"/>
            </w:rPr>
            <w:fldChar w:fldCharType="end"/>
          </w:r>
          <w:r w:rsidRPr="006B62B4">
            <w:rPr>
              <w:rStyle w:val="PageNumber"/>
              <w:iCs/>
              <w:sz w:val="20"/>
              <w:szCs w:val="20"/>
            </w:rPr>
            <w:t xml:space="preserve"> of </w:t>
          </w:r>
          <w:r w:rsidRPr="006B62B4">
            <w:rPr>
              <w:rStyle w:val="PageNumber"/>
              <w:iCs/>
              <w:sz w:val="20"/>
              <w:szCs w:val="20"/>
            </w:rPr>
            <w:fldChar w:fldCharType="begin"/>
          </w:r>
          <w:r w:rsidRPr="006B62B4">
            <w:rPr>
              <w:rStyle w:val="PageNumber"/>
              <w:iCs/>
              <w:sz w:val="20"/>
              <w:szCs w:val="20"/>
            </w:rPr>
            <w:instrText xml:space="preserve"> NUMPAGES </w:instrText>
          </w:r>
          <w:r w:rsidRPr="006B62B4">
            <w:rPr>
              <w:rStyle w:val="PageNumber"/>
              <w:iCs/>
              <w:sz w:val="20"/>
              <w:szCs w:val="20"/>
            </w:rPr>
            <w:fldChar w:fldCharType="separate"/>
          </w:r>
          <w:r>
            <w:rPr>
              <w:rStyle w:val="PageNumber"/>
              <w:iCs/>
              <w:sz w:val="20"/>
              <w:szCs w:val="20"/>
            </w:rPr>
            <w:t>4</w:t>
          </w:r>
          <w:r w:rsidRPr="006B62B4">
            <w:rPr>
              <w:rStyle w:val="PageNumber"/>
              <w:iCs/>
              <w:sz w:val="20"/>
              <w:szCs w:val="20"/>
            </w:rPr>
            <w:fldChar w:fldCharType="end"/>
          </w:r>
        </w:p>
      </w:tc>
    </w:tr>
  </w:tbl>
  <w:p w14:paraId="1932A56E" w14:textId="77777777" w:rsidR="00421D62" w:rsidRDefault="00421D62" w:rsidP="00421D62">
    <w:pPr>
      <w:pStyle w:val="Footer"/>
      <w:jc w:val="center"/>
    </w:pPr>
    <w:r>
      <w:rPr>
        <w:iCs/>
        <w:sz w:val="16"/>
        <w:szCs w:val="16"/>
      </w:rPr>
      <w:br/>
    </w:r>
    <w:r w:rsidRPr="006B62B4">
      <w:rPr>
        <w:iCs/>
        <w:sz w:val="16"/>
        <w:szCs w:val="16"/>
      </w:rPr>
      <w:t xml:space="preserve">Do not refer to a </w:t>
    </w:r>
    <w:r w:rsidR="0093599C" w:rsidRPr="006B62B4">
      <w:rPr>
        <w:iCs/>
        <w:sz w:val="16"/>
        <w:szCs w:val="16"/>
      </w:rPr>
      <w:t>paper-based</w:t>
    </w:r>
    <w:r w:rsidRPr="006B62B4">
      <w:rPr>
        <w:iCs/>
        <w:sz w:val="16"/>
        <w:szCs w:val="16"/>
      </w:rPr>
      <w:t xml:space="preserve"> copy of this policy document. The most current version can be found on the CHS Policy Register</w:t>
    </w:r>
    <w:r>
      <w:rPr>
        <w:iCs/>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421D62" w:rsidRPr="006B62B4" w14:paraId="3037E5DC" w14:textId="77777777" w:rsidTr="00F9387A">
      <w:trPr>
        <w:jc w:val="center"/>
      </w:trPr>
      <w:tc>
        <w:tcPr>
          <w:tcW w:w="1515" w:type="dxa"/>
        </w:tcPr>
        <w:p w14:paraId="15E3A536"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 xml:space="preserve">Doc </w:t>
          </w:r>
          <w:r w:rsidR="00CC0422">
            <w:rPr>
              <w:rFonts w:cs="Arial"/>
              <w:b/>
              <w:bCs/>
              <w:iCs/>
              <w:sz w:val="20"/>
              <w:szCs w:val="20"/>
            </w:rPr>
            <w:t>n</w:t>
          </w:r>
          <w:r w:rsidRPr="006B62B4">
            <w:rPr>
              <w:rFonts w:cs="Arial"/>
              <w:b/>
              <w:bCs/>
              <w:iCs/>
              <w:sz w:val="20"/>
              <w:szCs w:val="20"/>
            </w:rPr>
            <w:t>umber</w:t>
          </w:r>
        </w:p>
      </w:tc>
      <w:tc>
        <w:tcPr>
          <w:tcW w:w="965" w:type="dxa"/>
        </w:tcPr>
        <w:p w14:paraId="5945B5DF"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Version</w:t>
          </w:r>
        </w:p>
      </w:tc>
      <w:tc>
        <w:tcPr>
          <w:tcW w:w="1552" w:type="dxa"/>
        </w:tcPr>
        <w:p w14:paraId="625F211F"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Issued</w:t>
          </w:r>
        </w:p>
      </w:tc>
      <w:tc>
        <w:tcPr>
          <w:tcW w:w="1456" w:type="dxa"/>
        </w:tcPr>
        <w:p w14:paraId="76869ECA"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 xml:space="preserve">Review </w:t>
          </w:r>
          <w:r w:rsidR="00CC0422">
            <w:rPr>
              <w:rFonts w:cs="Arial"/>
              <w:b/>
              <w:bCs/>
              <w:iCs/>
              <w:sz w:val="20"/>
              <w:szCs w:val="20"/>
            </w:rPr>
            <w:t>d</w:t>
          </w:r>
          <w:r w:rsidRPr="006B62B4">
            <w:rPr>
              <w:rFonts w:cs="Arial"/>
              <w:b/>
              <w:bCs/>
              <w:iCs/>
              <w:sz w:val="20"/>
              <w:szCs w:val="20"/>
            </w:rPr>
            <w:t>ate</w:t>
          </w:r>
        </w:p>
      </w:tc>
      <w:tc>
        <w:tcPr>
          <w:tcW w:w="1746" w:type="dxa"/>
        </w:tcPr>
        <w:p w14:paraId="2586A73E"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 xml:space="preserve">Area </w:t>
          </w:r>
        </w:p>
      </w:tc>
      <w:tc>
        <w:tcPr>
          <w:tcW w:w="1836" w:type="dxa"/>
        </w:tcPr>
        <w:p w14:paraId="39CAB2BE"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Page</w:t>
          </w:r>
        </w:p>
      </w:tc>
    </w:tr>
    <w:tr w:rsidR="00421D62" w:rsidRPr="006B62B4" w14:paraId="72856DE1" w14:textId="77777777" w:rsidTr="00F9387A">
      <w:trPr>
        <w:jc w:val="center"/>
      </w:trPr>
      <w:tc>
        <w:tcPr>
          <w:tcW w:w="1515" w:type="dxa"/>
        </w:tcPr>
        <w:p w14:paraId="6B7A03A8" w14:textId="283EC15B" w:rsidR="00421D62" w:rsidRPr="0093599C" w:rsidRDefault="00BD3944" w:rsidP="00421D62">
          <w:pPr>
            <w:pStyle w:val="Footer"/>
            <w:jc w:val="center"/>
            <w:rPr>
              <w:rFonts w:cs="Arial"/>
              <w:bCs/>
              <w:iCs/>
              <w:sz w:val="20"/>
              <w:szCs w:val="20"/>
            </w:rPr>
          </w:pPr>
          <w:r>
            <w:rPr>
              <w:rFonts w:cs="Arial"/>
              <w:bCs/>
              <w:iCs/>
              <w:sz w:val="20"/>
              <w:szCs w:val="20"/>
            </w:rPr>
            <w:t>CHS25/44</w:t>
          </w:r>
          <w:r w:rsidR="0060331F">
            <w:rPr>
              <w:rFonts w:cs="Arial"/>
              <w:bCs/>
              <w:iCs/>
              <w:sz w:val="20"/>
              <w:szCs w:val="20"/>
            </w:rPr>
            <w:t>2</w:t>
          </w:r>
        </w:p>
      </w:tc>
      <w:tc>
        <w:tcPr>
          <w:tcW w:w="965" w:type="dxa"/>
        </w:tcPr>
        <w:p w14:paraId="42EB42F6" w14:textId="0BDFBE3E" w:rsidR="00421D62" w:rsidRPr="0093599C" w:rsidRDefault="00BD3944" w:rsidP="00421D62">
          <w:pPr>
            <w:pStyle w:val="Footer"/>
            <w:jc w:val="center"/>
            <w:rPr>
              <w:rFonts w:cs="Arial"/>
              <w:bCs/>
              <w:iCs/>
              <w:sz w:val="20"/>
              <w:szCs w:val="20"/>
            </w:rPr>
          </w:pPr>
          <w:r>
            <w:rPr>
              <w:rFonts w:cs="Arial"/>
              <w:bCs/>
              <w:iCs/>
              <w:sz w:val="20"/>
              <w:szCs w:val="20"/>
            </w:rPr>
            <w:t>1</w:t>
          </w:r>
        </w:p>
      </w:tc>
      <w:tc>
        <w:tcPr>
          <w:tcW w:w="1552" w:type="dxa"/>
        </w:tcPr>
        <w:p w14:paraId="5674A5D1" w14:textId="56A30D49" w:rsidR="00421D62" w:rsidRPr="0093599C" w:rsidRDefault="00BD3944" w:rsidP="00421D62">
          <w:pPr>
            <w:pStyle w:val="Footer"/>
            <w:jc w:val="center"/>
            <w:rPr>
              <w:rFonts w:cs="Arial"/>
              <w:bCs/>
              <w:iCs/>
              <w:sz w:val="20"/>
              <w:szCs w:val="20"/>
            </w:rPr>
          </w:pPr>
          <w:r>
            <w:rPr>
              <w:rFonts w:cs="Arial"/>
              <w:bCs/>
              <w:iCs/>
              <w:sz w:val="20"/>
              <w:szCs w:val="20"/>
            </w:rPr>
            <w:t>24/12/2025</w:t>
          </w:r>
        </w:p>
      </w:tc>
      <w:tc>
        <w:tcPr>
          <w:tcW w:w="1456" w:type="dxa"/>
        </w:tcPr>
        <w:p w14:paraId="540A2395" w14:textId="77B3199E" w:rsidR="00421D62" w:rsidRPr="0093599C" w:rsidRDefault="00BD3944" w:rsidP="00421D62">
          <w:pPr>
            <w:pStyle w:val="Footer"/>
            <w:jc w:val="center"/>
            <w:rPr>
              <w:rFonts w:cs="Arial"/>
              <w:bCs/>
              <w:iCs/>
              <w:sz w:val="20"/>
              <w:szCs w:val="20"/>
            </w:rPr>
          </w:pPr>
          <w:r>
            <w:rPr>
              <w:rFonts w:cs="Arial"/>
              <w:bCs/>
              <w:iCs/>
              <w:sz w:val="20"/>
              <w:szCs w:val="20"/>
            </w:rPr>
            <w:t>01/01/2029</w:t>
          </w:r>
        </w:p>
      </w:tc>
      <w:tc>
        <w:tcPr>
          <w:tcW w:w="1746" w:type="dxa"/>
        </w:tcPr>
        <w:p w14:paraId="2403F11C" w14:textId="5D8455ED" w:rsidR="00421D62" w:rsidRPr="0093599C" w:rsidRDefault="00BD3944" w:rsidP="00421D62">
          <w:pPr>
            <w:pStyle w:val="Footer"/>
            <w:jc w:val="center"/>
            <w:rPr>
              <w:rFonts w:cs="Arial"/>
              <w:bCs/>
              <w:iCs/>
              <w:sz w:val="20"/>
              <w:szCs w:val="20"/>
            </w:rPr>
          </w:pPr>
          <w:r>
            <w:rPr>
              <w:rFonts w:cs="Arial"/>
              <w:bCs/>
              <w:iCs/>
              <w:sz w:val="20"/>
              <w:szCs w:val="20"/>
            </w:rPr>
            <w:t>QSG</w:t>
          </w:r>
        </w:p>
      </w:tc>
      <w:tc>
        <w:tcPr>
          <w:tcW w:w="1836" w:type="dxa"/>
        </w:tcPr>
        <w:p w14:paraId="46457AD1" w14:textId="77777777" w:rsidR="00421D62" w:rsidRPr="0093599C" w:rsidRDefault="00421D62" w:rsidP="00421D62">
          <w:pPr>
            <w:pStyle w:val="Footer"/>
            <w:jc w:val="center"/>
            <w:rPr>
              <w:bCs/>
              <w:iCs/>
              <w:sz w:val="20"/>
              <w:szCs w:val="20"/>
            </w:rPr>
          </w:pPr>
          <w:r w:rsidRPr="0093599C">
            <w:rPr>
              <w:rStyle w:val="PageNumber"/>
              <w:bCs/>
              <w:iCs/>
              <w:sz w:val="20"/>
              <w:szCs w:val="20"/>
            </w:rPr>
            <w:fldChar w:fldCharType="begin"/>
          </w:r>
          <w:r w:rsidRPr="0093599C">
            <w:rPr>
              <w:rStyle w:val="PageNumber"/>
              <w:bCs/>
              <w:iCs/>
              <w:sz w:val="20"/>
              <w:szCs w:val="20"/>
            </w:rPr>
            <w:instrText xml:space="preserve"> PAGE </w:instrText>
          </w:r>
          <w:r w:rsidRPr="0093599C">
            <w:rPr>
              <w:rStyle w:val="PageNumber"/>
              <w:bCs/>
              <w:iCs/>
              <w:sz w:val="20"/>
              <w:szCs w:val="20"/>
            </w:rPr>
            <w:fldChar w:fldCharType="separate"/>
          </w:r>
          <w:r w:rsidRPr="0093599C">
            <w:rPr>
              <w:rStyle w:val="PageNumber"/>
              <w:bCs/>
              <w:iCs/>
              <w:sz w:val="20"/>
              <w:szCs w:val="20"/>
            </w:rPr>
            <w:t>1</w:t>
          </w:r>
          <w:r w:rsidRPr="0093599C">
            <w:rPr>
              <w:rStyle w:val="PageNumber"/>
              <w:bCs/>
              <w:iCs/>
              <w:sz w:val="20"/>
              <w:szCs w:val="20"/>
            </w:rPr>
            <w:fldChar w:fldCharType="end"/>
          </w:r>
          <w:r w:rsidRPr="0093599C">
            <w:rPr>
              <w:rStyle w:val="PageNumber"/>
              <w:bCs/>
              <w:iCs/>
              <w:sz w:val="20"/>
              <w:szCs w:val="20"/>
            </w:rPr>
            <w:t xml:space="preserve"> of </w:t>
          </w:r>
          <w:r w:rsidRPr="0093599C">
            <w:rPr>
              <w:rStyle w:val="PageNumber"/>
              <w:bCs/>
              <w:iCs/>
              <w:sz w:val="20"/>
              <w:szCs w:val="20"/>
            </w:rPr>
            <w:fldChar w:fldCharType="begin"/>
          </w:r>
          <w:r w:rsidRPr="0093599C">
            <w:rPr>
              <w:rStyle w:val="PageNumber"/>
              <w:bCs/>
              <w:iCs/>
              <w:sz w:val="20"/>
              <w:szCs w:val="20"/>
            </w:rPr>
            <w:instrText xml:space="preserve"> NUMPAGES </w:instrText>
          </w:r>
          <w:r w:rsidRPr="0093599C">
            <w:rPr>
              <w:rStyle w:val="PageNumber"/>
              <w:bCs/>
              <w:iCs/>
              <w:sz w:val="20"/>
              <w:szCs w:val="20"/>
            </w:rPr>
            <w:fldChar w:fldCharType="separate"/>
          </w:r>
          <w:r w:rsidRPr="0093599C">
            <w:rPr>
              <w:rStyle w:val="PageNumber"/>
              <w:bCs/>
              <w:iCs/>
              <w:sz w:val="20"/>
              <w:szCs w:val="20"/>
            </w:rPr>
            <w:t>4</w:t>
          </w:r>
          <w:r w:rsidRPr="0093599C">
            <w:rPr>
              <w:rStyle w:val="PageNumber"/>
              <w:bCs/>
              <w:iCs/>
              <w:sz w:val="20"/>
              <w:szCs w:val="20"/>
            </w:rPr>
            <w:fldChar w:fldCharType="end"/>
          </w:r>
        </w:p>
      </w:tc>
    </w:tr>
  </w:tbl>
  <w:p w14:paraId="03D5354C" w14:textId="77777777" w:rsidR="00885A76" w:rsidRPr="00421D62" w:rsidRDefault="00421D62" w:rsidP="00421D62">
    <w:pPr>
      <w:pStyle w:val="Footer"/>
      <w:jc w:val="center"/>
    </w:pPr>
    <w:r>
      <w:rPr>
        <w:iCs/>
        <w:sz w:val="16"/>
        <w:szCs w:val="16"/>
      </w:rPr>
      <w:br/>
    </w:r>
    <w:r w:rsidRPr="006B62B4">
      <w:rPr>
        <w:iCs/>
        <w:sz w:val="16"/>
        <w:szCs w:val="16"/>
      </w:rPr>
      <w:t xml:space="preserve">Do not refer to a </w:t>
    </w:r>
    <w:r w:rsidR="0093599C" w:rsidRPr="006B62B4">
      <w:rPr>
        <w:iCs/>
        <w:sz w:val="16"/>
        <w:szCs w:val="16"/>
      </w:rPr>
      <w:t>paper-based</w:t>
    </w:r>
    <w:r w:rsidRPr="006B62B4">
      <w:rPr>
        <w:iCs/>
        <w:sz w:val="16"/>
        <w:szCs w:val="16"/>
      </w:rPr>
      <w:t xml:space="preserve"> copy of this policy document. The most current version can be found on the CHS Policy Register</w:t>
    </w:r>
    <w:r>
      <w:rPr>
        <w:iCs/>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6B62B4" w:rsidRPr="006B62B4" w14:paraId="06239EBB" w14:textId="77777777" w:rsidTr="006B62B4">
      <w:trPr>
        <w:jc w:val="center"/>
      </w:trPr>
      <w:tc>
        <w:tcPr>
          <w:tcW w:w="1515" w:type="dxa"/>
        </w:tcPr>
        <w:p w14:paraId="3C6E8BC6"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Doc Number</w:t>
          </w:r>
        </w:p>
      </w:tc>
      <w:tc>
        <w:tcPr>
          <w:tcW w:w="965" w:type="dxa"/>
        </w:tcPr>
        <w:p w14:paraId="77F4FE3F"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Version</w:t>
          </w:r>
        </w:p>
      </w:tc>
      <w:tc>
        <w:tcPr>
          <w:tcW w:w="1552" w:type="dxa"/>
        </w:tcPr>
        <w:p w14:paraId="0CCAB67E"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Issued</w:t>
          </w:r>
        </w:p>
      </w:tc>
      <w:tc>
        <w:tcPr>
          <w:tcW w:w="1456" w:type="dxa"/>
        </w:tcPr>
        <w:p w14:paraId="57C7C023"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Review Date</w:t>
          </w:r>
        </w:p>
      </w:tc>
      <w:tc>
        <w:tcPr>
          <w:tcW w:w="1746" w:type="dxa"/>
        </w:tcPr>
        <w:p w14:paraId="2522D9AE"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 xml:space="preserve">Area </w:t>
          </w:r>
        </w:p>
      </w:tc>
      <w:tc>
        <w:tcPr>
          <w:tcW w:w="1836" w:type="dxa"/>
        </w:tcPr>
        <w:p w14:paraId="4505AF51"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Page</w:t>
          </w:r>
        </w:p>
      </w:tc>
    </w:tr>
    <w:tr w:rsidR="006B62B4" w:rsidRPr="006B62B4" w14:paraId="2FA81952" w14:textId="77777777" w:rsidTr="006B62B4">
      <w:trPr>
        <w:jc w:val="center"/>
      </w:trPr>
      <w:tc>
        <w:tcPr>
          <w:tcW w:w="1515" w:type="dxa"/>
        </w:tcPr>
        <w:p w14:paraId="1F8D196B" w14:textId="1E4AB769" w:rsidR="006B62B4" w:rsidRPr="00954F7B" w:rsidRDefault="00BD3944" w:rsidP="00421D62">
          <w:pPr>
            <w:pStyle w:val="Footer"/>
            <w:jc w:val="center"/>
            <w:rPr>
              <w:rFonts w:cs="Arial"/>
              <w:bCs/>
              <w:iCs/>
              <w:sz w:val="20"/>
              <w:szCs w:val="20"/>
            </w:rPr>
          </w:pPr>
          <w:r>
            <w:rPr>
              <w:rFonts w:cs="Arial"/>
              <w:bCs/>
              <w:iCs/>
              <w:sz w:val="20"/>
              <w:szCs w:val="20"/>
            </w:rPr>
            <w:t>CHS25/44</w:t>
          </w:r>
          <w:r w:rsidR="0060331F">
            <w:rPr>
              <w:rFonts w:cs="Arial"/>
              <w:bCs/>
              <w:iCs/>
              <w:sz w:val="20"/>
              <w:szCs w:val="20"/>
            </w:rPr>
            <w:t>2</w:t>
          </w:r>
        </w:p>
      </w:tc>
      <w:tc>
        <w:tcPr>
          <w:tcW w:w="965" w:type="dxa"/>
        </w:tcPr>
        <w:p w14:paraId="0314DB2B" w14:textId="6F277433" w:rsidR="006B62B4" w:rsidRPr="00954F7B" w:rsidRDefault="00BD3944" w:rsidP="00421D62">
          <w:pPr>
            <w:pStyle w:val="Footer"/>
            <w:jc w:val="center"/>
            <w:rPr>
              <w:rFonts w:cs="Arial"/>
              <w:bCs/>
              <w:iCs/>
              <w:sz w:val="20"/>
              <w:szCs w:val="20"/>
            </w:rPr>
          </w:pPr>
          <w:r>
            <w:rPr>
              <w:rFonts w:cs="Arial"/>
              <w:bCs/>
              <w:iCs/>
              <w:sz w:val="20"/>
              <w:szCs w:val="20"/>
            </w:rPr>
            <w:t>1</w:t>
          </w:r>
        </w:p>
      </w:tc>
      <w:tc>
        <w:tcPr>
          <w:tcW w:w="1552" w:type="dxa"/>
        </w:tcPr>
        <w:p w14:paraId="5228A410" w14:textId="56DBE564" w:rsidR="006B62B4" w:rsidRPr="00954F7B" w:rsidRDefault="00BD3944" w:rsidP="00421D62">
          <w:pPr>
            <w:pStyle w:val="Footer"/>
            <w:jc w:val="center"/>
            <w:rPr>
              <w:rFonts w:cs="Arial"/>
              <w:bCs/>
              <w:iCs/>
              <w:sz w:val="20"/>
              <w:szCs w:val="20"/>
            </w:rPr>
          </w:pPr>
          <w:r>
            <w:rPr>
              <w:rFonts w:cs="Arial"/>
              <w:bCs/>
              <w:iCs/>
              <w:sz w:val="20"/>
              <w:szCs w:val="20"/>
            </w:rPr>
            <w:t>24/12/2025</w:t>
          </w:r>
        </w:p>
      </w:tc>
      <w:tc>
        <w:tcPr>
          <w:tcW w:w="1456" w:type="dxa"/>
        </w:tcPr>
        <w:p w14:paraId="7C2AD06E" w14:textId="6CE8C380" w:rsidR="006B62B4" w:rsidRPr="00954F7B" w:rsidRDefault="00BD3944" w:rsidP="00421D62">
          <w:pPr>
            <w:pStyle w:val="Footer"/>
            <w:jc w:val="center"/>
            <w:rPr>
              <w:rFonts w:cs="Arial"/>
              <w:bCs/>
              <w:iCs/>
              <w:sz w:val="20"/>
              <w:szCs w:val="20"/>
            </w:rPr>
          </w:pPr>
          <w:r>
            <w:rPr>
              <w:rFonts w:cs="Arial"/>
              <w:bCs/>
              <w:iCs/>
              <w:sz w:val="20"/>
              <w:szCs w:val="20"/>
            </w:rPr>
            <w:t>01/01/2029</w:t>
          </w:r>
        </w:p>
      </w:tc>
      <w:tc>
        <w:tcPr>
          <w:tcW w:w="1746" w:type="dxa"/>
        </w:tcPr>
        <w:p w14:paraId="118AFBE8" w14:textId="098695D8" w:rsidR="006B62B4" w:rsidRPr="00954F7B" w:rsidRDefault="00BD3944" w:rsidP="00421D62">
          <w:pPr>
            <w:pStyle w:val="Footer"/>
            <w:jc w:val="center"/>
            <w:rPr>
              <w:rFonts w:cs="Arial"/>
              <w:bCs/>
              <w:iCs/>
              <w:sz w:val="20"/>
              <w:szCs w:val="20"/>
            </w:rPr>
          </w:pPr>
          <w:r>
            <w:rPr>
              <w:rFonts w:cs="Arial"/>
              <w:bCs/>
              <w:iCs/>
              <w:sz w:val="20"/>
              <w:szCs w:val="20"/>
            </w:rPr>
            <w:t>QSG</w:t>
          </w:r>
        </w:p>
      </w:tc>
      <w:tc>
        <w:tcPr>
          <w:tcW w:w="1836" w:type="dxa"/>
        </w:tcPr>
        <w:p w14:paraId="1BEEB525" w14:textId="77777777" w:rsidR="006B62B4" w:rsidRPr="00954F7B" w:rsidRDefault="006B62B4" w:rsidP="00421D62">
          <w:pPr>
            <w:pStyle w:val="Footer"/>
            <w:jc w:val="center"/>
            <w:rPr>
              <w:bCs/>
              <w:iCs/>
              <w:sz w:val="20"/>
              <w:szCs w:val="20"/>
            </w:rPr>
          </w:pPr>
          <w:r w:rsidRPr="00954F7B">
            <w:rPr>
              <w:rStyle w:val="PageNumber"/>
              <w:bCs/>
              <w:iCs/>
              <w:sz w:val="20"/>
              <w:szCs w:val="20"/>
            </w:rPr>
            <w:fldChar w:fldCharType="begin"/>
          </w:r>
          <w:r w:rsidRPr="00954F7B">
            <w:rPr>
              <w:rStyle w:val="PageNumber"/>
              <w:bCs/>
              <w:iCs/>
              <w:sz w:val="20"/>
              <w:szCs w:val="20"/>
            </w:rPr>
            <w:instrText xml:space="preserve"> PAGE </w:instrText>
          </w:r>
          <w:r w:rsidRPr="00954F7B">
            <w:rPr>
              <w:rStyle w:val="PageNumber"/>
              <w:bCs/>
              <w:iCs/>
              <w:sz w:val="20"/>
              <w:szCs w:val="20"/>
            </w:rPr>
            <w:fldChar w:fldCharType="separate"/>
          </w:r>
          <w:r w:rsidRPr="00954F7B">
            <w:rPr>
              <w:rStyle w:val="PageNumber"/>
              <w:bCs/>
              <w:iCs/>
              <w:noProof/>
              <w:sz w:val="20"/>
              <w:szCs w:val="20"/>
            </w:rPr>
            <w:t>2</w:t>
          </w:r>
          <w:r w:rsidRPr="00954F7B">
            <w:rPr>
              <w:rStyle w:val="PageNumber"/>
              <w:bCs/>
              <w:iCs/>
              <w:sz w:val="20"/>
              <w:szCs w:val="20"/>
            </w:rPr>
            <w:fldChar w:fldCharType="end"/>
          </w:r>
          <w:r w:rsidRPr="00954F7B">
            <w:rPr>
              <w:rStyle w:val="PageNumber"/>
              <w:bCs/>
              <w:iCs/>
              <w:sz w:val="20"/>
              <w:szCs w:val="20"/>
            </w:rPr>
            <w:t xml:space="preserve"> of </w:t>
          </w:r>
          <w:r w:rsidRPr="00954F7B">
            <w:rPr>
              <w:rStyle w:val="PageNumber"/>
              <w:bCs/>
              <w:iCs/>
              <w:sz w:val="20"/>
              <w:szCs w:val="20"/>
            </w:rPr>
            <w:fldChar w:fldCharType="begin"/>
          </w:r>
          <w:r w:rsidRPr="00954F7B">
            <w:rPr>
              <w:rStyle w:val="PageNumber"/>
              <w:bCs/>
              <w:iCs/>
              <w:sz w:val="20"/>
              <w:szCs w:val="20"/>
            </w:rPr>
            <w:instrText xml:space="preserve"> NUMPAGES </w:instrText>
          </w:r>
          <w:r w:rsidRPr="00954F7B">
            <w:rPr>
              <w:rStyle w:val="PageNumber"/>
              <w:bCs/>
              <w:iCs/>
              <w:sz w:val="20"/>
              <w:szCs w:val="20"/>
            </w:rPr>
            <w:fldChar w:fldCharType="separate"/>
          </w:r>
          <w:r w:rsidRPr="00954F7B">
            <w:rPr>
              <w:rStyle w:val="PageNumber"/>
              <w:bCs/>
              <w:iCs/>
              <w:noProof/>
              <w:sz w:val="20"/>
              <w:szCs w:val="20"/>
            </w:rPr>
            <w:t>3</w:t>
          </w:r>
          <w:r w:rsidRPr="00954F7B">
            <w:rPr>
              <w:rStyle w:val="PageNumber"/>
              <w:bCs/>
              <w:iCs/>
              <w:sz w:val="20"/>
              <w:szCs w:val="20"/>
            </w:rPr>
            <w:fldChar w:fldCharType="end"/>
          </w:r>
        </w:p>
      </w:tc>
    </w:tr>
  </w:tbl>
  <w:p w14:paraId="5EE02033" w14:textId="77777777" w:rsidR="0019193E" w:rsidRPr="006B62B4" w:rsidRDefault="006B62B4" w:rsidP="00421D62">
    <w:pPr>
      <w:pStyle w:val="Footer"/>
      <w:jc w:val="center"/>
    </w:pPr>
    <w:r>
      <w:rPr>
        <w:iCs/>
        <w:sz w:val="16"/>
        <w:szCs w:val="16"/>
      </w:rPr>
      <w:br/>
    </w:r>
    <w:r w:rsidRPr="006B62B4">
      <w:rPr>
        <w:iCs/>
        <w:sz w:val="16"/>
        <w:szCs w:val="16"/>
      </w:rPr>
      <w:t xml:space="preserve">Do not refer to a </w:t>
    </w:r>
    <w:r w:rsidR="0093599C" w:rsidRPr="006B62B4">
      <w:rPr>
        <w:iCs/>
        <w:sz w:val="16"/>
        <w:szCs w:val="16"/>
      </w:rPr>
      <w:t>paper-based</w:t>
    </w:r>
    <w:r w:rsidRPr="006B62B4">
      <w:rPr>
        <w:iCs/>
        <w:sz w:val="16"/>
        <w:szCs w:val="16"/>
      </w:rPr>
      <w:t xml:space="preserve"> copy of this policy document. The most current version can be found on the CHS Policy Register</w:t>
    </w:r>
    <w:r w:rsidR="00421D62">
      <w:rPr>
        <w:i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AE349" w14:textId="77777777" w:rsidR="00C531F0" w:rsidRDefault="00C531F0" w:rsidP="00225769">
      <w:pPr>
        <w:spacing w:after="0" w:line="240" w:lineRule="auto"/>
      </w:pPr>
      <w:r>
        <w:separator/>
      </w:r>
    </w:p>
    <w:p w14:paraId="359E1C32" w14:textId="77777777" w:rsidR="00C531F0" w:rsidRDefault="00C531F0"/>
    <w:p w14:paraId="0DAC783E" w14:textId="77777777" w:rsidR="00C531F0" w:rsidRDefault="00C531F0"/>
  </w:footnote>
  <w:footnote w:type="continuationSeparator" w:id="0">
    <w:p w14:paraId="504CFDD3" w14:textId="77777777" w:rsidR="00C531F0" w:rsidRDefault="00C531F0" w:rsidP="00225769">
      <w:pPr>
        <w:spacing w:after="0" w:line="240" w:lineRule="auto"/>
      </w:pPr>
      <w:r>
        <w:continuationSeparator/>
      </w:r>
    </w:p>
    <w:p w14:paraId="34B267C9" w14:textId="77777777" w:rsidR="00C531F0" w:rsidRDefault="00C531F0"/>
    <w:p w14:paraId="3B446595" w14:textId="77777777" w:rsidR="00C531F0" w:rsidRDefault="00C531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D1993" w14:textId="77777777" w:rsidR="0060331F" w:rsidRDefault="006033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82F3" w14:textId="77777777" w:rsidR="007F48B2" w:rsidRDefault="007F48B2" w:rsidP="007F48B2">
    <w:pPr>
      <w:pStyle w:val="SecondaryHeader"/>
    </w:pPr>
  </w:p>
  <w:p w14:paraId="3190591A" w14:textId="77777777" w:rsidR="007F48B2" w:rsidRDefault="007F48B2" w:rsidP="007F48B2">
    <w:pPr>
      <w:pStyle w:val="Secondary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9252E" w14:textId="77777777" w:rsidR="006B18B2" w:rsidRDefault="004C5A26">
    <w:pPr>
      <w:pStyle w:val="Header"/>
    </w:pPr>
    <w:r>
      <w:rPr>
        <w:noProof/>
      </w:rPr>
      <w:drawing>
        <wp:inline distT="0" distB="0" distL="0" distR="0" wp14:anchorId="6250FCA4" wp14:editId="57F90ED8">
          <wp:extent cx="3308400" cy="1008000"/>
          <wp:effectExtent l="0" t="0" r="0" b="1905"/>
          <wp:docPr id="24" name="Picture 24" descr="Canberra Health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Canberra Health Services logo"/>
                  <pic:cNvPicPr/>
                </pic:nvPicPr>
                <pic:blipFill rotWithShape="1">
                  <a:blip r:embed="rId1">
                    <a:extLst>
                      <a:ext uri="{28A0092B-C50C-407E-A947-70E740481C1C}">
                        <a14:useLocalDpi xmlns:a14="http://schemas.microsoft.com/office/drawing/2010/main" val="0"/>
                      </a:ext>
                    </a:extLst>
                  </a:blip>
                  <a:srcRect l="6187" t="15189" r="-4464" b="-582"/>
                  <a:stretch/>
                </pic:blipFill>
                <pic:spPr bwMode="auto">
                  <a:xfrm>
                    <a:off x="0" y="0"/>
                    <a:ext cx="3308400" cy="10080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6BC781E"/>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02342134"/>
    <w:multiLevelType w:val="hybridMultilevel"/>
    <w:tmpl w:val="F55C8A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15:restartNumberingAfterBreak="0">
    <w:nsid w:val="15516622"/>
    <w:multiLevelType w:val="hybridMultilevel"/>
    <w:tmpl w:val="D89EC5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8B047D8"/>
    <w:multiLevelType w:val="hybridMultilevel"/>
    <w:tmpl w:val="7CD211E8"/>
    <w:lvl w:ilvl="0" w:tplc="1ABC2820">
      <w:start w:val="1"/>
      <w:numFmt w:val="bullet"/>
      <w:pStyle w:val="Tablebullet2"/>
      <w:lvlText w:val="-"/>
      <w:lvlJc w:val="left"/>
      <w:pPr>
        <w:ind w:left="757" w:hanging="360"/>
      </w:pPr>
      <w:rPr>
        <w:rFonts w:ascii="Courier New" w:hAnsi="Courier New" w:hint="default"/>
      </w:rPr>
    </w:lvl>
    <w:lvl w:ilvl="1" w:tplc="0C090003" w:tentative="1">
      <w:start w:val="1"/>
      <w:numFmt w:val="bullet"/>
      <w:lvlText w:val="o"/>
      <w:lvlJc w:val="left"/>
      <w:pPr>
        <w:ind w:left="2046" w:hanging="360"/>
      </w:pPr>
      <w:rPr>
        <w:rFonts w:ascii="Courier New" w:hAnsi="Courier New" w:cs="Courier New" w:hint="default"/>
      </w:rPr>
    </w:lvl>
    <w:lvl w:ilvl="2" w:tplc="0C090005" w:tentative="1">
      <w:start w:val="1"/>
      <w:numFmt w:val="bullet"/>
      <w:lvlText w:val=""/>
      <w:lvlJc w:val="left"/>
      <w:pPr>
        <w:ind w:left="2766" w:hanging="360"/>
      </w:pPr>
      <w:rPr>
        <w:rFonts w:ascii="Wingdings" w:hAnsi="Wingdings" w:hint="default"/>
      </w:rPr>
    </w:lvl>
    <w:lvl w:ilvl="3" w:tplc="0C090001" w:tentative="1">
      <w:start w:val="1"/>
      <w:numFmt w:val="bullet"/>
      <w:lvlText w:val=""/>
      <w:lvlJc w:val="left"/>
      <w:pPr>
        <w:ind w:left="3486" w:hanging="360"/>
      </w:pPr>
      <w:rPr>
        <w:rFonts w:ascii="Symbol" w:hAnsi="Symbol" w:hint="default"/>
      </w:rPr>
    </w:lvl>
    <w:lvl w:ilvl="4" w:tplc="0C090003" w:tentative="1">
      <w:start w:val="1"/>
      <w:numFmt w:val="bullet"/>
      <w:lvlText w:val="o"/>
      <w:lvlJc w:val="left"/>
      <w:pPr>
        <w:ind w:left="4206" w:hanging="360"/>
      </w:pPr>
      <w:rPr>
        <w:rFonts w:ascii="Courier New" w:hAnsi="Courier New" w:cs="Courier New" w:hint="default"/>
      </w:rPr>
    </w:lvl>
    <w:lvl w:ilvl="5" w:tplc="0C090005" w:tentative="1">
      <w:start w:val="1"/>
      <w:numFmt w:val="bullet"/>
      <w:lvlText w:val=""/>
      <w:lvlJc w:val="left"/>
      <w:pPr>
        <w:ind w:left="4926" w:hanging="360"/>
      </w:pPr>
      <w:rPr>
        <w:rFonts w:ascii="Wingdings" w:hAnsi="Wingdings" w:hint="default"/>
      </w:rPr>
    </w:lvl>
    <w:lvl w:ilvl="6" w:tplc="0C090001" w:tentative="1">
      <w:start w:val="1"/>
      <w:numFmt w:val="bullet"/>
      <w:lvlText w:val=""/>
      <w:lvlJc w:val="left"/>
      <w:pPr>
        <w:ind w:left="5646" w:hanging="360"/>
      </w:pPr>
      <w:rPr>
        <w:rFonts w:ascii="Symbol" w:hAnsi="Symbol" w:hint="default"/>
      </w:rPr>
    </w:lvl>
    <w:lvl w:ilvl="7" w:tplc="0C090003" w:tentative="1">
      <w:start w:val="1"/>
      <w:numFmt w:val="bullet"/>
      <w:lvlText w:val="o"/>
      <w:lvlJc w:val="left"/>
      <w:pPr>
        <w:ind w:left="6366" w:hanging="360"/>
      </w:pPr>
      <w:rPr>
        <w:rFonts w:ascii="Courier New" w:hAnsi="Courier New" w:cs="Courier New" w:hint="default"/>
      </w:rPr>
    </w:lvl>
    <w:lvl w:ilvl="8" w:tplc="0C090005" w:tentative="1">
      <w:start w:val="1"/>
      <w:numFmt w:val="bullet"/>
      <w:lvlText w:val=""/>
      <w:lvlJc w:val="left"/>
      <w:pPr>
        <w:ind w:left="7086" w:hanging="360"/>
      </w:pPr>
      <w:rPr>
        <w:rFonts w:ascii="Wingdings" w:hAnsi="Wingdings" w:hint="default"/>
      </w:rPr>
    </w:lvl>
  </w:abstractNum>
  <w:abstractNum w:abstractNumId="4" w15:restartNumberingAfterBreak="0">
    <w:nsid w:val="220F418A"/>
    <w:multiLevelType w:val="multilevel"/>
    <w:tmpl w:val="DF347036"/>
    <w:lvl w:ilvl="0">
      <w:start w:val="1"/>
      <w:numFmt w:val="bullet"/>
      <w:pStyle w:val="Bullet"/>
      <w:lvlText w:val=""/>
      <w:lvlJc w:val="left"/>
      <w:pPr>
        <w:ind w:left="425" w:hanging="425"/>
      </w:pPr>
      <w:rPr>
        <w:rFonts w:ascii="Wingdings" w:hAnsi="Wingdings"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5" w15:restartNumberingAfterBreak="0">
    <w:nsid w:val="23650BAC"/>
    <w:multiLevelType w:val="hybridMultilevel"/>
    <w:tmpl w:val="16D8C4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E715E1"/>
    <w:multiLevelType w:val="hybridMultilevel"/>
    <w:tmpl w:val="2F764B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4DC4FDE"/>
    <w:multiLevelType w:val="hybridMultilevel"/>
    <w:tmpl w:val="A01CD7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F8350B4"/>
    <w:multiLevelType w:val="hybridMultilevel"/>
    <w:tmpl w:val="3ADA20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1B04587"/>
    <w:multiLevelType w:val="hybridMultilevel"/>
    <w:tmpl w:val="56800386"/>
    <w:lvl w:ilvl="0" w:tplc="0C09000F">
      <w:start w:val="1"/>
      <w:numFmt w:val="decimal"/>
      <w:lvlText w:val="%1."/>
      <w:lvlJc w:val="left"/>
      <w:pPr>
        <w:ind w:left="360" w:hanging="360"/>
      </w:pPr>
    </w:lvl>
    <w:lvl w:ilvl="1" w:tplc="507AD6BE">
      <w:start w:val="4"/>
      <w:numFmt w:val="bullet"/>
      <w:lvlText w:val="•"/>
      <w:lvlJc w:val="left"/>
      <w:pPr>
        <w:ind w:left="1080" w:hanging="360"/>
      </w:pPr>
      <w:rPr>
        <w:rFonts w:ascii="Calibri" w:eastAsiaTheme="minorHAnsi" w:hAnsi="Calibri" w:cs="Calibri"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0" w15:restartNumberingAfterBreak="0">
    <w:nsid w:val="47C63291"/>
    <w:multiLevelType w:val="multilevel"/>
    <w:tmpl w:val="1DFEE884"/>
    <w:lvl w:ilvl="0">
      <w:start w:val="1"/>
      <w:numFmt w:val="lowerLetter"/>
      <w:lvlText w:val="%1)"/>
      <w:lvlJc w:val="left"/>
      <w:pPr>
        <w:ind w:left="425" w:hanging="425"/>
      </w:pPr>
      <w:rPr>
        <w:rFonts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11" w15:restartNumberingAfterBreak="0">
    <w:nsid w:val="62A64535"/>
    <w:multiLevelType w:val="hybridMultilevel"/>
    <w:tmpl w:val="8BE8C0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68E2FA2"/>
    <w:multiLevelType w:val="multilevel"/>
    <w:tmpl w:val="7E2AAC36"/>
    <w:lvl w:ilvl="0">
      <w:start w:val="1"/>
      <w:numFmt w:val="decimal"/>
      <w:pStyle w:val="Numberedlist"/>
      <w:lvlText w:val="%1."/>
      <w:lvlJc w:val="left"/>
      <w:pPr>
        <w:ind w:left="425" w:hanging="425"/>
      </w:pPr>
      <w:rPr>
        <w:rFonts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13" w15:restartNumberingAfterBreak="0">
    <w:nsid w:val="700D62A3"/>
    <w:multiLevelType w:val="hybridMultilevel"/>
    <w:tmpl w:val="97CE51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48431774">
    <w:abstractNumId w:val="4"/>
  </w:num>
  <w:num w:numId="2" w16cid:durableId="842209657">
    <w:abstractNumId w:val="3"/>
  </w:num>
  <w:num w:numId="3" w16cid:durableId="660542573">
    <w:abstractNumId w:val="12"/>
  </w:num>
  <w:num w:numId="4" w16cid:durableId="1431437445">
    <w:abstractNumId w:val="2"/>
  </w:num>
  <w:num w:numId="5" w16cid:durableId="1500121526">
    <w:abstractNumId w:val="4"/>
  </w:num>
  <w:num w:numId="6" w16cid:durableId="2133278597">
    <w:abstractNumId w:val="4"/>
  </w:num>
  <w:num w:numId="7" w16cid:durableId="229577723">
    <w:abstractNumId w:val="3"/>
  </w:num>
  <w:num w:numId="8" w16cid:durableId="797258950">
    <w:abstractNumId w:val="12"/>
  </w:num>
  <w:num w:numId="9" w16cid:durableId="420297118">
    <w:abstractNumId w:val="10"/>
  </w:num>
  <w:num w:numId="10" w16cid:durableId="1280986119">
    <w:abstractNumId w:val="4"/>
  </w:num>
  <w:num w:numId="11" w16cid:durableId="1296331836">
    <w:abstractNumId w:val="13"/>
  </w:num>
  <w:num w:numId="12" w16cid:durableId="1564482272">
    <w:abstractNumId w:val="8"/>
  </w:num>
  <w:num w:numId="13" w16cid:durableId="1932935723">
    <w:abstractNumId w:val="5"/>
  </w:num>
  <w:num w:numId="14" w16cid:durableId="1265959421">
    <w:abstractNumId w:val="11"/>
  </w:num>
  <w:num w:numId="15" w16cid:durableId="91358544">
    <w:abstractNumId w:val="1"/>
  </w:num>
  <w:num w:numId="16" w16cid:durableId="1458331215">
    <w:abstractNumId w:val="6"/>
  </w:num>
  <w:num w:numId="17" w16cid:durableId="854005069">
    <w:abstractNumId w:val="7"/>
  </w:num>
  <w:num w:numId="18" w16cid:durableId="1434010532">
    <w:abstractNumId w:val="0"/>
  </w:num>
  <w:num w:numId="19" w16cid:durableId="1891726860">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48032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style="mso-width-relative:margin;mso-height-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46A"/>
    <w:rsid w:val="00000822"/>
    <w:rsid w:val="00003728"/>
    <w:rsid w:val="00004B91"/>
    <w:rsid w:val="00005912"/>
    <w:rsid w:val="000068B9"/>
    <w:rsid w:val="000115AB"/>
    <w:rsid w:val="00011724"/>
    <w:rsid w:val="00011AF5"/>
    <w:rsid w:val="00012DA7"/>
    <w:rsid w:val="00014646"/>
    <w:rsid w:val="0001473F"/>
    <w:rsid w:val="00014D0A"/>
    <w:rsid w:val="00015018"/>
    <w:rsid w:val="000244B5"/>
    <w:rsid w:val="000246D6"/>
    <w:rsid w:val="00025C12"/>
    <w:rsid w:val="00031B5F"/>
    <w:rsid w:val="000347FB"/>
    <w:rsid w:val="00035A11"/>
    <w:rsid w:val="00041918"/>
    <w:rsid w:val="00041D05"/>
    <w:rsid w:val="00042268"/>
    <w:rsid w:val="00043534"/>
    <w:rsid w:val="00044C72"/>
    <w:rsid w:val="000457ED"/>
    <w:rsid w:val="000458C8"/>
    <w:rsid w:val="00046D4C"/>
    <w:rsid w:val="00047707"/>
    <w:rsid w:val="00050A6B"/>
    <w:rsid w:val="000513FD"/>
    <w:rsid w:val="00052D11"/>
    <w:rsid w:val="00053BD7"/>
    <w:rsid w:val="00053CC3"/>
    <w:rsid w:val="00053D2F"/>
    <w:rsid w:val="0005461D"/>
    <w:rsid w:val="0005626F"/>
    <w:rsid w:val="0005685E"/>
    <w:rsid w:val="000570A6"/>
    <w:rsid w:val="00061582"/>
    <w:rsid w:val="0007056C"/>
    <w:rsid w:val="00070945"/>
    <w:rsid w:val="00073FE9"/>
    <w:rsid w:val="00074B4B"/>
    <w:rsid w:val="00075506"/>
    <w:rsid w:val="00077825"/>
    <w:rsid w:val="00080F06"/>
    <w:rsid w:val="00080FC2"/>
    <w:rsid w:val="000825CF"/>
    <w:rsid w:val="00082EB1"/>
    <w:rsid w:val="00083D66"/>
    <w:rsid w:val="000848B6"/>
    <w:rsid w:val="000858DB"/>
    <w:rsid w:val="0008660B"/>
    <w:rsid w:val="00087A60"/>
    <w:rsid w:val="000905E4"/>
    <w:rsid w:val="0009157D"/>
    <w:rsid w:val="00091E68"/>
    <w:rsid w:val="00096D01"/>
    <w:rsid w:val="000A3AA0"/>
    <w:rsid w:val="000A3F9B"/>
    <w:rsid w:val="000A4C7E"/>
    <w:rsid w:val="000A6268"/>
    <w:rsid w:val="000B4346"/>
    <w:rsid w:val="000B4DF9"/>
    <w:rsid w:val="000B6A88"/>
    <w:rsid w:val="000C0F4E"/>
    <w:rsid w:val="000C36A3"/>
    <w:rsid w:val="000C3973"/>
    <w:rsid w:val="000C48B1"/>
    <w:rsid w:val="000C57C6"/>
    <w:rsid w:val="000C76AA"/>
    <w:rsid w:val="000D1B21"/>
    <w:rsid w:val="000D713F"/>
    <w:rsid w:val="000D742A"/>
    <w:rsid w:val="000E058F"/>
    <w:rsid w:val="000E07C3"/>
    <w:rsid w:val="000E1D08"/>
    <w:rsid w:val="000E2A0A"/>
    <w:rsid w:val="000E5739"/>
    <w:rsid w:val="000E77F0"/>
    <w:rsid w:val="000F1EB3"/>
    <w:rsid w:val="000F288B"/>
    <w:rsid w:val="000F3A4B"/>
    <w:rsid w:val="000F530E"/>
    <w:rsid w:val="000F79EA"/>
    <w:rsid w:val="0010164B"/>
    <w:rsid w:val="00102A6B"/>
    <w:rsid w:val="00103D1F"/>
    <w:rsid w:val="00107118"/>
    <w:rsid w:val="001106DB"/>
    <w:rsid w:val="00110D97"/>
    <w:rsid w:val="00112DAD"/>
    <w:rsid w:val="001171E4"/>
    <w:rsid w:val="0012007C"/>
    <w:rsid w:val="00120E2E"/>
    <w:rsid w:val="00121181"/>
    <w:rsid w:val="00122329"/>
    <w:rsid w:val="00123C24"/>
    <w:rsid w:val="00124B00"/>
    <w:rsid w:val="0012587E"/>
    <w:rsid w:val="00126471"/>
    <w:rsid w:val="00126ADF"/>
    <w:rsid w:val="00126BEE"/>
    <w:rsid w:val="00127D91"/>
    <w:rsid w:val="001324A3"/>
    <w:rsid w:val="00133C65"/>
    <w:rsid w:val="00134F28"/>
    <w:rsid w:val="0013675B"/>
    <w:rsid w:val="00136C50"/>
    <w:rsid w:val="00137347"/>
    <w:rsid w:val="00143C66"/>
    <w:rsid w:val="00144A90"/>
    <w:rsid w:val="00151577"/>
    <w:rsid w:val="00154D8C"/>
    <w:rsid w:val="001600FA"/>
    <w:rsid w:val="001616DD"/>
    <w:rsid w:val="00161AE4"/>
    <w:rsid w:val="00161FDC"/>
    <w:rsid w:val="00163C00"/>
    <w:rsid w:val="00164AA5"/>
    <w:rsid w:val="001660FE"/>
    <w:rsid w:val="00167C17"/>
    <w:rsid w:val="0017051B"/>
    <w:rsid w:val="00172DE7"/>
    <w:rsid w:val="00174ECE"/>
    <w:rsid w:val="00175212"/>
    <w:rsid w:val="00175FF8"/>
    <w:rsid w:val="001767CA"/>
    <w:rsid w:val="00181729"/>
    <w:rsid w:val="001819E4"/>
    <w:rsid w:val="00184284"/>
    <w:rsid w:val="00184480"/>
    <w:rsid w:val="00184D6D"/>
    <w:rsid w:val="00184F59"/>
    <w:rsid w:val="00185C37"/>
    <w:rsid w:val="00186FB7"/>
    <w:rsid w:val="00187537"/>
    <w:rsid w:val="0019119C"/>
    <w:rsid w:val="00191413"/>
    <w:rsid w:val="0019193E"/>
    <w:rsid w:val="00192C70"/>
    <w:rsid w:val="001935B4"/>
    <w:rsid w:val="00193907"/>
    <w:rsid w:val="00195EFB"/>
    <w:rsid w:val="001A1DD6"/>
    <w:rsid w:val="001A2273"/>
    <w:rsid w:val="001B0DC3"/>
    <w:rsid w:val="001B1D4D"/>
    <w:rsid w:val="001B3430"/>
    <w:rsid w:val="001C108E"/>
    <w:rsid w:val="001C263F"/>
    <w:rsid w:val="001D12A9"/>
    <w:rsid w:val="001D140D"/>
    <w:rsid w:val="001D150B"/>
    <w:rsid w:val="001D195F"/>
    <w:rsid w:val="001D73D8"/>
    <w:rsid w:val="001D780B"/>
    <w:rsid w:val="001D7907"/>
    <w:rsid w:val="001E0BEA"/>
    <w:rsid w:val="001E0BED"/>
    <w:rsid w:val="001E30A5"/>
    <w:rsid w:val="001E3187"/>
    <w:rsid w:val="001E3D5B"/>
    <w:rsid w:val="001E4A13"/>
    <w:rsid w:val="001E4EF9"/>
    <w:rsid w:val="001E579B"/>
    <w:rsid w:val="001E5FF2"/>
    <w:rsid w:val="001E626E"/>
    <w:rsid w:val="001E7077"/>
    <w:rsid w:val="001E7A17"/>
    <w:rsid w:val="001F0765"/>
    <w:rsid w:val="001F29F4"/>
    <w:rsid w:val="001F3013"/>
    <w:rsid w:val="001F4369"/>
    <w:rsid w:val="001F49DF"/>
    <w:rsid w:val="001F5AE3"/>
    <w:rsid w:val="001F656A"/>
    <w:rsid w:val="002012D2"/>
    <w:rsid w:val="0020360D"/>
    <w:rsid w:val="00211BFA"/>
    <w:rsid w:val="00212F1D"/>
    <w:rsid w:val="00215AE3"/>
    <w:rsid w:val="00221179"/>
    <w:rsid w:val="0022138F"/>
    <w:rsid w:val="00225769"/>
    <w:rsid w:val="00225E3B"/>
    <w:rsid w:val="00227104"/>
    <w:rsid w:val="00230054"/>
    <w:rsid w:val="00230151"/>
    <w:rsid w:val="0023668B"/>
    <w:rsid w:val="00237140"/>
    <w:rsid w:val="00240DC9"/>
    <w:rsid w:val="00242601"/>
    <w:rsid w:val="002427B0"/>
    <w:rsid w:val="00244149"/>
    <w:rsid w:val="00244AB1"/>
    <w:rsid w:val="00244ACC"/>
    <w:rsid w:val="00245BF4"/>
    <w:rsid w:val="00246EDC"/>
    <w:rsid w:val="00247BAF"/>
    <w:rsid w:val="00251D96"/>
    <w:rsid w:val="00253A48"/>
    <w:rsid w:val="00253EC8"/>
    <w:rsid w:val="0025483C"/>
    <w:rsid w:val="00256701"/>
    <w:rsid w:val="0026085A"/>
    <w:rsid w:val="002628F1"/>
    <w:rsid w:val="00266250"/>
    <w:rsid w:val="002700D3"/>
    <w:rsid w:val="0027262B"/>
    <w:rsid w:val="00281830"/>
    <w:rsid w:val="002827C4"/>
    <w:rsid w:val="00284D13"/>
    <w:rsid w:val="0028762B"/>
    <w:rsid w:val="00292A6B"/>
    <w:rsid w:val="00293B6B"/>
    <w:rsid w:val="00293F0E"/>
    <w:rsid w:val="00294B76"/>
    <w:rsid w:val="00294F1A"/>
    <w:rsid w:val="0029655B"/>
    <w:rsid w:val="002A0163"/>
    <w:rsid w:val="002A295E"/>
    <w:rsid w:val="002B13F8"/>
    <w:rsid w:val="002B2713"/>
    <w:rsid w:val="002B3511"/>
    <w:rsid w:val="002B3D19"/>
    <w:rsid w:val="002B3F13"/>
    <w:rsid w:val="002B5D29"/>
    <w:rsid w:val="002C39F9"/>
    <w:rsid w:val="002C58B8"/>
    <w:rsid w:val="002C7500"/>
    <w:rsid w:val="002C75BC"/>
    <w:rsid w:val="002D1CA0"/>
    <w:rsid w:val="002D22CF"/>
    <w:rsid w:val="002D56A1"/>
    <w:rsid w:val="002D59A9"/>
    <w:rsid w:val="002D5A00"/>
    <w:rsid w:val="002E1FA1"/>
    <w:rsid w:val="002E3C5A"/>
    <w:rsid w:val="002E63E1"/>
    <w:rsid w:val="002E6515"/>
    <w:rsid w:val="002E6517"/>
    <w:rsid w:val="002E6687"/>
    <w:rsid w:val="002F12C4"/>
    <w:rsid w:val="002F2A26"/>
    <w:rsid w:val="002F6957"/>
    <w:rsid w:val="002F6CB3"/>
    <w:rsid w:val="002F7DE5"/>
    <w:rsid w:val="002F7DF1"/>
    <w:rsid w:val="002F7FB4"/>
    <w:rsid w:val="003007EA"/>
    <w:rsid w:val="003027B6"/>
    <w:rsid w:val="00306981"/>
    <w:rsid w:val="00307FDA"/>
    <w:rsid w:val="00312C39"/>
    <w:rsid w:val="00316881"/>
    <w:rsid w:val="00317101"/>
    <w:rsid w:val="003172CB"/>
    <w:rsid w:val="00317591"/>
    <w:rsid w:val="00317F10"/>
    <w:rsid w:val="00320281"/>
    <w:rsid w:val="003217E1"/>
    <w:rsid w:val="003218C1"/>
    <w:rsid w:val="00322163"/>
    <w:rsid w:val="0032423A"/>
    <w:rsid w:val="003247E9"/>
    <w:rsid w:val="00326BCE"/>
    <w:rsid w:val="00330A1E"/>
    <w:rsid w:val="00331E2B"/>
    <w:rsid w:val="003321DE"/>
    <w:rsid w:val="00333A73"/>
    <w:rsid w:val="00334700"/>
    <w:rsid w:val="003352BA"/>
    <w:rsid w:val="003366C8"/>
    <w:rsid w:val="0033770B"/>
    <w:rsid w:val="0034072B"/>
    <w:rsid w:val="003412E9"/>
    <w:rsid w:val="00341CBC"/>
    <w:rsid w:val="00342839"/>
    <w:rsid w:val="00343A44"/>
    <w:rsid w:val="003444DC"/>
    <w:rsid w:val="00350211"/>
    <w:rsid w:val="003518BF"/>
    <w:rsid w:val="0035392C"/>
    <w:rsid w:val="00354558"/>
    <w:rsid w:val="00355921"/>
    <w:rsid w:val="0036465D"/>
    <w:rsid w:val="00366FDF"/>
    <w:rsid w:val="003677A8"/>
    <w:rsid w:val="00372477"/>
    <w:rsid w:val="00372544"/>
    <w:rsid w:val="0037341B"/>
    <w:rsid w:val="0037397B"/>
    <w:rsid w:val="00376B5F"/>
    <w:rsid w:val="00380935"/>
    <w:rsid w:val="003817A2"/>
    <w:rsid w:val="00385359"/>
    <w:rsid w:val="00385468"/>
    <w:rsid w:val="00390CE7"/>
    <w:rsid w:val="00390DAE"/>
    <w:rsid w:val="00393FF3"/>
    <w:rsid w:val="0039618C"/>
    <w:rsid w:val="0039633A"/>
    <w:rsid w:val="00396B90"/>
    <w:rsid w:val="003A0BC9"/>
    <w:rsid w:val="003A0D26"/>
    <w:rsid w:val="003A21CD"/>
    <w:rsid w:val="003A2A9E"/>
    <w:rsid w:val="003A40A7"/>
    <w:rsid w:val="003A572B"/>
    <w:rsid w:val="003A5ADA"/>
    <w:rsid w:val="003A6511"/>
    <w:rsid w:val="003A6E27"/>
    <w:rsid w:val="003A75DC"/>
    <w:rsid w:val="003B2096"/>
    <w:rsid w:val="003B28A5"/>
    <w:rsid w:val="003B3F9A"/>
    <w:rsid w:val="003B57A1"/>
    <w:rsid w:val="003B661D"/>
    <w:rsid w:val="003B720D"/>
    <w:rsid w:val="003B760C"/>
    <w:rsid w:val="003C134F"/>
    <w:rsid w:val="003C218A"/>
    <w:rsid w:val="003C31E7"/>
    <w:rsid w:val="003C4430"/>
    <w:rsid w:val="003C5F3E"/>
    <w:rsid w:val="003C7810"/>
    <w:rsid w:val="003C7E8A"/>
    <w:rsid w:val="003D10DD"/>
    <w:rsid w:val="003D3B16"/>
    <w:rsid w:val="003D60E0"/>
    <w:rsid w:val="003D709B"/>
    <w:rsid w:val="003D739D"/>
    <w:rsid w:val="003D7463"/>
    <w:rsid w:val="003D74BD"/>
    <w:rsid w:val="003E0103"/>
    <w:rsid w:val="003E2E4C"/>
    <w:rsid w:val="003E727F"/>
    <w:rsid w:val="003E7D3D"/>
    <w:rsid w:val="003F01DF"/>
    <w:rsid w:val="003F2C18"/>
    <w:rsid w:val="003F6C0E"/>
    <w:rsid w:val="004008AA"/>
    <w:rsid w:val="004025D9"/>
    <w:rsid w:val="00403D1B"/>
    <w:rsid w:val="00407C75"/>
    <w:rsid w:val="004132C5"/>
    <w:rsid w:val="00414064"/>
    <w:rsid w:val="00415DFF"/>
    <w:rsid w:val="00416FD8"/>
    <w:rsid w:val="00417745"/>
    <w:rsid w:val="00421D62"/>
    <w:rsid w:val="00423CA6"/>
    <w:rsid w:val="004248A1"/>
    <w:rsid w:val="00426622"/>
    <w:rsid w:val="00430454"/>
    <w:rsid w:val="004326A8"/>
    <w:rsid w:val="00432762"/>
    <w:rsid w:val="004328A4"/>
    <w:rsid w:val="00434D0F"/>
    <w:rsid w:val="00436B86"/>
    <w:rsid w:val="0043706A"/>
    <w:rsid w:val="004401B0"/>
    <w:rsid w:val="00441154"/>
    <w:rsid w:val="00441339"/>
    <w:rsid w:val="00441D90"/>
    <w:rsid w:val="00442224"/>
    <w:rsid w:val="00442B59"/>
    <w:rsid w:val="004444EE"/>
    <w:rsid w:val="00444C8B"/>
    <w:rsid w:val="00447473"/>
    <w:rsid w:val="00447B5D"/>
    <w:rsid w:val="004524CF"/>
    <w:rsid w:val="00452582"/>
    <w:rsid w:val="00454812"/>
    <w:rsid w:val="004549FE"/>
    <w:rsid w:val="00454D38"/>
    <w:rsid w:val="00455C81"/>
    <w:rsid w:val="00457272"/>
    <w:rsid w:val="00457DCC"/>
    <w:rsid w:val="004609FC"/>
    <w:rsid w:val="00461A18"/>
    <w:rsid w:val="00462060"/>
    <w:rsid w:val="00463C1A"/>
    <w:rsid w:val="00463EEC"/>
    <w:rsid w:val="004640FF"/>
    <w:rsid w:val="00465490"/>
    <w:rsid w:val="004701AD"/>
    <w:rsid w:val="00471019"/>
    <w:rsid w:val="00473FD3"/>
    <w:rsid w:val="00475AAB"/>
    <w:rsid w:val="00477432"/>
    <w:rsid w:val="0047753A"/>
    <w:rsid w:val="00480DA2"/>
    <w:rsid w:val="00484EF3"/>
    <w:rsid w:val="00486165"/>
    <w:rsid w:val="0049014C"/>
    <w:rsid w:val="00490F6C"/>
    <w:rsid w:val="00491261"/>
    <w:rsid w:val="00492356"/>
    <w:rsid w:val="004957A2"/>
    <w:rsid w:val="00497D19"/>
    <w:rsid w:val="004A178D"/>
    <w:rsid w:val="004A1C33"/>
    <w:rsid w:val="004A3302"/>
    <w:rsid w:val="004B031B"/>
    <w:rsid w:val="004B33A8"/>
    <w:rsid w:val="004B474F"/>
    <w:rsid w:val="004C221A"/>
    <w:rsid w:val="004C39F8"/>
    <w:rsid w:val="004C416A"/>
    <w:rsid w:val="004C55B7"/>
    <w:rsid w:val="004C5A26"/>
    <w:rsid w:val="004C5D35"/>
    <w:rsid w:val="004D0A68"/>
    <w:rsid w:val="004D20BF"/>
    <w:rsid w:val="004D27D5"/>
    <w:rsid w:val="004D2C70"/>
    <w:rsid w:val="004D31D0"/>
    <w:rsid w:val="004D31F1"/>
    <w:rsid w:val="004D4286"/>
    <w:rsid w:val="004D4733"/>
    <w:rsid w:val="004D4B45"/>
    <w:rsid w:val="004D6C3E"/>
    <w:rsid w:val="004D7B29"/>
    <w:rsid w:val="004E14DE"/>
    <w:rsid w:val="004E2562"/>
    <w:rsid w:val="004E28F9"/>
    <w:rsid w:val="004E7CE8"/>
    <w:rsid w:val="004F0216"/>
    <w:rsid w:val="004F1BEF"/>
    <w:rsid w:val="004F2430"/>
    <w:rsid w:val="004F2B91"/>
    <w:rsid w:val="004F3034"/>
    <w:rsid w:val="004F435E"/>
    <w:rsid w:val="00502A60"/>
    <w:rsid w:val="00506D24"/>
    <w:rsid w:val="005077D2"/>
    <w:rsid w:val="005118F6"/>
    <w:rsid w:val="0051350A"/>
    <w:rsid w:val="00517604"/>
    <w:rsid w:val="005179DE"/>
    <w:rsid w:val="00517DA5"/>
    <w:rsid w:val="00517FA4"/>
    <w:rsid w:val="00524BF3"/>
    <w:rsid w:val="00525801"/>
    <w:rsid w:val="00530F88"/>
    <w:rsid w:val="00532B1C"/>
    <w:rsid w:val="00532EB9"/>
    <w:rsid w:val="00534E1F"/>
    <w:rsid w:val="005412CE"/>
    <w:rsid w:val="005443C8"/>
    <w:rsid w:val="0054683B"/>
    <w:rsid w:val="00552527"/>
    <w:rsid w:val="005558E1"/>
    <w:rsid w:val="005564A4"/>
    <w:rsid w:val="0055674C"/>
    <w:rsid w:val="0056223B"/>
    <w:rsid w:val="00563FD8"/>
    <w:rsid w:val="00564817"/>
    <w:rsid w:val="0056512E"/>
    <w:rsid w:val="0056561D"/>
    <w:rsid w:val="00567325"/>
    <w:rsid w:val="005706E9"/>
    <w:rsid w:val="00570849"/>
    <w:rsid w:val="00572CF8"/>
    <w:rsid w:val="00576416"/>
    <w:rsid w:val="00577C65"/>
    <w:rsid w:val="00581121"/>
    <w:rsid w:val="00582994"/>
    <w:rsid w:val="005840B8"/>
    <w:rsid w:val="00584AEC"/>
    <w:rsid w:val="005867DF"/>
    <w:rsid w:val="005916F1"/>
    <w:rsid w:val="00592081"/>
    <w:rsid w:val="005A0348"/>
    <w:rsid w:val="005A1FA3"/>
    <w:rsid w:val="005A27C0"/>
    <w:rsid w:val="005A2CAB"/>
    <w:rsid w:val="005A4691"/>
    <w:rsid w:val="005A74FF"/>
    <w:rsid w:val="005A7C67"/>
    <w:rsid w:val="005B07B6"/>
    <w:rsid w:val="005B194A"/>
    <w:rsid w:val="005B234E"/>
    <w:rsid w:val="005B3D8A"/>
    <w:rsid w:val="005B49A5"/>
    <w:rsid w:val="005C1D68"/>
    <w:rsid w:val="005C4B3F"/>
    <w:rsid w:val="005C4F01"/>
    <w:rsid w:val="005C58FA"/>
    <w:rsid w:val="005C71AE"/>
    <w:rsid w:val="005C7201"/>
    <w:rsid w:val="005C7315"/>
    <w:rsid w:val="005D2629"/>
    <w:rsid w:val="005D54F1"/>
    <w:rsid w:val="005D5820"/>
    <w:rsid w:val="005E03EB"/>
    <w:rsid w:val="005E3D07"/>
    <w:rsid w:val="005E6B49"/>
    <w:rsid w:val="005E7252"/>
    <w:rsid w:val="005E7AA8"/>
    <w:rsid w:val="005F02C2"/>
    <w:rsid w:val="005F70F7"/>
    <w:rsid w:val="0060210A"/>
    <w:rsid w:val="0060331F"/>
    <w:rsid w:val="006046D3"/>
    <w:rsid w:val="00605E3B"/>
    <w:rsid w:val="006065E8"/>
    <w:rsid w:val="00607B4C"/>
    <w:rsid w:val="00610940"/>
    <w:rsid w:val="00612992"/>
    <w:rsid w:val="006155F0"/>
    <w:rsid w:val="00616766"/>
    <w:rsid w:val="00620386"/>
    <w:rsid w:val="006253B6"/>
    <w:rsid w:val="00625A15"/>
    <w:rsid w:val="00627BD8"/>
    <w:rsid w:val="0063178C"/>
    <w:rsid w:val="0063307E"/>
    <w:rsid w:val="006349C4"/>
    <w:rsid w:val="00636177"/>
    <w:rsid w:val="006361D0"/>
    <w:rsid w:val="00637BE8"/>
    <w:rsid w:val="00637D76"/>
    <w:rsid w:val="00640A07"/>
    <w:rsid w:val="0064271E"/>
    <w:rsid w:val="006431FF"/>
    <w:rsid w:val="006439AF"/>
    <w:rsid w:val="00644F89"/>
    <w:rsid w:val="00652787"/>
    <w:rsid w:val="006553EC"/>
    <w:rsid w:val="00655674"/>
    <w:rsid w:val="00656027"/>
    <w:rsid w:val="00656746"/>
    <w:rsid w:val="0067005A"/>
    <w:rsid w:val="00671028"/>
    <w:rsid w:val="00680130"/>
    <w:rsid w:val="006824E0"/>
    <w:rsid w:val="00691C90"/>
    <w:rsid w:val="0069388D"/>
    <w:rsid w:val="00693B79"/>
    <w:rsid w:val="006A0160"/>
    <w:rsid w:val="006A1D62"/>
    <w:rsid w:val="006A31AB"/>
    <w:rsid w:val="006B18B2"/>
    <w:rsid w:val="006B3640"/>
    <w:rsid w:val="006B61AC"/>
    <w:rsid w:val="006B62B4"/>
    <w:rsid w:val="006B6C90"/>
    <w:rsid w:val="006B7CA7"/>
    <w:rsid w:val="006C1521"/>
    <w:rsid w:val="006C39B7"/>
    <w:rsid w:val="006C3C89"/>
    <w:rsid w:val="006C4E7E"/>
    <w:rsid w:val="006C7001"/>
    <w:rsid w:val="006D11DF"/>
    <w:rsid w:val="006D24C9"/>
    <w:rsid w:val="006D3EF5"/>
    <w:rsid w:val="006D47A7"/>
    <w:rsid w:val="006D55D5"/>
    <w:rsid w:val="006D7A22"/>
    <w:rsid w:val="006E0951"/>
    <w:rsid w:val="006E43A0"/>
    <w:rsid w:val="006E4456"/>
    <w:rsid w:val="006E462E"/>
    <w:rsid w:val="006E71A5"/>
    <w:rsid w:val="006E73F9"/>
    <w:rsid w:val="006F0585"/>
    <w:rsid w:val="006F47AA"/>
    <w:rsid w:val="00700549"/>
    <w:rsid w:val="00700B1E"/>
    <w:rsid w:val="00701433"/>
    <w:rsid w:val="00702088"/>
    <w:rsid w:val="00702564"/>
    <w:rsid w:val="007033DE"/>
    <w:rsid w:val="00703969"/>
    <w:rsid w:val="00703CCF"/>
    <w:rsid w:val="007105F4"/>
    <w:rsid w:val="007119E9"/>
    <w:rsid w:val="00712F00"/>
    <w:rsid w:val="00713C39"/>
    <w:rsid w:val="00721B04"/>
    <w:rsid w:val="00721E2A"/>
    <w:rsid w:val="0072246A"/>
    <w:rsid w:val="00723E7D"/>
    <w:rsid w:val="00724D61"/>
    <w:rsid w:val="007277AF"/>
    <w:rsid w:val="007353D0"/>
    <w:rsid w:val="00735CAA"/>
    <w:rsid w:val="0073719C"/>
    <w:rsid w:val="00742E09"/>
    <w:rsid w:val="00745956"/>
    <w:rsid w:val="0074632E"/>
    <w:rsid w:val="00746818"/>
    <w:rsid w:val="00747BC6"/>
    <w:rsid w:val="00747FC4"/>
    <w:rsid w:val="00750BD6"/>
    <w:rsid w:val="0075174D"/>
    <w:rsid w:val="00752457"/>
    <w:rsid w:val="0075311C"/>
    <w:rsid w:val="0075415F"/>
    <w:rsid w:val="00754898"/>
    <w:rsid w:val="00754A51"/>
    <w:rsid w:val="00760169"/>
    <w:rsid w:val="007606B4"/>
    <w:rsid w:val="007615B0"/>
    <w:rsid w:val="007640E0"/>
    <w:rsid w:val="00764FEC"/>
    <w:rsid w:val="0076541F"/>
    <w:rsid w:val="00766E67"/>
    <w:rsid w:val="007678AC"/>
    <w:rsid w:val="007704DB"/>
    <w:rsid w:val="00770769"/>
    <w:rsid w:val="0077225F"/>
    <w:rsid w:val="00773774"/>
    <w:rsid w:val="00774042"/>
    <w:rsid w:val="00774FDE"/>
    <w:rsid w:val="00775D89"/>
    <w:rsid w:val="00777EE3"/>
    <w:rsid w:val="007812CF"/>
    <w:rsid w:val="00783EBE"/>
    <w:rsid w:val="00784D38"/>
    <w:rsid w:val="00785234"/>
    <w:rsid w:val="007874DA"/>
    <w:rsid w:val="007876A3"/>
    <w:rsid w:val="0079272A"/>
    <w:rsid w:val="00794435"/>
    <w:rsid w:val="00794ACF"/>
    <w:rsid w:val="007A1603"/>
    <w:rsid w:val="007A682A"/>
    <w:rsid w:val="007A7F29"/>
    <w:rsid w:val="007B03DA"/>
    <w:rsid w:val="007B3138"/>
    <w:rsid w:val="007B40DC"/>
    <w:rsid w:val="007B6F78"/>
    <w:rsid w:val="007B75F4"/>
    <w:rsid w:val="007C10BA"/>
    <w:rsid w:val="007C2324"/>
    <w:rsid w:val="007C2806"/>
    <w:rsid w:val="007C42FE"/>
    <w:rsid w:val="007C5C1B"/>
    <w:rsid w:val="007D14C8"/>
    <w:rsid w:val="007D1565"/>
    <w:rsid w:val="007D3448"/>
    <w:rsid w:val="007D3BDE"/>
    <w:rsid w:val="007E04CD"/>
    <w:rsid w:val="007E4E9A"/>
    <w:rsid w:val="007E60EB"/>
    <w:rsid w:val="007E7662"/>
    <w:rsid w:val="007F29F8"/>
    <w:rsid w:val="007F2D82"/>
    <w:rsid w:val="007F43F2"/>
    <w:rsid w:val="007F48B2"/>
    <w:rsid w:val="007F5C0E"/>
    <w:rsid w:val="007F5CFF"/>
    <w:rsid w:val="0081013E"/>
    <w:rsid w:val="008113B4"/>
    <w:rsid w:val="008114F0"/>
    <w:rsid w:val="00814D74"/>
    <w:rsid w:val="00814DE5"/>
    <w:rsid w:val="008241B5"/>
    <w:rsid w:val="008248D1"/>
    <w:rsid w:val="0082586A"/>
    <w:rsid w:val="008261B4"/>
    <w:rsid w:val="00827EDE"/>
    <w:rsid w:val="00834742"/>
    <w:rsid w:val="008358B4"/>
    <w:rsid w:val="00837445"/>
    <w:rsid w:val="00841C2C"/>
    <w:rsid w:val="00842EF4"/>
    <w:rsid w:val="00845AA0"/>
    <w:rsid w:val="008510FF"/>
    <w:rsid w:val="008530BE"/>
    <w:rsid w:val="008540FA"/>
    <w:rsid w:val="00855B99"/>
    <w:rsid w:val="00861E1B"/>
    <w:rsid w:val="00863446"/>
    <w:rsid w:val="00863E4E"/>
    <w:rsid w:val="00867895"/>
    <w:rsid w:val="0087684F"/>
    <w:rsid w:val="00876CAC"/>
    <w:rsid w:val="00885A76"/>
    <w:rsid w:val="00886079"/>
    <w:rsid w:val="00891F34"/>
    <w:rsid w:val="00895C04"/>
    <w:rsid w:val="008970B7"/>
    <w:rsid w:val="008A0530"/>
    <w:rsid w:val="008A1B21"/>
    <w:rsid w:val="008A3F85"/>
    <w:rsid w:val="008A44A5"/>
    <w:rsid w:val="008A51E8"/>
    <w:rsid w:val="008B0AC9"/>
    <w:rsid w:val="008B2EDA"/>
    <w:rsid w:val="008B55D2"/>
    <w:rsid w:val="008B5955"/>
    <w:rsid w:val="008B5C21"/>
    <w:rsid w:val="008B791D"/>
    <w:rsid w:val="008C0C65"/>
    <w:rsid w:val="008C1C7C"/>
    <w:rsid w:val="008C208A"/>
    <w:rsid w:val="008C314E"/>
    <w:rsid w:val="008C7A6E"/>
    <w:rsid w:val="008D035C"/>
    <w:rsid w:val="008D0538"/>
    <w:rsid w:val="008D0D9A"/>
    <w:rsid w:val="008D2CA8"/>
    <w:rsid w:val="008D6410"/>
    <w:rsid w:val="008E0CD4"/>
    <w:rsid w:val="008E2267"/>
    <w:rsid w:val="008E5A88"/>
    <w:rsid w:val="008E5FFE"/>
    <w:rsid w:val="008F0F03"/>
    <w:rsid w:val="008F1341"/>
    <w:rsid w:val="008F2CF5"/>
    <w:rsid w:val="008F2D23"/>
    <w:rsid w:val="008F3034"/>
    <w:rsid w:val="008F5E84"/>
    <w:rsid w:val="008F65FF"/>
    <w:rsid w:val="00901E01"/>
    <w:rsid w:val="00904BC8"/>
    <w:rsid w:val="00906B88"/>
    <w:rsid w:val="00906D5B"/>
    <w:rsid w:val="00907133"/>
    <w:rsid w:val="009071E8"/>
    <w:rsid w:val="00910A66"/>
    <w:rsid w:val="009118F6"/>
    <w:rsid w:val="00911EB8"/>
    <w:rsid w:val="00912168"/>
    <w:rsid w:val="0091268E"/>
    <w:rsid w:val="009139C7"/>
    <w:rsid w:val="009149B8"/>
    <w:rsid w:val="0091550B"/>
    <w:rsid w:val="0091658D"/>
    <w:rsid w:val="00917142"/>
    <w:rsid w:val="00920169"/>
    <w:rsid w:val="00920EF6"/>
    <w:rsid w:val="00921C0B"/>
    <w:rsid w:val="00921FF8"/>
    <w:rsid w:val="00922A50"/>
    <w:rsid w:val="009258AE"/>
    <w:rsid w:val="00925F13"/>
    <w:rsid w:val="00926417"/>
    <w:rsid w:val="009277AD"/>
    <w:rsid w:val="009306ED"/>
    <w:rsid w:val="00932D30"/>
    <w:rsid w:val="00932E04"/>
    <w:rsid w:val="00933BFA"/>
    <w:rsid w:val="0093599C"/>
    <w:rsid w:val="00936C28"/>
    <w:rsid w:val="00936E45"/>
    <w:rsid w:val="0093796A"/>
    <w:rsid w:val="00940816"/>
    <w:rsid w:val="00942585"/>
    <w:rsid w:val="0094333E"/>
    <w:rsid w:val="009448F7"/>
    <w:rsid w:val="009459BD"/>
    <w:rsid w:val="00945A1D"/>
    <w:rsid w:val="00945CC4"/>
    <w:rsid w:val="00946533"/>
    <w:rsid w:val="00947A11"/>
    <w:rsid w:val="0095050A"/>
    <w:rsid w:val="009514DF"/>
    <w:rsid w:val="0095266F"/>
    <w:rsid w:val="00953E59"/>
    <w:rsid w:val="00954F7B"/>
    <w:rsid w:val="0095533A"/>
    <w:rsid w:val="00957565"/>
    <w:rsid w:val="00964D8D"/>
    <w:rsid w:val="00964EDA"/>
    <w:rsid w:val="00965A01"/>
    <w:rsid w:val="00965EA8"/>
    <w:rsid w:val="0096731B"/>
    <w:rsid w:val="00970842"/>
    <w:rsid w:val="00971125"/>
    <w:rsid w:val="00972D70"/>
    <w:rsid w:val="0097363B"/>
    <w:rsid w:val="00975A13"/>
    <w:rsid w:val="00976DFD"/>
    <w:rsid w:val="00977BFB"/>
    <w:rsid w:val="00982385"/>
    <w:rsid w:val="009903CC"/>
    <w:rsid w:val="009945C6"/>
    <w:rsid w:val="00995B1B"/>
    <w:rsid w:val="009967C0"/>
    <w:rsid w:val="009A1396"/>
    <w:rsid w:val="009A2981"/>
    <w:rsid w:val="009A336D"/>
    <w:rsid w:val="009A7037"/>
    <w:rsid w:val="009C11CF"/>
    <w:rsid w:val="009C2AED"/>
    <w:rsid w:val="009C3BB0"/>
    <w:rsid w:val="009D1FC0"/>
    <w:rsid w:val="009D2863"/>
    <w:rsid w:val="009D4238"/>
    <w:rsid w:val="009D5B21"/>
    <w:rsid w:val="009D5E09"/>
    <w:rsid w:val="009D5EE5"/>
    <w:rsid w:val="009D5F1E"/>
    <w:rsid w:val="009D7580"/>
    <w:rsid w:val="009D770A"/>
    <w:rsid w:val="009E00C4"/>
    <w:rsid w:val="009E0E38"/>
    <w:rsid w:val="009E31CD"/>
    <w:rsid w:val="009E53F4"/>
    <w:rsid w:val="009E59FA"/>
    <w:rsid w:val="009F3371"/>
    <w:rsid w:val="009F72C8"/>
    <w:rsid w:val="00A006D5"/>
    <w:rsid w:val="00A00B85"/>
    <w:rsid w:val="00A01509"/>
    <w:rsid w:val="00A02651"/>
    <w:rsid w:val="00A0337B"/>
    <w:rsid w:val="00A035E4"/>
    <w:rsid w:val="00A0459A"/>
    <w:rsid w:val="00A07C43"/>
    <w:rsid w:val="00A116EA"/>
    <w:rsid w:val="00A11739"/>
    <w:rsid w:val="00A14311"/>
    <w:rsid w:val="00A1579B"/>
    <w:rsid w:val="00A20CEA"/>
    <w:rsid w:val="00A21B60"/>
    <w:rsid w:val="00A23C4C"/>
    <w:rsid w:val="00A24C42"/>
    <w:rsid w:val="00A24D94"/>
    <w:rsid w:val="00A2629A"/>
    <w:rsid w:val="00A26F1E"/>
    <w:rsid w:val="00A272D4"/>
    <w:rsid w:val="00A2737A"/>
    <w:rsid w:val="00A303C6"/>
    <w:rsid w:val="00A32B6F"/>
    <w:rsid w:val="00A34EAB"/>
    <w:rsid w:val="00A41E01"/>
    <w:rsid w:val="00A45D6C"/>
    <w:rsid w:val="00A470E3"/>
    <w:rsid w:val="00A55EE8"/>
    <w:rsid w:val="00A60EED"/>
    <w:rsid w:val="00A6232E"/>
    <w:rsid w:val="00A64430"/>
    <w:rsid w:val="00A721C0"/>
    <w:rsid w:val="00A7294C"/>
    <w:rsid w:val="00A7517C"/>
    <w:rsid w:val="00A774B1"/>
    <w:rsid w:val="00A84013"/>
    <w:rsid w:val="00A84E3E"/>
    <w:rsid w:val="00A856B1"/>
    <w:rsid w:val="00A875F3"/>
    <w:rsid w:val="00A906B5"/>
    <w:rsid w:val="00A90E16"/>
    <w:rsid w:val="00A91A4C"/>
    <w:rsid w:val="00A94E61"/>
    <w:rsid w:val="00A957B0"/>
    <w:rsid w:val="00A96564"/>
    <w:rsid w:val="00A96CD8"/>
    <w:rsid w:val="00A979FD"/>
    <w:rsid w:val="00AA0CE5"/>
    <w:rsid w:val="00AA2A92"/>
    <w:rsid w:val="00AA2D7A"/>
    <w:rsid w:val="00AA2E86"/>
    <w:rsid w:val="00AA3549"/>
    <w:rsid w:val="00AB3BAC"/>
    <w:rsid w:val="00AC0797"/>
    <w:rsid w:val="00AC53AF"/>
    <w:rsid w:val="00AD31EC"/>
    <w:rsid w:val="00AD628A"/>
    <w:rsid w:val="00AE05E1"/>
    <w:rsid w:val="00AE0AC0"/>
    <w:rsid w:val="00AE1357"/>
    <w:rsid w:val="00AE2123"/>
    <w:rsid w:val="00AE486F"/>
    <w:rsid w:val="00AE59E5"/>
    <w:rsid w:val="00AE629D"/>
    <w:rsid w:val="00AE6DBC"/>
    <w:rsid w:val="00AF0600"/>
    <w:rsid w:val="00AF0A65"/>
    <w:rsid w:val="00AF1540"/>
    <w:rsid w:val="00AF223D"/>
    <w:rsid w:val="00AF22E7"/>
    <w:rsid w:val="00AF3F61"/>
    <w:rsid w:val="00AF532B"/>
    <w:rsid w:val="00AF5C4F"/>
    <w:rsid w:val="00AF62FB"/>
    <w:rsid w:val="00AF67A9"/>
    <w:rsid w:val="00B024D9"/>
    <w:rsid w:val="00B03FFF"/>
    <w:rsid w:val="00B0502D"/>
    <w:rsid w:val="00B058EF"/>
    <w:rsid w:val="00B05B1A"/>
    <w:rsid w:val="00B10AB7"/>
    <w:rsid w:val="00B1151B"/>
    <w:rsid w:val="00B170A2"/>
    <w:rsid w:val="00B17F72"/>
    <w:rsid w:val="00B22277"/>
    <w:rsid w:val="00B22944"/>
    <w:rsid w:val="00B22D0B"/>
    <w:rsid w:val="00B23C7A"/>
    <w:rsid w:val="00B2758D"/>
    <w:rsid w:val="00B30482"/>
    <w:rsid w:val="00B31526"/>
    <w:rsid w:val="00B326A7"/>
    <w:rsid w:val="00B33322"/>
    <w:rsid w:val="00B33F30"/>
    <w:rsid w:val="00B33FA0"/>
    <w:rsid w:val="00B34124"/>
    <w:rsid w:val="00B3418C"/>
    <w:rsid w:val="00B34980"/>
    <w:rsid w:val="00B36C89"/>
    <w:rsid w:val="00B41CEE"/>
    <w:rsid w:val="00B420B6"/>
    <w:rsid w:val="00B43406"/>
    <w:rsid w:val="00B47F44"/>
    <w:rsid w:val="00B500E8"/>
    <w:rsid w:val="00B55EF6"/>
    <w:rsid w:val="00B61582"/>
    <w:rsid w:val="00B6217E"/>
    <w:rsid w:val="00B625F2"/>
    <w:rsid w:val="00B627C5"/>
    <w:rsid w:val="00B64367"/>
    <w:rsid w:val="00B64C8C"/>
    <w:rsid w:val="00B65F91"/>
    <w:rsid w:val="00B66A3E"/>
    <w:rsid w:val="00B66CFA"/>
    <w:rsid w:val="00B6757D"/>
    <w:rsid w:val="00B6769D"/>
    <w:rsid w:val="00B6772A"/>
    <w:rsid w:val="00B76C27"/>
    <w:rsid w:val="00B814D1"/>
    <w:rsid w:val="00B85090"/>
    <w:rsid w:val="00B853F1"/>
    <w:rsid w:val="00B91976"/>
    <w:rsid w:val="00B92CED"/>
    <w:rsid w:val="00B9398F"/>
    <w:rsid w:val="00B968C2"/>
    <w:rsid w:val="00BA028D"/>
    <w:rsid w:val="00BA1722"/>
    <w:rsid w:val="00BA6C5D"/>
    <w:rsid w:val="00BB1636"/>
    <w:rsid w:val="00BB1B98"/>
    <w:rsid w:val="00BB5BAF"/>
    <w:rsid w:val="00BB5CA4"/>
    <w:rsid w:val="00BB6801"/>
    <w:rsid w:val="00BC12C5"/>
    <w:rsid w:val="00BC4D26"/>
    <w:rsid w:val="00BC5518"/>
    <w:rsid w:val="00BD054F"/>
    <w:rsid w:val="00BD078D"/>
    <w:rsid w:val="00BD3944"/>
    <w:rsid w:val="00BD429D"/>
    <w:rsid w:val="00BD44A9"/>
    <w:rsid w:val="00BD4CF4"/>
    <w:rsid w:val="00BD50B1"/>
    <w:rsid w:val="00BD6D69"/>
    <w:rsid w:val="00BE1539"/>
    <w:rsid w:val="00BE4EDA"/>
    <w:rsid w:val="00BF27FA"/>
    <w:rsid w:val="00BF35EB"/>
    <w:rsid w:val="00BF36A0"/>
    <w:rsid w:val="00BF3884"/>
    <w:rsid w:val="00BF52DE"/>
    <w:rsid w:val="00BF6116"/>
    <w:rsid w:val="00C00318"/>
    <w:rsid w:val="00C01559"/>
    <w:rsid w:val="00C01BE9"/>
    <w:rsid w:val="00C049CA"/>
    <w:rsid w:val="00C055ED"/>
    <w:rsid w:val="00C07276"/>
    <w:rsid w:val="00C11030"/>
    <w:rsid w:val="00C111B1"/>
    <w:rsid w:val="00C11E48"/>
    <w:rsid w:val="00C15F4D"/>
    <w:rsid w:val="00C202F8"/>
    <w:rsid w:val="00C20D92"/>
    <w:rsid w:val="00C221C1"/>
    <w:rsid w:val="00C24670"/>
    <w:rsid w:val="00C25557"/>
    <w:rsid w:val="00C25A59"/>
    <w:rsid w:val="00C30379"/>
    <w:rsid w:val="00C32FD3"/>
    <w:rsid w:val="00C3347F"/>
    <w:rsid w:val="00C338D7"/>
    <w:rsid w:val="00C33B14"/>
    <w:rsid w:val="00C34F92"/>
    <w:rsid w:val="00C36F3E"/>
    <w:rsid w:val="00C37A4C"/>
    <w:rsid w:val="00C40538"/>
    <w:rsid w:val="00C406D9"/>
    <w:rsid w:val="00C43EF4"/>
    <w:rsid w:val="00C4612C"/>
    <w:rsid w:val="00C50963"/>
    <w:rsid w:val="00C51E26"/>
    <w:rsid w:val="00C531F0"/>
    <w:rsid w:val="00C54D16"/>
    <w:rsid w:val="00C55135"/>
    <w:rsid w:val="00C57A55"/>
    <w:rsid w:val="00C62A0C"/>
    <w:rsid w:val="00C635E2"/>
    <w:rsid w:val="00C646EB"/>
    <w:rsid w:val="00C704CF"/>
    <w:rsid w:val="00C724D0"/>
    <w:rsid w:val="00C74397"/>
    <w:rsid w:val="00C7465F"/>
    <w:rsid w:val="00C74A04"/>
    <w:rsid w:val="00C76E2D"/>
    <w:rsid w:val="00C76FFF"/>
    <w:rsid w:val="00C77386"/>
    <w:rsid w:val="00C77BBB"/>
    <w:rsid w:val="00C80421"/>
    <w:rsid w:val="00C818BB"/>
    <w:rsid w:val="00C82214"/>
    <w:rsid w:val="00C84E28"/>
    <w:rsid w:val="00C90647"/>
    <w:rsid w:val="00C91310"/>
    <w:rsid w:val="00CA0192"/>
    <w:rsid w:val="00CA43F1"/>
    <w:rsid w:val="00CA70E7"/>
    <w:rsid w:val="00CB228A"/>
    <w:rsid w:val="00CB2E17"/>
    <w:rsid w:val="00CB3987"/>
    <w:rsid w:val="00CB7E08"/>
    <w:rsid w:val="00CC0422"/>
    <w:rsid w:val="00CC122A"/>
    <w:rsid w:val="00CC3086"/>
    <w:rsid w:val="00CC4F4F"/>
    <w:rsid w:val="00CC5AD8"/>
    <w:rsid w:val="00CD434F"/>
    <w:rsid w:val="00CE1D90"/>
    <w:rsid w:val="00CE2446"/>
    <w:rsid w:val="00CE5F47"/>
    <w:rsid w:val="00CE6986"/>
    <w:rsid w:val="00CE78F5"/>
    <w:rsid w:val="00CF24D4"/>
    <w:rsid w:val="00CF3925"/>
    <w:rsid w:val="00CF6EF5"/>
    <w:rsid w:val="00D027B9"/>
    <w:rsid w:val="00D0489B"/>
    <w:rsid w:val="00D052B4"/>
    <w:rsid w:val="00D05BB6"/>
    <w:rsid w:val="00D07A8B"/>
    <w:rsid w:val="00D10F72"/>
    <w:rsid w:val="00D17891"/>
    <w:rsid w:val="00D223CA"/>
    <w:rsid w:val="00D228B8"/>
    <w:rsid w:val="00D23816"/>
    <w:rsid w:val="00D239BB"/>
    <w:rsid w:val="00D25E0F"/>
    <w:rsid w:val="00D27637"/>
    <w:rsid w:val="00D30343"/>
    <w:rsid w:val="00D33C90"/>
    <w:rsid w:val="00D3635A"/>
    <w:rsid w:val="00D36920"/>
    <w:rsid w:val="00D36B09"/>
    <w:rsid w:val="00D434D3"/>
    <w:rsid w:val="00D4358F"/>
    <w:rsid w:val="00D443D7"/>
    <w:rsid w:val="00D5188B"/>
    <w:rsid w:val="00D520E7"/>
    <w:rsid w:val="00D56DA0"/>
    <w:rsid w:val="00D627BE"/>
    <w:rsid w:val="00D6578B"/>
    <w:rsid w:val="00D65905"/>
    <w:rsid w:val="00D716BB"/>
    <w:rsid w:val="00D71B35"/>
    <w:rsid w:val="00D727B7"/>
    <w:rsid w:val="00D80302"/>
    <w:rsid w:val="00D81A2D"/>
    <w:rsid w:val="00D81CB0"/>
    <w:rsid w:val="00D82211"/>
    <w:rsid w:val="00D8365B"/>
    <w:rsid w:val="00D863DB"/>
    <w:rsid w:val="00D87671"/>
    <w:rsid w:val="00D90346"/>
    <w:rsid w:val="00D9087E"/>
    <w:rsid w:val="00D931B6"/>
    <w:rsid w:val="00D95849"/>
    <w:rsid w:val="00D967DA"/>
    <w:rsid w:val="00D96A05"/>
    <w:rsid w:val="00D96ACC"/>
    <w:rsid w:val="00D974FB"/>
    <w:rsid w:val="00DA031B"/>
    <w:rsid w:val="00DA283E"/>
    <w:rsid w:val="00DA48F8"/>
    <w:rsid w:val="00DA60A4"/>
    <w:rsid w:val="00DA711F"/>
    <w:rsid w:val="00DB207B"/>
    <w:rsid w:val="00DB3EC2"/>
    <w:rsid w:val="00DB6108"/>
    <w:rsid w:val="00DC008F"/>
    <w:rsid w:val="00DC0BC0"/>
    <w:rsid w:val="00DC3006"/>
    <w:rsid w:val="00DC5A49"/>
    <w:rsid w:val="00DD3C8A"/>
    <w:rsid w:val="00DD4464"/>
    <w:rsid w:val="00DD6074"/>
    <w:rsid w:val="00DE125D"/>
    <w:rsid w:val="00DE5620"/>
    <w:rsid w:val="00DE5924"/>
    <w:rsid w:val="00DE6056"/>
    <w:rsid w:val="00DE6090"/>
    <w:rsid w:val="00DF1CBC"/>
    <w:rsid w:val="00DF3EFE"/>
    <w:rsid w:val="00E02685"/>
    <w:rsid w:val="00E043FB"/>
    <w:rsid w:val="00E17DC5"/>
    <w:rsid w:val="00E24495"/>
    <w:rsid w:val="00E248D8"/>
    <w:rsid w:val="00E25BA6"/>
    <w:rsid w:val="00E27141"/>
    <w:rsid w:val="00E272E4"/>
    <w:rsid w:val="00E31099"/>
    <w:rsid w:val="00E31382"/>
    <w:rsid w:val="00E33636"/>
    <w:rsid w:val="00E3510F"/>
    <w:rsid w:val="00E367AD"/>
    <w:rsid w:val="00E40792"/>
    <w:rsid w:val="00E41720"/>
    <w:rsid w:val="00E43DCB"/>
    <w:rsid w:val="00E45226"/>
    <w:rsid w:val="00E45436"/>
    <w:rsid w:val="00E46EB3"/>
    <w:rsid w:val="00E47EAF"/>
    <w:rsid w:val="00E55664"/>
    <w:rsid w:val="00E563D9"/>
    <w:rsid w:val="00E5710E"/>
    <w:rsid w:val="00E63F4F"/>
    <w:rsid w:val="00E64DA3"/>
    <w:rsid w:val="00E675AA"/>
    <w:rsid w:val="00E679F9"/>
    <w:rsid w:val="00E710F2"/>
    <w:rsid w:val="00E72731"/>
    <w:rsid w:val="00E73A87"/>
    <w:rsid w:val="00E8094E"/>
    <w:rsid w:val="00E80B1C"/>
    <w:rsid w:val="00E83A3E"/>
    <w:rsid w:val="00E870E4"/>
    <w:rsid w:val="00E8796B"/>
    <w:rsid w:val="00E9092D"/>
    <w:rsid w:val="00E90C07"/>
    <w:rsid w:val="00E93F27"/>
    <w:rsid w:val="00E94350"/>
    <w:rsid w:val="00E97B77"/>
    <w:rsid w:val="00EA060C"/>
    <w:rsid w:val="00EA2532"/>
    <w:rsid w:val="00EA4041"/>
    <w:rsid w:val="00EA4C6B"/>
    <w:rsid w:val="00EA5219"/>
    <w:rsid w:val="00EA7109"/>
    <w:rsid w:val="00EB103A"/>
    <w:rsid w:val="00EB256E"/>
    <w:rsid w:val="00EB70EE"/>
    <w:rsid w:val="00EC0190"/>
    <w:rsid w:val="00EC08CA"/>
    <w:rsid w:val="00EC3146"/>
    <w:rsid w:val="00EC4BB0"/>
    <w:rsid w:val="00EC66AC"/>
    <w:rsid w:val="00EC7202"/>
    <w:rsid w:val="00ED2843"/>
    <w:rsid w:val="00ED2DE6"/>
    <w:rsid w:val="00ED4AAB"/>
    <w:rsid w:val="00EE285A"/>
    <w:rsid w:val="00EE3372"/>
    <w:rsid w:val="00EE5549"/>
    <w:rsid w:val="00EE5A45"/>
    <w:rsid w:val="00EE6F7A"/>
    <w:rsid w:val="00EF273A"/>
    <w:rsid w:val="00EF46D9"/>
    <w:rsid w:val="00EF6148"/>
    <w:rsid w:val="00EF6941"/>
    <w:rsid w:val="00EF6FAA"/>
    <w:rsid w:val="00EF7E3E"/>
    <w:rsid w:val="00F00895"/>
    <w:rsid w:val="00F03A6B"/>
    <w:rsid w:val="00F04F4D"/>
    <w:rsid w:val="00F071B9"/>
    <w:rsid w:val="00F101CA"/>
    <w:rsid w:val="00F109DA"/>
    <w:rsid w:val="00F122F6"/>
    <w:rsid w:val="00F14625"/>
    <w:rsid w:val="00F15189"/>
    <w:rsid w:val="00F1598A"/>
    <w:rsid w:val="00F20F66"/>
    <w:rsid w:val="00F21E51"/>
    <w:rsid w:val="00F25056"/>
    <w:rsid w:val="00F26716"/>
    <w:rsid w:val="00F26C97"/>
    <w:rsid w:val="00F30FA6"/>
    <w:rsid w:val="00F3287A"/>
    <w:rsid w:val="00F34BCF"/>
    <w:rsid w:val="00F34F79"/>
    <w:rsid w:val="00F351DC"/>
    <w:rsid w:val="00F3576A"/>
    <w:rsid w:val="00F35EB0"/>
    <w:rsid w:val="00F373D8"/>
    <w:rsid w:val="00F4308C"/>
    <w:rsid w:val="00F43818"/>
    <w:rsid w:val="00F43B50"/>
    <w:rsid w:val="00F44AAE"/>
    <w:rsid w:val="00F4CABE"/>
    <w:rsid w:val="00F51BC4"/>
    <w:rsid w:val="00F53EE8"/>
    <w:rsid w:val="00F545A8"/>
    <w:rsid w:val="00F5475F"/>
    <w:rsid w:val="00F54857"/>
    <w:rsid w:val="00F56E41"/>
    <w:rsid w:val="00F571EC"/>
    <w:rsid w:val="00F57ABE"/>
    <w:rsid w:val="00F658A9"/>
    <w:rsid w:val="00F67320"/>
    <w:rsid w:val="00F71652"/>
    <w:rsid w:val="00F74407"/>
    <w:rsid w:val="00F764BE"/>
    <w:rsid w:val="00F77117"/>
    <w:rsid w:val="00F826D8"/>
    <w:rsid w:val="00F84AF1"/>
    <w:rsid w:val="00F86E9A"/>
    <w:rsid w:val="00F879C4"/>
    <w:rsid w:val="00F87D53"/>
    <w:rsid w:val="00F9196B"/>
    <w:rsid w:val="00F91ACA"/>
    <w:rsid w:val="00F93EC0"/>
    <w:rsid w:val="00F94013"/>
    <w:rsid w:val="00F942C6"/>
    <w:rsid w:val="00F94451"/>
    <w:rsid w:val="00F9448A"/>
    <w:rsid w:val="00F947D6"/>
    <w:rsid w:val="00F94CDC"/>
    <w:rsid w:val="00F9579E"/>
    <w:rsid w:val="00FA029F"/>
    <w:rsid w:val="00FA16AF"/>
    <w:rsid w:val="00FA4CE8"/>
    <w:rsid w:val="00FA5C1A"/>
    <w:rsid w:val="00FA6EFF"/>
    <w:rsid w:val="00FB0F2E"/>
    <w:rsid w:val="00FB124A"/>
    <w:rsid w:val="00FB4F23"/>
    <w:rsid w:val="00FB74DF"/>
    <w:rsid w:val="00FC1860"/>
    <w:rsid w:val="00FC1F3B"/>
    <w:rsid w:val="00FC302F"/>
    <w:rsid w:val="00FC4A8E"/>
    <w:rsid w:val="00FC5688"/>
    <w:rsid w:val="00FD13BC"/>
    <w:rsid w:val="00FD3169"/>
    <w:rsid w:val="00FD3D7E"/>
    <w:rsid w:val="00FD4961"/>
    <w:rsid w:val="00FE6A6C"/>
    <w:rsid w:val="00FE70A6"/>
    <w:rsid w:val="00FE7FF1"/>
    <w:rsid w:val="00FF0FE9"/>
    <w:rsid w:val="00FF248A"/>
    <w:rsid w:val="00FF3F96"/>
    <w:rsid w:val="00FF55B2"/>
    <w:rsid w:val="00FF674A"/>
    <w:rsid w:val="00FF680D"/>
    <w:rsid w:val="010B9DE6"/>
    <w:rsid w:val="012C4E09"/>
    <w:rsid w:val="0148C74E"/>
    <w:rsid w:val="015CC611"/>
    <w:rsid w:val="02355321"/>
    <w:rsid w:val="0284BA62"/>
    <w:rsid w:val="032EE258"/>
    <w:rsid w:val="0349C573"/>
    <w:rsid w:val="0498B2CB"/>
    <w:rsid w:val="0628FD29"/>
    <w:rsid w:val="06826ED2"/>
    <w:rsid w:val="0713F722"/>
    <w:rsid w:val="0775CBBA"/>
    <w:rsid w:val="07F13222"/>
    <w:rsid w:val="0848359F"/>
    <w:rsid w:val="08B81C7A"/>
    <w:rsid w:val="09437B3A"/>
    <w:rsid w:val="09721AD9"/>
    <w:rsid w:val="0AC0B519"/>
    <w:rsid w:val="0B2532E5"/>
    <w:rsid w:val="0B8CB836"/>
    <w:rsid w:val="0D810D33"/>
    <w:rsid w:val="0DF1092A"/>
    <w:rsid w:val="0DFFD366"/>
    <w:rsid w:val="0E591451"/>
    <w:rsid w:val="0E61850F"/>
    <w:rsid w:val="0E7F1CCE"/>
    <w:rsid w:val="0EBD79F7"/>
    <w:rsid w:val="0FA0CEEF"/>
    <w:rsid w:val="1040E2A9"/>
    <w:rsid w:val="12A3C258"/>
    <w:rsid w:val="12F426BD"/>
    <w:rsid w:val="13F69FC7"/>
    <w:rsid w:val="1411B9D9"/>
    <w:rsid w:val="142908F0"/>
    <w:rsid w:val="14344800"/>
    <w:rsid w:val="1446A872"/>
    <w:rsid w:val="14686693"/>
    <w:rsid w:val="14834F68"/>
    <w:rsid w:val="14D5925C"/>
    <w:rsid w:val="154E9CEE"/>
    <w:rsid w:val="157CB985"/>
    <w:rsid w:val="16307B26"/>
    <w:rsid w:val="1685421E"/>
    <w:rsid w:val="1736C4EC"/>
    <w:rsid w:val="17828134"/>
    <w:rsid w:val="18F5985A"/>
    <w:rsid w:val="1A38A117"/>
    <w:rsid w:val="1A3D0BC3"/>
    <w:rsid w:val="1A4EAB3E"/>
    <w:rsid w:val="1A7A27DE"/>
    <w:rsid w:val="1A99AD2C"/>
    <w:rsid w:val="1ADA5101"/>
    <w:rsid w:val="1ADA89C1"/>
    <w:rsid w:val="1B3D2381"/>
    <w:rsid w:val="1B637D70"/>
    <w:rsid w:val="1C3DA536"/>
    <w:rsid w:val="1C4CBAA4"/>
    <w:rsid w:val="1CBB0598"/>
    <w:rsid w:val="1D07C05B"/>
    <w:rsid w:val="1DACDAA0"/>
    <w:rsid w:val="1DB9122D"/>
    <w:rsid w:val="1DD041A6"/>
    <w:rsid w:val="1E26CD7D"/>
    <w:rsid w:val="1E592EC6"/>
    <w:rsid w:val="1EC30DFE"/>
    <w:rsid w:val="1EDEF40C"/>
    <w:rsid w:val="1F3AED4F"/>
    <w:rsid w:val="2011C305"/>
    <w:rsid w:val="21403CA3"/>
    <w:rsid w:val="216A5019"/>
    <w:rsid w:val="21CB502D"/>
    <w:rsid w:val="223330F9"/>
    <w:rsid w:val="226EAB9F"/>
    <w:rsid w:val="227C39F8"/>
    <w:rsid w:val="229CD860"/>
    <w:rsid w:val="22B07A39"/>
    <w:rsid w:val="231046BC"/>
    <w:rsid w:val="232F7D2B"/>
    <w:rsid w:val="2370448E"/>
    <w:rsid w:val="2380CE0F"/>
    <w:rsid w:val="24372316"/>
    <w:rsid w:val="24CE5427"/>
    <w:rsid w:val="25EC4F2D"/>
    <w:rsid w:val="28233A3C"/>
    <w:rsid w:val="29FE3F9A"/>
    <w:rsid w:val="2A219ED7"/>
    <w:rsid w:val="2A5635BE"/>
    <w:rsid w:val="2A88FA3F"/>
    <w:rsid w:val="2B552F80"/>
    <w:rsid w:val="2BA67BD6"/>
    <w:rsid w:val="2C1B8E2D"/>
    <w:rsid w:val="2C362B60"/>
    <w:rsid w:val="2C491C7C"/>
    <w:rsid w:val="2C7E8A78"/>
    <w:rsid w:val="2CDB16B4"/>
    <w:rsid w:val="2D48FB52"/>
    <w:rsid w:val="2DB96924"/>
    <w:rsid w:val="2E11C482"/>
    <w:rsid w:val="2E159437"/>
    <w:rsid w:val="2E9182EB"/>
    <w:rsid w:val="2EDA8492"/>
    <w:rsid w:val="2F913957"/>
    <w:rsid w:val="2FD0D12A"/>
    <w:rsid w:val="30442A11"/>
    <w:rsid w:val="31193699"/>
    <w:rsid w:val="31617C1C"/>
    <w:rsid w:val="31FD073F"/>
    <w:rsid w:val="328080E7"/>
    <w:rsid w:val="33269CC2"/>
    <w:rsid w:val="35A17549"/>
    <w:rsid w:val="35F603A8"/>
    <w:rsid w:val="362E999A"/>
    <w:rsid w:val="36BB1B07"/>
    <w:rsid w:val="36CC13EA"/>
    <w:rsid w:val="37A9D272"/>
    <w:rsid w:val="37D56410"/>
    <w:rsid w:val="384451D9"/>
    <w:rsid w:val="38B7CD98"/>
    <w:rsid w:val="3913ED07"/>
    <w:rsid w:val="3B53437B"/>
    <w:rsid w:val="3C57D2B9"/>
    <w:rsid w:val="3C8060C3"/>
    <w:rsid w:val="3D39CC27"/>
    <w:rsid w:val="3E40564E"/>
    <w:rsid w:val="3E722757"/>
    <w:rsid w:val="3ECCC5F0"/>
    <w:rsid w:val="3EFCF4B0"/>
    <w:rsid w:val="3F0B4F72"/>
    <w:rsid w:val="3FFB5081"/>
    <w:rsid w:val="40857515"/>
    <w:rsid w:val="420019B8"/>
    <w:rsid w:val="420BACD4"/>
    <w:rsid w:val="42D714CD"/>
    <w:rsid w:val="4318CA80"/>
    <w:rsid w:val="4439B579"/>
    <w:rsid w:val="4509197B"/>
    <w:rsid w:val="4571CE70"/>
    <w:rsid w:val="461DA1D6"/>
    <w:rsid w:val="4680F914"/>
    <w:rsid w:val="468F580D"/>
    <w:rsid w:val="4716A4B2"/>
    <w:rsid w:val="4744496B"/>
    <w:rsid w:val="476A918A"/>
    <w:rsid w:val="48314182"/>
    <w:rsid w:val="48329492"/>
    <w:rsid w:val="4A612E1E"/>
    <w:rsid w:val="4A634C5B"/>
    <w:rsid w:val="4B89142C"/>
    <w:rsid w:val="4C574B06"/>
    <w:rsid w:val="4D4CFC8C"/>
    <w:rsid w:val="4E4E3B65"/>
    <w:rsid w:val="4E6A12A3"/>
    <w:rsid w:val="4FC0D2A1"/>
    <w:rsid w:val="50DA09C8"/>
    <w:rsid w:val="5145312F"/>
    <w:rsid w:val="5160BB36"/>
    <w:rsid w:val="51F80614"/>
    <w:rsid w:val="55A4771F"/>
    <w:rsid w:val="56825051"/>
    <w:rsid w:val="57003DA1"/>
    <w:rsid w:val="58581B83"/>
    <w:rsid w:val="58815C0C"/>
    <w:rsid w:val="595B8456"/>
    <w:rsid w:val="5A4821C6"/>
    <w:rsid w:val="5B37091E"/>
    <w:rsid w:val="5BA5DDFF"/>
    <w:rsid w:val="5CC48719"/>
    <w:rsid w:val="5D04E4C6"/>
    <w:rsid w:val="5D10AC61"/>
    <w:rsid w:val="5D6F91D9"/>
    <w:rsid w:val="5DBC1645"/>
    <w:rsid w:val="5E25734B"/>
    <w:rsid w:val="5F12B2AF"/>
    <w:rsid w:val="6091D4AB"/>
    <w:rsid w:val="613E1E6E"/>
    <w:rsid w:val="61D67EC2"/>
    <w:rsid w:val="626E1D74"/>
    <w:rsid w:val="63517429"/>
    <w:rsid w:val="63C25109"/>
    <w:rsid w:val="6420F17D"/>
    <w:rsid w:val="644F5867"/>
    <w:rsid w:val="66378B88"/>
    <w:rsid w:val="666FA72B"/>
    <w:rsid w:val="6754D59E"/>
    <w:rsid w:val="67BCC26E"/>
    <w:rsid w:val="69A7321F"/>
    <w:rsid w:val="69F90070"/>
    <w:rsid w:val="6A454DAF"/>
    <w:rsid w:val="6A60C87D"/>
    <w:rsid w:val="6AD5E604"/>
    <w:rsid w:val="6D6D9380"/>
    <w:rsid w:val="6DFDDEE4"/>
    <w:rsid w:val="6DFE99BC"/>
    <w:rsid w:val="6E9EF2C6"/>
    <w:rsid w:val="6EA279F4"/>
    <w:rsid w:val="6F0B7B52"/>
    <w:rsid w:val="6F5FBB9F"/>
    <w:rsid w:val="700F19A2"/>
    <w:rsid w:val="70918689"/>
    <w:rsid w:val="70DAD4F9"/>
    <w:rsid w:val="71928C1F"/>
    <w:rsid w:val="71D9E4F2"/>
    <w:rsid w:val="727FD83D"/>
    <w:rsid w:val="73B4DB9C"/>
    <w:rsid w:val="74026143"/>
    <w:rsid w:val="747C0DAC"/>
    <w:rsid w:val="748D2FBD"/>
    <w:rsid w:val="749983BF"/>
    <w:rsid w:val="7589C2A6"/>
    <w:rsid w:val="7608D5DB"/>
    <w:rsid w:val="773CD419"/>
    <w:rsid w:val="773F5B81"/>
    <w:rsid w:val="77A696F0"/>
    <w:rsid w:val="788D20EA"/>
    <w:rsid w:val="78C268CB"/>
    <w:rsid w:val="79380301"/>
    <w:rsid w:val="79D2CE56"/>
    <w:rsid w:val="7BA7FE3C"/>
    <w:rsid w:val="7BBFF4DB"/>
    <w:rsid w:val="7BFC1ED9"/>
    <w:rsid w:val="7C580647"/>
    <w:rsid w:val="7E7E0832"/>
    <w:rsid w:val="7EFDEE7F"/>
    <w:rsid w:val="7FCB6C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f" fillcolor="white" stroke="f">
      <v:fill color="white" on="f"/>
      <v:stroke on="f"/>
    </o:shapedefaults>
    <o:shapelayout v:ext="edit">
      <o:idmap v:ext="edit" data="2"/>
    </o:shapelayout>
  </w:shapeDefaults>
  <w:decimalSymbol w:val="."/>
  <w:listSeparator w:val=","/>
  <w14:docId w14:val="18F3AD9E"/>
  <w15:docId w15:val="{BCFA4105-D862-45FB-8090-323B64723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4"/>
        <w:szCs w:val="24"/>
        <w:lang w:val="en-AU" w:eastAsia="en-AU" w:bidi="ar-SA"/>
      </w:rPr>
    </w:rPrDefault>
    <w:pPrDefault>
      <w:pPr>
        <w:spacing w:before="120" w:after="240" w:line="276" w:lineRule="auto"/>
      </w:pPr>
    </w:pPrDefault>
  </w:docDefaults>
  <w:latentStyles w:defLockedState="1" w:defUIPriority="99" w:defSemiHidden="0" w:defUnhideWhenUsed="0" w:defQFormat="0" w:count="376">
    <w:lsdException w:name="Normal" w:locked="0" w:uiPriority="0"/>
    <w:lsdException w:name="heading 1" w:locked="0" w:uiPriority="9" w:qFormat="1"/>
    <w:lsdException w:name="heading 2" w:locked="0" w:semiHidden="1" w:uiPriority="1" w:unhideWhenUsed="1" w:qFormat="1"/>
    <w:lsdException w:name="heading 3" w:locked="0" w:semiHidden="1" w:uiPriority="2" w:unhideWhenUsed="1" w:qFormat="1"/>
    <w:lsdException w:name="heading 4" w:semiHidden="1" w:uiPriority="3" w:unhideWhenUsed="1" w:qFormat="1"/>
    <w:lsdException w:name="heading 5" w:semiHidden="1" w:uiPriority="4"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iPriority="0"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79272A"/>
  </w:style>
  <w:style w:type="paragraph" w:styleId="Heading1">
    <w:name w:val="heading 1"/>
    <w:next w:val="Normal"/>
    <w:link w:val="Heading1Char"/>
    <w:qFormat/>
    <w:rsid w:val="007C42FE"/>
    <w:pPr>
      <w:widowControl w:val="0"/>
      <w:spacing w:before="100" w:beforeAutospacing="1" w:line="460" w:lineRule="exact"/>
      <w:outlineLvl w:val="0"/>
    </w:pPr>
    <w:rPr>
      <w:rFonts w:eastAsia="Times New Roman" w:cs="Arial"/>
      <w:color w:val="000000" w:themeColor="text1"/>
      <w:sz w:val="40"/>
      <w:szCs w:val="80"/>
      <w:lang w:eastAsia="en-US"/>
    </w:rPr>
  </w:style>
  <w:style w:type="paragraph" w:styleId="Heading2">
    <w:name w:val="heading 2"/>
    <w:basedOn w:val="Heading1"/>
    <w:next w:val="Normal"/>
    <w:link w:val="Heading2Char"/>
    <w:uiPriority w:val="1"/>
    <w:qFormat/>
    <w:rsid w:val="007C42FE"/>
    <w:pPr>
      <w:spacing w:after="160" w:line="360" w:lineRule="exact"/>
      <w:outlineLvl w:val="1"/>
    </w:pPr>
    <w:rPr>
      <w:bCs/>
      <w:iCs/>
      <w:color w:val="auto"/>
      <w:sz w:val="32"/>
      <w:szCs w:val="36"/>
    </w:rPr>
  </w:style>
  <w:style w:type="paragraph" w:styleId="Heading3">
    <w:name w:val="heading 3"/>
    <w:basedOn w:val="Normal"/>
    <w:next w:val="Normal"/>
    <w:link w:val="Heading3Char"/>
    <w:uiPriority w:val="2"/>
    <w:qFormat/>
    <w:rsid w:val="007C42FE"/>
    <w:pPr>
      <w:outlineLvl w:val="2"/>
    </w:pPr>
    <w:rPr>
      <w:lang w:eastAsia="en-US"/>
    </w:rPr>
  </w:style>
  <w:style w:type="paragraph" w:styleId="Heading4">
    <w:name w:val="heading 4"/>
    <w:next w:val="BodyText"/>
    <w:link w:val="Heading4Char"/>
    <w:autoRedefine/>
    <w:uiPriority w:val="3"/>
    <w:qFormat/>
    <w:locked/>
    <w:rsid w:val="007C42FE"/>
    <w:pPr>
      <w:shd w:val="clear" w:color="auto" w:fill="3D2262" w:themeFill="accent1"/>
      <w:spacing w:before="100" w:beforeAutospacing="1" w:after="160" w:line="460" w:lineRule="exact"/>
      <w:outlineLvl w:val="3"/>
    </w:pPr>
    <w:rPr>
      <w:rFonts w:eastAsia="Times New Roman" w:cs="Arial"/>
      <w:b/>
      <w:bCs/>
      <w:iCs/>
      <w:color w:val="FFFFFF" w:themeColor="background1"/>
      <w:szCs w:val="32"/>
      <w:lang w:eastAsia="en-US"/>
    </w:rPr>
  </w:style>
  <w:style w:type="paragraph" w:styleId="Heading5">
    <w:name w:val="heading 5"/>
    <w:basedOn w:val="Heading3"/>
    <w:next w:val="Normal"/>
    <w:link w:val="Heading5Char"/>
    <w:autoRedefine/>
    <w:uiPriority w:val="4"/>
    <w:qFormat/>
    <w:locked/>
    <w:rsid w:val="00AA0CE5"/>
    <w:pPr>
      <w:spacing w:before="0" w:after="120" w:line="300" w:lineRule="exact"/>
      <w:outlineLvl w:val="4"/>
    </w:pPr>
    <w:rPr>
      <w:b/>
      <w:color w:val="3D2262" w:themeColor="accent1"/>
    </w:rPr>
  </w:style>
  <w:style w:type="paragraph" w:styleId="Heading6">
    <w:name w:val="heading 6"/>
    <w:basedOn w:val="Heading5"/>
    <w:next w:val="BodyCopy"/>
    <w:link w:val="Heading6Char"/>
    <w:autoRedefine/>
    <w:uiPriority w:val="4"/>
    <w:qFormat/>
    <w:locked/>
    <w:rsid w:val="0079272A"/>
    <w:pPr>
      <w:keepNext/>
      <w:keepLines/>
      <w:spacing w:before="40" w:after="0"/>
      <w:outlineLvl w:val="5"/>
    </w:pPr>
    <w:rPr>
      <w:rFonts w:eastAsiaTheme="majorEastAsia" w:cstheme="majorBidi"/>
      <w:b w:val="0"/>
      <w:color w:val="6E3894" w:themeColor="accent2"/>
    </w:rPr>
  </w:style>
  <w:style w:type="paragraph" w:styleId="Heading7">
    <w:name w:val="heading 7"/>
    <w:basedOn w:val="Heading5"/>
    <w:next w:val="Normal"/>
    <w:link w:val="Heading7Char"/>
    <w:uiPriority w:val="4"/>
    <w:qFormat/>
    <w:locked/>
    <w:rsid w:val="0079272A"/>
    <w:pPr>
      <w:keepNext/>
      <w:keepLines/>
      <w:spacing w:before="40" w:after="0"/>
      <w:outlineLvl w:val="6"/>
    </w:pPr>
    <w:rPr>
      <w:rFonts w:eastAsiaTheme="majorEastAsia" w:cstheme="majorBidi"/>
      <w:iCs/>
      <w:color w:val="1E113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locked/>
    <w:rsid w:val="007C42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42FE"/>
    <w:rPr>
      <w:rFonts w:ascii="Tahoma" w:hAnsi="Tahoma" w:cs="Tahoma"/>
      <w:sz w:val="16"/>
      <w:szCs w:val="16"/>
    </w:rPr>
  </w:style>
  <w:style w:type="paragraph" w:styleId="Header">
    <w:name w:val="header"/>
    <w:basedOn w:val="Normal"/>
    <w:link w:val="HeaderChar"/>
    <w:uiPriority w:val="99"/>
    <w:unhideWhenUsed/>
    <w:rsid w:val="007C42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42FE"/>
  </w:style>
  <w:style w:type="paragraph" w:styleId="Footer">
    <w:name w:val="footer"/>
    <w:basedOn w:val="Normal"/>
    <w:link w:val="FooterChar"/>
    <w:uiPriority w:val="99"/>
    <w:unhideWhenUsed/>
    <w:rsid w:val="007C42FE"/>
    <w:pPr>
      <w:tabs>
        <w:tab w:val="left" w:pos="709"/>
        <w:tab w:val="right" w:pos="10093"/>
      </w:tabs>
      <w:spacing w:before="0" w:after="0" w:line="240" w:lineRule="auto"/>
    </w:pPr>
    <w:rPr>
      <w:color w:val="000000" w:themeColor="text1"/>
      <w:sz w:val="18"/>
      <w:szCs w:val="18"/>
      <w:lang w:eastAsia="en-US"/>
    </w:rPr>
  </w:style>
  <w:style w:type="character" w:customStyle="1" w:styleId="FooterChar">
    <w:name w:val="Footer Char"/>
    <w:basedOn w:val="DefaultParagraphFont"/>
    <w:link w:val="Footer"/>
    <w:uiPriority w:val="99"/>
    <w:rsid w:val="007C42FE"/>
    <w:rPr>
      <w:color w:val="000000" w:themeColor="text1"/>
      <w:sz w:val="18"/>
      <w:szCs w:val="18"/>
      <w:lang w:eastAsia="en-US"/>
    </w:rPr>
  </w:style>
  <w:style w:type="character" w:customStyle="1" w:styleId="Heading1Char">
    <w:name w:val="Heading 1 Char"/>
    <w:basedOn w:val="DefaultParagraphFont"/>
    <w:link w:val="Heading1"/>
    <w:rsid w:val="007C42FE"/>
    <w:rPr>
      <w:rFonts w:eastAsia="Times New Roman" w:cs="Arial"/>
      <w:color w:val="000000" w:themeColor="text1"/>
      <w:sz w:val="40"/>
      <w:szCs w:val="80"/>
      <w:lang w:eastAsia="en-US"/>
    </w:rPr>
  </w:style>
  <w:style w:type="character" w:customStyle="1" w:styleId="Heading2Char">
    <w:name w:val="Heading 2 Char"/>
    <w:basedOn w:val="DefaultParagraphFont"/>
    <w:link w:val="Heading2"/>
    <w:uiPriority w:val="1"/>
    <w:rsid w:val="007C42FE"/>
    <w:rPr>
      <w:rFonts w:eastAsia="Times New Roman" w:cs="Arial"/>
      <w:bCs/>
      <w:iCs/>
      <w:sz w:val="32"/>
      <w:szCs w:val="36"/>
      <w:lang w:eastAsia="en-US"/>
    </w:rPr>
  </w:style>
  <w:style w:type="character" w:customStyle="1" w:styleId="Heading3Char">
    <w:name w:val="Heading 3 Char"/>
    <w:basedOn w:val="DefaultParagraphFont"/>
    <w:link w:val="Heading3"/>
    <w:uiPriority w:val="2"/>
    <w:rsid w:val="007C42FE"/>
    <w:rPr>
      <w:lang w:eastAsia="en-US"/>
    </w:rPr>
  </w:style>
  <w:style w:type="paragraph" w:customStyle="1" w:styleId="Bullet">
    <w:name w:val="Bullet"/>
    <w:basedOn w:val="BodyCopy"/>
    <w:uiPriority w:val="1"/>
    <w:qFormat/>
    <w:rsid w:val="007C42FE"/>
    <w:pPr>
      <w:numPr>
        <w:numId w:val="6"/>
      </w:numPr>
      <w:tabs>
        <w:tab w:val="left" w:pos="425"/>
      </w:tabs>
      <w:spacing w:after="120" w:line="300" w:lineRule="auto"/>
      <w:contextualSpacing/>
    </w:pPr>
    <w:rPr>
      <w:bCs w:val="0"/>
      <w:iCs w:val="0"/>
    </w:rPr>
  </w:style>
  <w:style w:type="paragraph" w:customStyle="1" w:styleId="Tablebody">
    <w:name w:val="Table body"/>
    <w:basedOn w:val="Normal"/>
    <w:uiPriority w:val="6"/>
    <w:qFormat/>
    <w:rsid w:val="007C42FE"/>
    <w:pPr>
      <w:spacing w:before="0" w:after="0" w:line="300" w:lineRule="exact"/>
    </w:pPr>
    <w:rPr>
      <w:rFonts w:eastAsia="Times New Roman" w:cs="Arial"/>
      <w:bCs/>
      <w:iCs/>
      <w:lang w:val="en-US"/>
    </w:rPr>
  </w:style>
  <w:style w:type="paragraph" w:customStyle="1" w:styleId="Tablebullet1">
    <w:name w:val="Table bullet 1"/>
    <w:basedOn w:val="Bullet"/>
    <w:uiPriority w:val="4"/>
    <w:qFormat/>
    <w:rsid w:val="007C42FE"/>
    <w:pPr>
      <w:framePr w:hSpace="181" w:wrap="around" w:vAnchor="text" w:hAnchor="margin" w:y="266"/>
      <w:spacing w:after="0" w:line="280" w:lineRule="exact"/>
    </w:pPr>
    <w:rPr>
      <w:lang w:val="en-US"/>
    </w:rPr>
  </w:style>
  <w:style w:type="paragraph" w:customStyle="1" w:styleId="Tablebullet2">
    <w:name w:val="Table bullet 2"/>
    <w:basedOn w:val="Normal"/>
    <w:uiPriority w:val="7"/>
    <w:qFormat/>
    <w:rsid w:val="007C42FE"/>
    <w:pPr>
      <w:framePr w:hSpace="181" w:wrap="around" w:vAnchor="text" w:hAnchor="text" w:y="1"/>
      <w:numPr>
        <w:numId w:val="7"/>
      </w:numPr>
      <w:tabs>
        <w:tab w:val="left" w:pos="425"/>
      </w:tabs>
      <w:spacing w:before="0" w:after="0" w:line="280" w:lineRule="exact"/>
      <w:ind w:right="-425"/>
      <w:contextualSpacing/>
    </w:pPr>
    <w:rPr>
      <w:rFonts w:eastAsia="Times New Roman" w:cs="Arial"/>
      <w:bCs/>
      <w:iCs/>
      <w:lang w:val="en-US"/>
    </w:rPr>
  </w:style>
  <w:style w:type="paragraph" w:customStyle="1" w:styleId="Tableheader">
    <w:name w:val="Table header"/>
    <w:basedOn w:val="BodyCopy"/>
    <w:next w:val="Tablebody"/>
    <w:uiPriority w:val="6"/>
    <w:qFormat/>
    <w:rsid w:val="007C42FE"/>
    <w:pPr>
      <w:spacing w:before="0" w:after="0" w:line="300" w:lineRule="exact"/>
    </w:pPr>
    <w:rPr>
      <w:b/>
      <w:bCs w:val="0"/>
      <w:iCs w:val="0"/>
      <w:color w:val="FFFFFF" w:themeColor="background1"/>
      <w:lang w:val="en-US" w:eastAsia="en-US"/>
    </w:rPr>
  </w:style>
  <w:style w:type="table" w:styleId="TableGrid">
    <w:name w:val="Table Grid"/>
    <w:basedOn w:val="TableNormal"/>
    <w:uiPriority w:val="59"/>
    <w:locked/>
    <w:rsid w:val="007C42FE"/>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C42FE"/>
    <w:rPr>
      <w:color w:val="auto"/>
      <w:u w:val="single"/>
    </w:rPr>
  </w:style>
  <w:style w:type="character" w:customStyle="1" w:styleId="Heading4Char">
    <w:name w:val="Heading 4 Char"/>
    <w:basedOn w:val="DefaultParagraphFont"/>
    <w:link w:val="Heading4"/>
    <w:uiPriority w:val="3"/>
    <w:rsid w:val="007C42FE"/>
    <w:rPr>
      <w:rFonts w:eastAsia="Times New Roman" w:cs="Arial"/>
      <w:b/>
      <w:bCs/>
      <w:iCs/>
      <w:color w:val="FFFFFF" w:themeColor="background1"/>
      <w:szCs w:val="32"/>
      <w:shd w:val="clear" w:color="auto" w:fill="3D2262" w:themeFill="accent1"/>
      <w:lang w:eastAsia="en-US"/>
    </w:rPr>
  </w:style>
  <w:style w:type="paragraph" w:styleId="TOC1">
    <w:name w:val="toc 1"/>
    <w:basedOn w:val="Normal"/>
    <w:next w:val="Normal"/>
    <w:autoRedefine/>
    <w:uiPriority w:val="39"/>
    <w:unhideWhenUsed/>
    <w:rsid w:val="007C42FE"/>
    <w:pPr>
      <w:tabs>
        <w:tab w:val="right" w:leader="dot" w:pos="9016"/>
      </w:tabs>
      <w:spacing w:before="320" w:after="0" w:line="240" w:lineRule="auto"/>
    </w:pPr>
    <w:rPr>
      <w:noProof/>
    </w:rPr>
  </w:style>
  <w:style w:type="paragraph" w:styleId="CommentSubject">
    <w:name w:val="annotation subject"/>
    <w:basedOn w:val="Normal"/>
    <w:next w:val="Normal"/>
    <w:link w:val="CommentSubjectChar"/>
    <w:uiPriority w:val="99"/>
    <w:semiHidden/>
    <w:unhideWhenUsed/>
    <w:locked/>
    <w:rsid w:val="007C42FE"/>
    <w:rPr>
      <w:b/>
      <w:bCs/>
    </w:rPr>
  </w:style>
  <w:style w:type="character" w:customStyle="1" w:styleId="CommentSubjectChar">
    <w:name w:val="Comment Subject Char"/>
    <w:basedOn w:val="DefaultParagraphFont"/>
    <w:link w:val="CommentSubject"/>
    <w:uiPriority w:val="99"/>
    <w:semiHidden/>
    <w:rsid w:val="007C42FE"/>
    <w:rPr>
      <w:b/>
      <w:bCs/>
    </w:rPr>
  </w:style>
  <w:style w:type="character" w:customStyle="1" w:styleId="Heading5Char">
    <w:name w:val="Heading 5 Char"/>
    <w:basedOn w:val="DefaultParagraphFont"/>
    <w:link w:val="Heading5"/>
    <w:uiPriority w:val="4"/>
    <w:rsid w:val="00AA0CE5"/>
    <w:rPr>
      <w:b/>
      <w:color w:val="3D2262" w:themeColor="accent1"/>
      <w:lang w:eastAsia="en-US"/>
    </w:rPr>
  </w:style>
  <w:style w:type="paragraph" w:styleId="TOC3">
    <w:name w:val="toc 3"/>
    <w:basedOn w:val="TOC1"/>
    <w:next w:val="Normal"/>
    <w:autoRedefine/>
    <w:uiPriority w:val="39"/>
    <w:unhideWhenUsed/>
    <w:rsid w:val="007C42FE"/>
    <w:pPr>
      <w:spacing w:after="100"/>
      <w:ind w:left="992"/>
    </w:pPr>
  </w:style>
  <w:style w:type="paragraph" w:styleId="TOCHeading">
    <w:name w:val="TOC Heading"/>
    <w:basedOn w:val="Heading1"/>
    <w:next w:val="Normal"/>
    <w:uiPriority w:val="39"/>
    <w:unhideWhenUsed/>
    <w:rsid w:val="007C42FE"/>
    <w:pPr>
      <w:spacing w:after="1000"/>
    </w:pPr>
    <w:rPr>
      <w:sz w:val="32"/>
    </w:rPr>
  </w:style>
  <w:style w:type="paragraph" w:customStyle="1" w:styleId="TOClevel1">
    <w:name w:val="TOC level 1"/>
    <w:basedOn w:val="TOC1"/>
    <w:semiHidden/>
    <w:rsid w:val="007C42FE"/>
    <w:pPr>
      <w:tabs>
        <w:tab w:val="clear" w:pos="9016"/>
        <w:tab w:val="right" w:leader="dot" w:pos="9043"/>
      </w:tabs>
      <w:spacing w:after="120"/>
    </w:pPr>
  </w:style>
  <w:style w:type="paragraph" w:customStyle="1" w:styleId="TOCLevel2">
    <w:name w:val="TOC Level 2"/>
    <w:basedOn w:val="TOC1"/>
    <w:semiHidden/>
    <w:rsid w:val="007C42FE"/>
    <w:pPr>
      <w:tabs>
        <w:tab w:val="clear" w:pos="9016"/>
        <w:tab w:val="right" w:leader="dot" w:pos="9043"/>
      </w:tabs>
      <w:spacing w:before="60" w:after="120"/>
    </w:pPr>
  </w:style>
  <w:style w:type="paragraph" w:customStyle="1" w:styleId="TOClevel3">
    <w:name w:val="TOC level 3"/>
    <w:basedOn w:val="TOCLevel2"/>
    <w:semiHidden/>
    <w:rsid w:val="007C42FE"/>
    <w:pPr>
      <w:ind w:left="992"/>
    </w:pPr>
  </w:style>
  <w:style w:type="paragraph" w:customStyle="1" w:styleId="BodyCopy">
    <w:name w:val="Body Copy"/>
    <w:basedOn w:val="Normal"/>
    <w:uiPriority w:val="1"/>
    <w:qFormat/>
    <w:rsid w:val="007C42FE"/>
    <w:rPr>
      <w:rFonts w:eastAsia="Times New Roman" w:cs="Arial"/>
      <w:bCs/>
      <w:iCs/>
      <w:color w:val="000000" w:themeColor="text1"/>
    </w:rPr>
  </w:style>
  <w:style w:type="paragraph" w:customStyle="1" w:styleId="ABbottomtext">
    <w:name w:val="AB bottom text"/>
    <w:basedOn w:val="Normal"/>
    <w:uiPriority w:val="99"/>
    <w:rsid w:val="007C42FE"/>
    <w:pPr>
      <w:suppressAutoHyphens/>
      <w:autoSpaceDE w:val="0"/>
      <w:autoSpaceDN w:val="0"/>
      <w:adjustRightInd w:val="0"/>
      <w:spacing w:before="113" w:after="57" w:line="200" w:lineRule="atLeast"/>
      <w:textAlignment w:val="center"/>
    </w:pPr>
    <w:rPr>
      <w:rFonts w:cs="Montserrat SemiBold"/>
      <w:bCs/>
      <w:color w:val="000000" w:themeColor="text1"/>
      <w:spacing w:val="-1"/>
      <w:sz w:val="16"/>
      <w:szCs w:val="16"/>
      <w:lang w:val="en-US"/>
    </w:rPr>
  </w:style>
  <w:style w:type="paragraph" w:customStyle="1" w:styleId="Tabletitle">
    <w:name w:val="Table title"/>
    <w:uiPriority w:val="6"/>
    <w:qFormat/>
    <w:rsid w:val="007C42FE"/>
    <w:pPr>
      <w:widowControl w:val="0"/>
      <w:spacing w:before="100" w:beforeAutospacing="1" w:after="120" w:line="280" w:lineRule="exact"/>
    </w:pPr>
    <w:rPr>
      <w:rFonts w:eastAsia="Times New Roman" w:cs="Arial"/>
      <w:b/>
      <w:bCs/>
      <w:iCs/>
      <w:lang w:val="en-US" w:eastAsia="en-US"/>
    </w:rPr>
  </w:style>
  <w:style w:type="table" w:customStyle="1" w:styleId="CHSTable">
    <w:name w:val="CHS Table"/>
    <w:basedOn w:val="TableNormal"/>
    <w:uiPriority w:val="99"/>
    <w:rsid w:val="007C42FE"/>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25" w:type="dxa"/>
        <w:left w:w="170" w:type="dxa"/>
        <w:bottom w:w="125" w:type="dxa"/>
        <w:right w:w="170" w:type="dxa"/>
      </w:tblCellMar>
    </w:tblPr>
    <w:tcPr>
      <w:vAlign w:val="center"/>
    </w:tcPr>
    <w:tblStylePr w:type="firstRow">
      <w:pPr>
        <w:wordWrap/>
        <w:jc w:val="left"/>
      </w:pPr>
      <w:tblPr/>
      <w:trPr>
        <w:tblHeader/>
      </w:trPr>
      <w:tcPr>
        <w:shd w:val="clear" w:color="auto" w:fill="3D1063"/>
      </w:tcPr>
    </w:tblStylePr>
    <w:tblStylePr w:type="lastRow">
      <w:rPr>
        <w:color w:val="FFFFFF" w:themeColor="background1"/>
      </w:rPr>
      <w:tblPr/>
      <w:tcPr>
        <w:shd w:val="clear" w:color="auto" w:fill="6E3894" w:themeFill="accent2"/>
      </w:tcPr>
    </w:tblStylePr>
    <w:tblStylePr w:type="firstCol">
      <w:rPr>
        <w:rFonts w:ascii="Arial" w:hAnsi="Arial"/>
        <w:color w:val="FFFFFF" w:themeColor="background1"/>
      </w:rPr>
      <w:tblPr/>
      <w:tcPr>
        <w:shd w:val="clear" w:color="auto" w:fill="3D2262" w:themeFill="accent1"/>
      </w:tcPr>
    </w:tblStylePr>
    <w:tblStylePr w:type="lastCol">
      <w:pPr>
        <w:wordWrap/>
        <w:jc w:val="left"/>
      </w:pPr>
      <w:tblPr/>
      <w:tcPr>
        <w:shd w:val="clear" w:color="auto" w:fill="3D2262" w:themeFill="accent1"/>
      </w:tcPr>
    </w:tblStylePr>
  </w:style>
  <w:style w:type="character" w:customStyle="1" w:styleId="Bold">
    <w:name w:val="Bold"/>
    <w:uiPriority w:val="5"/>
    <w:qFormat/>
    <w:rsid w:val="007C42FE"/>
    <w:rPr>
      <w:b/>
      <w:bCs/>
    </w:rPr>
  </w:style>
  <w:style w:type="character" w:customStyle="1" w:styleId="Heading6Char">
    <w:name w:val="Heading 6 Char"/>
    <w:basedOn w:val="DefaultParagraphFont"/>
    <w:link w:val="Heading6"/>
    <w:uiPriority w:val="4"/>
    <w:rsid w:val="0079272A"/>
    <w:rPr>
      <w:rFonts w:eastAsiaTheme="majorEastAsia" w:cstheme="majorBidi"/>
      <w:color w:val="6E3894" w:themeColor="accent2"/>
      <w:lang w:eastAsia="en-US"/>
    </w:rPr>
  </w:style>
  <w:style w:type="character" w:styleId="PlaceholderText">
    <w:name w:val="Placeholder Text"/>
    <w:basedOn w:val="DefaultParagraphFont"/>
    <w:uiPriority w:val="99"/>
    <w:semiHidden/>
    <w:locked/>
    <w:rsid w:val="007C42FE"/>
    <w:rPr>
      <w:color w:val="808080"/>
    </w:rPr>
  </w:style>
  <w:style w:type="character" w:styleId="UnresolvedMention">
    <w:name w:val="Unresolved Mention"/>
    <w:basedOn w:val="DefaultParagraphFont"/>
    <w:uiPriority w:val="99"/>
    <w:semiHidden/>
    <w:unhideWhenUsed/>
    <w:locked/>
    <w:rsid w:val="007C42FE"/>
    <w:rPr>
      <w:color w:val="605E5C"/>
      <w:shd w:val="clear" w:color="auto" w:fill="E1DFDD"/>
    </w:rPr>
  </w:style>
  <w:style w:type="table" w:styleId="PlainTable3">
    <w:name w:val="Plain Table 3"/>
    <w:basedOn w:val="TableNormal"/>
    <w:uiPriority w:val="43"/>
    <w:locked/>
    <w:rsid w:val="007C42F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SecondaryHeader">
    <w:name w:val="Secondary Header"/>
    <w:basedOn w:val="Header"/>
    <w:semiHidden/>
    <w:rsid w:val="007C42FE"/>
    <w:pPr>
      <w:spacing w:after="120"/>
    </w:pPr>
  </w:style>
  <w:style w:type="table" w:styleId="PlainTable4">
    <w:name w:val="Plain Table 4"/>
    <w:basedOn w:val="TableNormal"/>
    <w:uiPriority w:val="44"/>
    <w:locked/>
    <w:rsid w:val="007C42F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7C42F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3">
    <w:name w:val="Grid Table 1 Light Accent 3"/>
    <w:basedOn w:val="TableNormal"/>
    <w:uiPriority w:val="46"/>
    <w:locked/>
    <w:rsid w:val="007C42FE"/>
    <w:tblPr>
      <w:tblStyleRowBandSize w:val="1"/>
      <w:tblStyleColBandSize w:val="1"/>
      <w:tblBorders>
        <w:top w:val="single" w:sz="4" w:space="0" w:color="7BFFF3" w:themeColor="accent3" w:themeTint="66"/>
        <w:left w:val="single" w:sz="4" w:space="0" w:color="7BFFF3" w:themeColor="accent3" w:themeTint="66"/>
        <w:bottom w:val="single" w:sz="4" w:space="0" w:color="7BFFF3" w:themeColor="accent3" w:themeTint="66"/>
        <w:right w:val="single" w:sz="4" w:space="0" w:color="7BFFF3" w:themeColor="accent3" w:themeTint="66"/>
        <w:insideH w:val="single" w:sz="4" w:space="0" w:color="7BFFF3" w:themeColor="accent3" w:themeTint="66"/>
        <w:insideV w:val="single" w:sz="4" w:space="0" w:color="7BFFF3" w:themeColor="accent3" w:themeTint="66"/>
      </w:tblBorders>
    </w:tblPr>
    <w:tblStylePr w:type="firstRow">
      <w:rPr>
        <w:b/>
        <w:bCs/>
      </w:rPr>
      <w:tblPr/>
      <w:tcPr>
        <w:tcBorders>
          <w:bottom w:val="single" w:sz="12" w:space="0" w:color="39FFED" w:themeColor="accent3" w:themeTint="99"/>
        </w:tcBorders>
      </w:tcPr>
    </w:tblStylePr>
    <w:tblStylePr w:type="lastRow">
      <w:rPr>
        <w:b/>
        <w:bCs/>
      </w:rPr>
      <w:tblPr/>
      <w:tcPr>
        <w:tcBorders>
          <w:top w:val="double" w:sz="2" w:space="0" w:color="39FFE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7C42FE"/>
    <w:tblPr>
      <w:tblStyleRowBandSize w:val="1"/>
      <w:tblStyleColBandSize w:val="1"/>
      <w:tblBorders>
        <w:top w:val="single" w:sz="4" w:space="0" w:color="A7E6F5" w:themeColor="accent4" w:themeTint="66"/>
        <w:left w:val="single" w:sz="4" w:space="0" w:color="A7E6F5" w:themeColor="accent4" w:themeTint="66"/>
        <w:bottom w:val="single" w:sz="4" w:space="0" w:color="A7E6F5" w:themeColor="accent4" w:themeTint="66"/>
        <w:right w:val="single" w:sz="4" w:space="0" w:color="A7E6F5" w:themeColor="accent4" w:themeTint="66"/>
        <w:insideH w:val="single" w:sz="4" w:space="0" w:color="A7E6F5" w:themeColor="accent4" w:themeTint="66"/>
        <w:insideV w:val="single" w:sz="4" w:space="0" w:color="A7E6F5" w:themeColor="accent4" w:themeTint="66"/>
      </w:tblBorders>
    </w:tblPr>
    <w:tblStylePr w:type="firstRow">
      <w:rPr>
        <w:b/>
        <w:bCs/>
      </w:rPr>
      <w:tblPr/>
      <w:tcPr>
        <w:tcBorders>
          <w:bottom w:val="single" w:sz="12" w:space="0" w:color="7BDAF1" w:themeColor="accent4" w:themeTint="99"/>
        </w:tcBorders>
      </w:tcPr>
    </w:tblStylePr>
    <w:tblStylePr w:type="lastRow">
      <w:rPr>
        <w:b/>
        <w:bCs/>
      </w:rPr>
      <w:tblPr/>
      <w:tcPr>
        <w:tcBorders>
          <w:top w:val="double" w:sz="2" w:space="0" w:color="7BDAF1"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7C42FE"/>
    <w:tblPr>
      <w:tblStyleRowBandSize w:val="1"/>
      <w:tblStyleColBandSize w:val="1"/>
      <w:tblBorders>
        <w:top w:val="single" w:sz="4" w:space="0" w:color="F9C6DA" w:themeColor="accent5" w:themeTint="66"/>
        <w:left w:val="single" w:sz="4" w:space="0" w:color="F9C6DA" w:themeColor="accent5" w:themeTint="66"/>
        <w:bottom w:val="single" w:sz="4" w:space="0" w:color="F9C6DA" w:themeColor="accent5" w:themeTint="66"/>
        <w:right w:val="single" w:sz="4" w:space="0" w:color="F9C6DA" w:themeColor="accent5" w:themeTint="66"/>
        <w:insideH w:val="single" w:sz="4" w:space="0" w:color="F9C6DA" w:themeColor="accent5" w:themeTint="66"/>
        <w:insideV w:val="single" w:sz="4" w:space="0" w:color="F9C6DA" w:themeColor="accent5" w:themeTint="66"/>
      </w:tblBorders>
    </w:tblPr>
    <w:tblStylePr w:type="firstRow">
      <w:rPr>
        <w:b/>
        <w:bCs/>
      </w:rPr>
      <w:tblPr/>
      <w:tcPr>
        <w:tcBorders>
          <w:bottom w:val="single" w:sz="12" w:space="0" w:color="F6AAC8" w:themeColor="accent5" w:themeTint="99"/>
        </w:tcBorders>
      </w:tcPr>
    </w:tblStylePr>
    <w:tblStylePr w:type="lastRow">
      <w:rPr>
        <w:b/>
        <w:bCs/>
      </w:rPr>
      <w:tblPr/>
      <w:tcPr>
        <w:tcBorders>
          <w:top w:val="double" w:sz="2" w:space="0" w:color="F6AAC8" w:themeColor="accent5" w:themeTint="99"/>
        </w:tcBorders>
      </w:tcPr>
    </w:tblStylePr>
    <w:tblStylePr w:type="firstCol">
      <w:rPr>
        <w:b/>
        <w:bCs/>
      </w:rPr>
    </w:tblStylePr>
    <w:tblStylePr w:type="lastCol">
      <w:rPr>
        <w:b/>
        <w:bCs/>
      </w:rPr>
    </w:tblStylePr>
  </w:style>
  <w:style w:type="table" w:styleId="GridTable4-Accent6">
    <w:name w:val="Grid Table 4 Accent 6"/>
    <w:basedOn w:val="TableNormal"/>
    <w:uiPriority w:val="49"/>
    <w:locked/>
    <w:rsid w:val="007C42FE"/>
    <w:rPr>
      <w:color w:val="000000" w:themeColor="text1"/>
    </w:rPr>
    <w:tblPr>
      <w:tblStyleRowBandSize w:val="1"/>
      <w:tblStyleColBandSize w:val="1"/>
      <w:tblBorders>
        <w:top w:val="single" w:sz="4" w:space="0" w:color="F8AE9C" w:themeColor="accent6" w:themeTint="99"/>
        <w:left w:val="single" w:sz="4" w:space="0" w:color="F8AE9C" w:themeColor="accent6" w:themeTint="99"/>
        <w:bottom w:val="single" w:sz="4" w:space="0" w:color="F8AE9C" w:themeColor="accent6" w:themeTint="99"/>
        <w:right w:val="single" w:sz="4" w:space="0" w:color="F8AE9C" w:themeColor="accent6" w:themeTint="99"/>
        <w:insideH w:val="single" w:sz="4" w:space="0" w:color="F8AE9C" w:themeColor="accent6" w:themeTint="99"/>
        <w:insideV w:val="single" w:sz="4" w:space="0" w:color="F8AE9C" w:themeColor="accent6" w:themeTint="99"/>
      </w:tblBorders>
    </w:tblPr>
    <w:tcPr>
      <w:shd w:val="clear" w:color="auto" w:fill="auto"/>
    </w:tcPr>
    <w:tblStylePr w:type="firstRow">
      <w:rPr>
        <w:rFonts w:ascii="Arial" w:hAnsi="Arial"/>
        <w:b/>
        <w:bCs/>
        <w:color w:val="auto"/>
        <w:sz w:val="24"/>
      </w:rPr>
      <w:tblPr/>
      <w:tcPr>
        <w:tcBorders>
          <w:top w:val="single" w:sz="4" w:space="0" w:color="F47A5C" w:themeColor="accent6"/>
          <w:left w:val="single" w:sz="4" w:space="0" w:color="F47A5C" w:themeColor="accent6"/>
          <w:bottom w:val="single" w:sz="4" w:space="0" w:color="F47A5C" w:themeColor="accent6"/>
          <w:right w:val="single" w:sz="4" w:space="0" w:color="F47A5C" w:themeColor="accent6"/>
          <w:insideH w:val="nil"/>
          <w:insideV w:val="nil"/>
        </w:tcBorders>
        <w:shd w:val="clear" w:color="auto" w:fill="F47A5C" w:themeFill="accent6"/>
      </w:tcPr>
    </w:tblStylePr>
    <w:tblStylePr w:type="lastRow">
      <w:rPr>
        <w:b/>
        <w:bCs/>
      </w:rPr>
      <w:tblPr/>
      <w:tcPr>
        <w:tcBorders>
          <w:top w:val="double" w:sz="4" w:space="0" w:color="F47A5C" w:themeColor="accent6"/>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6">
    <w:name w:val="List Table 1 Light Accent 6"/>
    <w:basedOn w:val="TableNormal"/>
    <w:uiPriority w:val="46"/>
    <w:locked/>
    <w:rsid w:val="007C42FE"/>
    <w:tblPr>
      <w:tblStyleRowBandSize w:val="1"/>
      <w:tblStyleColBandSize w:val="1"/>
    </w:tblPr>
    <w:tblStylePr w:type="firstRow">
      <w:rPr>
        <w:b/>
        <w:bCs/>
      </w:rPr>
      <w:tblPr/>
      <w:tcPr>
        <w:tcBorders>
          <w:bottom w:val="single" w:sz="4" w:space="0" w:color="F8AE9C" w:themeColor="accent6" w:themeTint="99"/>
        </w:tcBorders>
      </w:tcPr>
    </w:tblStylePr>
    <w:tblStylePr w:type="lastRow">
      <w:rPr>
        <w:b/>
        <w:bCs/>
      </w:rPr>
      <w:tblPr/>
      <w:tcPr>
        <w:tcBorders>
          <w:top w:val="single" w:sz="4" w:space="0" w:color="F8AE9C" w:themeColor="accent6" w:themeTint="99"/>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1">
    <w:name w:val="List Table 1 Light Accent 1"/>
    <w:basedOn w:val="TableNormal"/>
    <w:uiPriority w:val="46"/>
    <w:locked/>
    <w:rsid w:val="007C42FE"/>
    <w:tblPr>
      <w:tblStyleRowBandSize w:val="1"/>
      <w:tblStyleColBandSize w:val="1"/>
    </w:tblPr>
    <w:tblStylePr w:type="firstRow">
      <w:rPr>
        <w:b/>
        <w:bCs/>
      </w:rPr>
      <w:tblPr/>
      <w:tcPr>
        <w:tcBorders>
          <w:bottom w:val="single" w:sz="4" w:space="0" w:color="8456C4" w:themeColor="accent1" w:themeTint="99"/>
        </w:tcBorders>
      </w:tcPr>
    </w:tblStylePr>
    <w:tblStylePr w:type="lastRow">
      <w:rPr>
        <w:b/>
        <w:bCs/>
      </w:rPr>
      <w:tblPr/>
      <w:tcPr>
        <w:tcBorders>
          <w:top w:val="single" w:sz="4" w:space="0" w:color="8456C4" w:themeColor="accent1" w:themeTint="99"/>
        </w:tcBorders>
      </w:tcPr>
    </w:tblStylePr>
    <w:tblStylePr w:type="firstCol">
      <w:rPr>
        <w:b/>
        <w:bCs/>
      </w:rPr>
    </w:tblStylePr>
    <w:tblStylePr w:type="lastCol">
      <w:rPr>
        <w:b/>
        <w:bCs/>
      </w:rPr>
    </w:tblStylePr>
    <w:tblStylePr w:type="band1Vert">
      <w:tblPr/>
      <w:tcPr>
        <w:shd w:val="clear" w:color="auto" w:fill="D6C6EB" w:themeFill="accent1" w:themeFillTint="33"/>
      </w:tcPr>
    </w:tblStylePr>
    <w:tblStylePr w:type="band1Horz">
      <w:tblPr/>
      <w:tcPr>
        <w:shd w:val="clear" w:color="auto" w:fill="D6C6EB" w:themeFill="accent1" w:themeFillTint="33"/>
      </w:tcPr>
    </w:tblStylePr>
  </w:style>
  <w:style w:type="paragraph" w:customStyle="1" w:styleId="Bottomblocktext">
    <w:name w:val="Bottom block text"/>
    <w:basedOn w:val="Normal"/>
    <w:uiPriority w:val="99"/>
    <w:rsid w:val="007C42FE"/>
    <w:pPr>
      <w:suppressAutoHyphens/>
      <w:autoSpaceDE w:val="0"/>
      <w:autoSpaceDN w:val="0"/>
      <w:adjustRightInd w:val="0"/>
      <w:spacing w:before="113" w:after="57" w:line="200" w:lineRule="atLeast"/>
      <w:textAlignment w:val="center"/>
    </w:pPr>
    <w:rPr>
      <w:rFonts w:cs="Montserrat SemiBold"/>
      <w:bCs/>
      <w:color w:val="000000" w:themeColor="text1"/>
      <w:spacing w:val="-1"/>
      <w:sz w:val="16"/>
      <w:szCs w:val="16"/>
      <w:lang w:val="en-US"/>
    </w:rPr>
  </w:style>
  <w:style w:type="character" w:styleId="FollowedHyperlink">
    <w:name w:val="FollowedHyperlink"/>
    <w:basedOn w:val="DefaultParagraphFont"/>
    <w:uiPriority w:val="99"/>
    <w:semiHidden/>
    <w:unhideWhenUsed/>
    <w:locked/>
    <w:rsid w:val="007C42FE"/>
    <w:rPr>
      <w:color w:val="575757" w:themeColor="followedHyperlink"/>
      <w:u w:val="single"/>
    </w:rPr>
  </w:style>
  <w:style w:type="paragraph" w:customStyle="1" w:styleId="Numberedlist">
    <w:name w:val="Numbered list"/>
    <w:basedOn w:val="Bullet"/>
    <w:uiPriority w:val="6"/>
    <w:qFormat/>
    <w:rsid w:val="007C42FE"/>
    <w:pPr>
      <w:numPr>
        <w:numId w:val="8"/>
      </w:numPr>
    </w:pPr>
  </w:style>
  <w:style w:type="character" w:styleId="CommentReference">
    <w:name w:val="annotation reference"/>
    <w:basedOn w:val="DefaultParagraphFont"/>
    <w:semiHidden/>
    <w:unhideWhenUsed/>
    <w:locked/>
    <w:rsid w:val="007C42FE"/>
    <w:rPr>
      <w:sz w:val="16"/>
      <w:szCs w:val="16"/>
    </w:rPr>
  </w:style>
  <w:style w:type="paragraph" w:styleId="CommentText">
    <w:name w:val="annotation text"/>
    <w:basedOn w:val="Normal"/>
    <w:link w:val="CommentTextChar"/>
    <w:semiHidden/>
    <w:rsid w:val="007C42FE"/>
    <w:pPr>
      <w:spacing w:line="240" w:lineRule="auto"/>
    </w:pPr>
    <w:rPr>
      <w:sz w:val="20"/>
      <w:szCs w:val="20"/>
    </w:rPr>
  </w:style>
  <w:style w:type="character" w:customStyle="1" w:styleId="CommentTextChar">
    <w:name w:val="Comment Text Char"/>
    <w:basedOn w:val="DefaultParagraphFont"/>
    <w:link w:val="CommentText"/>
    <w:semiHidden/>
    <w:rsid w:val="00AA0CE5"/>
    <w:rPr>
      <w:sz w:val="20"/>
      <w:szCs w:val="20"/>
    </w:rPr>
  </w:style>
  <w:style w:type="character" w:styleId="PageNumber">
    <w:name w:val="page number"/>
    <w:basedOn w:val="DefaultParagraphFont"/>
    <w:uiPriority w:val="99"/>
    <w:locked/>
    <w:rsid w:val="007C42FE"/>
    <w:rPr>
      <w:rFonts w:cs="Times New Roman"/>
    </w:rPr>
  </w:style>
  <w:style w:type="paragraph" w:styleId="ListParagraph">
    <w:name w:val="List Paragraph"/>
    <w:aliases w:val="Recommendation,List Paragraph1,List Paragraph11,FooterText,numbered,Paragraphe de liste1,Bulletr List Paragraph,列出段落,列出段落1,Listeafsnit1,Parágrafo da Lista1,List Paragraph2,List Paragraph21,リスト段落1,Párrafo de lista1,Bullet list,L,Dot pt,列出段"/>
    <w:basedOn w:val="Normal"/>
    <w:link w:val="ListParagraphChar"/>
    <w:uiPriority w:val="34"/>
    <w:qFormat/>
    <w:locked/>
    <w:rsid w:val="007C42FE"/>
    <w:pPr>
      <w:ind w:left="720"/>
      <w:contextualSpacing/>
    </w:pPr>
  </w:style>
  <w:style w:type="paragraph" w:customStyle="1" w:styleId="TOCHeading2">
    <w:name w:val="TOC Heading 2"/>
    <w:basedOn w:val="TOCHeading"/>
    <w:uiPriority w:val="3"/>
    <w:semiHidden/>
    <w:rsid w:val="007C42FE"/>
    <w:pPr>
      <w:widowControl/>
      <w:spacing w:before="0" w:beforeAutospacing="0" w:after="240" w:line="240" w:lineRule="auto"/>
      <w:outlineLvl w:val="9"/>
    </w:pPr>
    <w:rPr>
      <w:b/>
      <w:color w:val="000000"/>
    </w:rPr>
  </w:style>
  <w:style w:type="paragraph" w:styleId="TOC2">
    <w:name w:val="toc 2"/>
    <w:basedOn w:val="Normal"/>
    <w:next w:val="Normal"/>
    <w:autoRedefine/>
    <w:uiPriority w:val="39"/>
    <w:unhideWhenUsed/>
    <w:rsid w:val="007C42FE"/>
    <w:pPr>
      <w:spacing w:before="0" w:after="100" w:line="259" w:lineRule="auto"/>
      <w:ind w:left="220"/>
    </w:pPr>
    <w:rPr>
      <w:rFonts w:asciiTheme="minorHAnsi" w:eastAsiaTheme="minorEastAsia" w:hAnsiTheme="minorHAnsi"/>
      <w:sz w:val="22"/>
      <w:szCs w:val="22"/>
      <w:lang w:val="en-US" w:eastAsia="en-US"/>
    </w:rPr>
  </w:style>
  <w:style w:type="paragraph" w:styleId="BodyText">
    <w:name w:val="Body Text"/>
    <w:basedOn w:val="Normal"/>
    <w:link w:val="BodyTextChar"/>
    <w:semiHidden/>
    <w:unhideWhenUsed/>
    <w:locked/>
    <w:rsid w:val="007C42FE"/>
    <w:pPr>
      <w:spacing w:after="120"/>
    </w:pPr>
  </w:style>
  <w:style w:type="character" w:customStyle="1" w:styleId="BodyTextChar">
    <w:name w:val="Body Text Char"/>
    <w:basedOn w:val="DefaultParagraphFont"/>
    <w:link w:val="BodyText"/>
    <w:semiHidden/>
    <w:rsid w:val="007C42FE"/>
  </w:style>
  <w:style w:type="paragraph" w:styleId="Revision">
    <w:name w:val="Revision"/>
    <w:hidden/>
    <w:uiPriority w:val="99"/>
    <w:semiHidden/>
    <w:rsid w:val="008B5955"/>
    <w:pPr>
      <w:spacing w:before="0" w:after="0" w:line="240" w:lineRule="auto"/>
    </w:pPr>
  </w:style>
  <w:style w:type="character" w:customStyle="1" w:styleId="Heading7Char">
    <w:name w:val="Heading 7 Char"/>
    <w:basedOn w:val="DefaultParagraphFont"/>
    <w:link w:val="Heading7"/>
    <w:uiPriority w:val="4"/>
    <w:rsid w:val="0079272A"/>
    <w:rPr>
      <w:rFonts w:eastAsiaTheme="majorEastAsia" w:cstheme="majorBidi"/>
      <w:b/>
      <w:iCs/>
      <w:color w:val="1E1130" w:themeColor="accent1" w:themeShade="7F"/>
      <w:lang w:eastAsia="en-US"/>
    </w:rPr>
  </w:style>
  <w:style w:type="character" w:customStyle="1" w:styleId="ListParagraphChar">
    <w:name w:val="List Paragraph Char"/>
    <w:aliases w:val="Recommendation Char,List Paragraph1 Char,List Paragraph11 Char,FooterText Char,numbered Char,Paragraphe de liste1 Char,Bulletr List Paragraph Char,列出段落 Char,列出段落1 Char,Listeafsnit1 Char,Parágrafo da Lista1 Char,List Paragraph2 Char"/>
    <w:basedOn w:val="DefaultParagraphFont"/>
    <w:link w:val="ListParagraph"/>
    <w:uiPriority w:val="34"/>
    <w:locked/>
    <w:rsid w:val="002B13F8"/>
  </w:style>
  <w:style w:type="paragraph" w:styleId="ListBullet">
    <w:name w:val="List Bullet"/>
    <w:basedOn w:val="Normal"/>
    <w:uiPriority w:val="99"/>
    <w:qFormat/>
    <w:locked/>
    <w:rsid w:val="00DE5924"/>
    <w:pPr>
      <w:numPr>
        <w:numId w:val="18"/>
      </w:numPr>
      <w:spacing w:before="0" w:after="0" w:line="240" w:lineRule="auto"/>
      <w:ind w:left="426" w:hanging="426"/>
    </w:pPr>
    <w:rPr>
      <w:rFonts w:ascii="Calibri" w:eastAsia="Times New Roman" w:hAnsi="Calibri"/>
      <w:szCs w:val="20"/>
      <w:lang w:eastAsia="en-US"/>
    </w:rPr>
  </w:style>
  <w:style w:type="character" w:styleId="Mention">
    <w:name w:val="Mention"/>
    <w:basedOn w:val="DefaultParagraphFont"/>
    <w:uiPriority w:val="99"/>
    <w:unhideWhenUsed/>
    <w:locked/>
    <w:rsid w:val="005C4F01"/>
    <w:rPr>
      <w:color w:val="2B579A"/>
      <w:shd w:val="clear" w:color="auto" w:fill="E1DFDD"/>
    </w:rPr>
  </w:style>
  <w:style w:type="character" w:customStyle="1" w:styleId="cf01">
    <w:name w:val="cf01"/>
    <w:basedOn w:val="DefaultParagraphFont"/>
    <w:rsid w:val="00AF1540"/>
    <w:rPr>
      <w:rFonts w:ascii="Segoe UI" w:hAnsi="Segoe UI" w:cs="Segoe UI" w:hint="default"/>
      <w:sz w:val="18"/>
      <w:szCs w:val="18"/>
    </w:rPr>
  </w:style>
  <w:style w:type="character" w:customStyle="1" w:styleId="normaltextrun">
    <w:name w:val="normaltextrun"/>
    <w:basedOn w:val="DefaultParagraphFont"/>
    <w:rsid w:val="00910A66"/>
  </w:style>
  <w:style w:type="character" w:customStyle="1" w:styleId="eop">
    <w:name w:val="eop"/>
    <w:basedOn w:val="DefaultParagraphFont"/>
    <w:rsid w:val="00910A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2767">
      <w:bodyDiv w:val="1"/>
      <w:marLeft w:val="0"/>
      <w:marRight w:val="0"/>
      <w:marTop w:val="0"/>
      <w:marBottom w:val="0"/>
      <w:divBdr>
        <w:top w:val="none" w:sz="0" w:space="0" w:color="auto"/>
        <w:left w:val="none" w:sz="0" w:space="0" w:color="auto"/>
        <w:bottom w:val="none" w:sz="0" w:space="0" w:color="auto"/>
        <w:right w:val="none" w:sz="0" w:space="0" w:color="auto"/>
      </w:divBdr>
    </w:div>
    <w:div w:id="46688238">
      <w:bodyDiv w:val="1"/>
      <w:marLeft w:val="0"/>
      <w:marRight w:val="0"/>
      <w:marTop w:val="0"/>
      <w:marBottom w:val="0"/>
      <w:divBdr>
        <w:top w:val="none" w:sz="0" w:space="0" w:color="auto"/>
        <w:left w:val="none" w:sz="0" w:space="0" w:color="auto"/>
        <w:bottom w:val="none" w:sz="0" w:space="0" w:color="auto"/>
        <w:right w:val="none" w:sz="0" w:space="0" w:color="auto"/>
      </w:divBdr>
    </w:div>
    <w:div w:id="1086149621">
      <w:bodyDiv w:val="1"/>
      <w:marLeft w:val="0"/>
      <w:marRight w:val="0"/>
      <w:marTop w:val="0"/>
      <w:marBottom w:val="0"/>
      <w:divBdr>
        <w:top w:val="none" w:sz="0" w:space="0" w:color="auto"/>
        <w:left w:val="none" w:sz="0" w:space="0" w:color="auto"/>
        <w:bottom w:val="none" w:sz="0" w:space="0" w:color="auto"/>
        <w:right w:val="none" w:sz="0" w:space="0" w:color="auto"/>
      </w:divBdr>
    </w:div>
    <w:div w:id="1199928673">
      <w:bodyDiv w:val="1"/>
      <w:marLeft w:val="0"/>
      <w:marRight w:val="0"/>
      <w:marTop w:val="0"/>
      <w:marBottom w:val="0"/>
      <w:divBdr>
        <w:top w:val="none" w:sz="0" w:space="0" w:color="auto"/>
        <w:left w:val="none" w:sz="0" w:space="0" w:color="auto"/>
        <w:bottom w:val="none" w:sz="0" w:space="0" w:color="auto"/>
        <w:right w:val="none" w:sz="0" w:space="0" w:color="auto"/>
      </w:divBdr>
    </w:div>
    <w:div w:id="1558517122">
      <w:bodyDiv w:val="1"/>
      <w:marLeft w:val="0"/>
      <w:marRight w:val="0"/>
      <w:marTop w:val="0"/>
      <w:marBottom w:val="0"/>
      <w:divBdr>
        <w:top w:val="none" w:sz="0" w:space="0" w:color="auto"/>
        <w:left w:val="none" w:sz="0" w:space="0" w:color="auto"/>
        <w:bottom w:val="none" w:sz="0" w:space="0" w:color="auto"/>
        <w:right w:val="none" w:sz="0" w:space="0" w:color="auto"/>
      </w:divBdr>
    </w:div>
    <w:div w:id="1962606795">
      <w:bodyDiv w:val="1"/>
      <w:marLeft w:val="0"/>
      <w:marRight w:val="0"/>
      <w:marTop w:val="0"/>
      <w:marBottom w:val="0"/>
      <w:divBdr>
        <w:top w:val="none" w:sz="0" w:space="0" w:color="auto"/>
        <w:left w:val="none" w:sz="0" w:space="0" w:color="auto"/>
        <w:bottom w:val="none" w:sz="0" w:space="0" w:color="auto"/>
        <w:right w:val="none" w:sz="0" w:space="0" w:color="auto"/>
      </w:divBdr>
    </w:div>
    <w:div w:id="2041785207">
      <w:bodyDiv w:val="1"/>
      <w:marLeft w:val="0"/>
      <w:marRight w:val="0"/>
      <w:marTop w:val="0"/>
      <w:marBottom w:val="0"/>
      <w:divBdr>
        <w:top w:val="none" w:sz="0" w:space="0" w:color="auto"/>
        <w:left w:val="none" w:sz="0" w:space="0" w:color="auto"/>
        <w:bottom w:val="none" w:sz="0" w:space="0" w:color="auto"/>
        <w:right w:val="none" w:sz="0" w:space="0" w:color="auto"/>
      </w:divBdr>
    </w:div>
    <w:div w:id="2108649709">
      <w:bodyDiv w:val="1"/>
      <w:marLeft w:val="0"/>
      <w:marRight w:val="0"/>
      <w:marTop w:val="0"/>
      <w:marBottom w:val="0"/>
      <w:divBdr>
        <w:top w:val="none" w:sz="0" w:space="0" w:color="auto"/>
        <w:left w:val="none" w:sz="0" w:space="0" w:color="auto"/>
        <w:bottom w:val="none" w:sz="0" w:space="0" w:color="auto"/>
        <w:right w:val="none" w:sz="0" w:space="0" w:color="auto"/>
      </w:divBdr>
    </w:div>
    <w:div w:id="214233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5.png"/><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canberrahealthservices.act.gov.au/accessibilit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tgovernment.sharepoint.com/sites/Intranet-CHS/SitePages/Safety-and-Quality-Data.aspx"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6.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lie%20mcnaught\OneDrive%20-%20ACT%20Government\Kylie%20McNaught%20-%20Health\Documents\Policy\CHS%20Policy%20Template%20(1).dotx" TargetMode="External"/></Relationships>
</file>

<file path=word/glossary/_rels/document.xml.rels><?xml version="1.0" encoding="UTF-8" standalone="yes"?>
<Relationships xmlns="http://schemas.openxmlformats.org/package/2006/relationships"><Relationship Id="rId8" Type="http://schemas.openxmlformats.org/officeDocument/2006/relationships/hyperlink" Target="https://www.canberrahealthservices.act.gov.au/accessibility" TargetMode="External"/><Relationship Id="rId3" Type="http://schemas.openxmlformats.org/officeDocument/2006/relationships/webSettings" Target="webSettings.xml"/><Relationship Id="rId7" Type="http://schemas.openxmlformats.org/officeDocument/2006/relationships/image" Target="../media/image10.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9.png"/><Relationship Id="rId5" Type="http://schemas.openxmlformats.org/officeDocument/2006/relationships/image" Target="../media/image8.png"/><Relationship Id="rId10" Type="http://schemas.openxmlformats.org/officeDocument/2006/relationships/fontTable" Target="fontTable.xml"/><Relationship Id="rId4" Type="http://schemas.openxmlformats.org/officeDocument/2006/relationships/image" Target="../media/image7.png"/><Relationship Id="rId9" Type="http://schemas.openxmlformats.org/officeDocument/2006/relationships/image" Target="../media/image11.png"/></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7DDD7581E2483DA9D211513BE500A4"/>
        <w:category>
          <w:name w:val="General"/>
          <w:gallery w:val="placeholder"/>
        </w:category>
        <w:types>
          <w:type w:val="bbPlcHdr"/>
        </w:types>
        <w:behaviors>
          <w:behavior w:val="content"/>
        </w:behaviors>
        <w:guid w:val="{6F85D5BA-0A67-4936-B112-5C7825519124}"/>
      </w:docPartPr>
      <w:docPartBody>
        <w:p w:rsidR="00B05B1A" w:rsidRDefault="00B05B1A">
          <w:pPr>
            <w:pStyle w:val="337DDD7581E2483DA9D211513BE500A4"/>
          </w:pPr>
          <w:r>
            <w:rPr>
              <w:noProof/>
              <w:sz w:val="20"/>
              <w:szCs w:val="20"/>
            </w:rPr>
            <w:drawing>
              <wp:inline distT="0" distB="0" distL="0" distR="0" wp14:anchorId="6E2227E1" wp14:editId="6E2227E2">
                <wp:extent cx="282575" cy="285750"/>
                <wp:effectExtent l="0" t="0" r="3175" b="0"/>
                <wp:docPr id="1" name="Picture 1"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4"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sz w:val="20"/>
              <w:szCs w:val="20"/>
            </w:rPr>
            <w:t>Acknowledgement of Country</w:t>
          </w:r>
        </w:p>
      </w:docPartBody>
    </w:docPart>
    <w:docPart>
      <w:docPartPr>
        <w:name w:val="C66B1A446CF74C3FB9A4597F7AE96ECC"/>
        <w:category>
          <w:name w:val="General"/>
          <w:gallery w:val="placeholder"/>
        </w:category>
        <w:types>
          <w:type w:val="bbPlcHdr"/>
        </w:types>
        <w:behaviors>
          <w:behavior w:val="content"/>
        </w:behaviors>
        <w:guid w:val="{39C39037-B4FA-4367-A55F-C43267E9AAB3}"/>
      </w:docPartPr>
      <w:docPartBody>
        <w:p w:rsidR="00B05B1A" w:rsidRDefault="00B05B1A">
          <w:pPr>
            <w:pStyle w:val="C66B1A446CF74C3FB9A4597F7AE96ECC"/>
          </w:pPr>
          <w:r w:rsidRPr="00EE29F8">
            <w:rPr>
              <w:rStyle w:val="PlaceholderText"/>
            </w:rPr>
            <w:t>Choose an item.</w:t>
          </w:r>
        </w:p>
      </w:docPartBody>
    </w:docPart>
    <w:docPart>
      <w:docPartPr>
        <w:name w:val="B7BEA22333A9463C85F221E9DF05F8C4"/>
        <w:category>
          <w:name w:val="General"/>
          <w:gallery w:val="placeholder"/>
        </w:category>
        <w:types>
          <w:type w:val="bbPlcHdr"/>
        </w:types>
        <w:behaviors>
          <w:behavior w:val="content"/>
        </w:behaviors>
        <w:guid w:val="{DDA6E7C3-0C4F-406E-8DE6-3F22E9496D6A}"/>
      </w:docPartPr>
      <w:docPartBody>
        <w:p w:rsidR="00B05B1A" w:rsidRPr="00F26C97" w:rsidRDefault="00B05B1A" w:rsidP="00185FE8">
          <w:pPr>
            <w:pStyle w:val="Bottomblocktext"/>
            <w:rPr>
              <w:b/>
              <w:bCs w:val="0"/>
              <w:sz w:val="20"/>
              <w:szCs w:val="20"/>
            </w:rPr>
          </w:pPr>
          <w:r>
            <w:rPr>
              <w:b/>
              <w:bCs w:val="0"/>
              <w:noProof/>
              <w:sz w:val="20"/>
              <w:szCs w:val="20"/>
            </w:rPr>
            <w:drawing>
              <wp:inline distT="0" distB="0" distL="0" distR="0" wp14:anchorId="6E2227E3" wp14:editId="6E2227E4">
                <wp:extent cx="338275" cy="331065"/>
                <wp:effectExtent l="0" t="0" r="5080" b="0"/>
                <wp:docPr id="2" name="Picture 1"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5"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6E2227E5" wp14:editId="6E2227E6">
                <wp:extent cx="143919" cy="139700"/>
                <wp:effectExtent l="0" t="0" r="8890" b="0"/>
                <wp:docPr id="3" name="Picture 2"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rsidR="00B05B1A" w:rsidRPr="00F26C97" w:rsidRDefault="00B05B1A" w:rsidP="00185FE8">
          <w:pPr>
            <w:pStyle w:val="Bottomblocktext"/>
            <w:rPr>
              <w:b/>
              <w:bCs w:val="0"/>
              <w:sz w:val="20"/>
              <w:szCs w:val="20"/>
            </w:rPr>
          </w:pPr>
          <w:r>
            <w:rPr>
              <w:b/>
              <w:bCs w:val="0"/>
              <w:noProof/>
              <w:sz w:val="20"/>
              <w:szCs w:val="20"/>
            </w:rPr>
            <w:drawing>
              <wp:inline distT="0" distB="0" distL="0" distR="0" wp14:anchorId="6E2227E7" wp14:editId="6E2227E8">
                <wp:extent cx="326104" cy="323850"/>
                <wp:effectExtent l="0" t="0" r="0" b="0"/>
                <wp:docPr id="4" name="Picture 3"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7"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6E2227E9" wp14:editId="6E2227EA">
                <wp:extent cx="143919" cy="139700"/>
                <wp:effectExtent l="0" t="0" r="8890" b="0"/>
                <wp:docPr id="5" name="Picture 4"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rsidR="00B05B1A" w:rsidRDefault="00B05B1A" w:rsidP="00185FE8">
          <w:pPr>
            <w:pStyle w:val="Bottomblocktext"/>
            <w:rPr>
              <w:sz w:val="20"/>
              <w:szCs w:val="20"/>
            </w:rPr>
          </w:pPr>
          <w:hyperlink r:id="rId8" w:history="1">
            <w:r w:rsidRPr="00350211">
              <w:rPr>
                <w:rStyle w:val="Hyperlink"/>
                <w:sz w:val="20"/>
                <w:szCs w:val="20"/>
              </w:rPr>
              <w:t>canberrahealthservices.act.gov.au/accessibility</w:t>
            </w:r>
          </w:hyperlink>
        </w:p>
        <w:p w:rsidR="00B05B1A" w:rsidRDefault="00B05B1A">
          <w:pPr>
            <w:pStyle w:val="B7BEA22333A9463C85F221E9DF05F8C4"/>
          </w:pPr>
          <w:r>
            <w:rPr>
              <w:b/>
              <w:bCs/>
              <w:noProof/>
            </w:rPr>
            <w:drawing>
              <wp:inline distT="0" distB="0" distL="0" distR="0" wp14:anchorId="6E2227EB" wp14:editId="6E2227EC">
                <wp:extent cx="1323833" cy="309418"/>
                <wp:effectExtent l="0" t="0" r="0" b="0"/>
                <wp:docPr id="6" name="Picture 5"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9"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B1A"/>
    <w:rsid w:val="00031B5F"/>
    <w:rsid w:val="000549EF"/>
    <w:rsid w:val="0008660B"/>
    <w:rsid w:val="001D73D8"/>
    <w:rsid w:val="00322163"/>
    <w:rsid w:val="003C31E7"/>
    <w:rsid w:val="003D74BD"/>
    <w:rsid w:val="00432762"/>
    <w:rsid w:val="00442B59"/>
    <w:rsid w:val="00502A60"/>
    <w:rsid w:val="0056738D"/>
    <w:rsid w:val="00582994"/>
    <w:rsid w:val="005B07B6"/>
    <w:rsid w:val="005C7315"/>
    <w:rsid w:val="00671028"/>
    <w:rsid w:val="007105F4"/>
    <w:rsid w:val="00747BC6"/>
    <w:rsid w:val="007D14C8"/>
    <w:rsid w:val="007D3BDE"/>
    <w:rsid w:val="00801497"/>
    <w:rsid w:val="0081034C"/>
    <w:rsid w:val="0091268E"/>
    <w:rsid w:val="009514DF"/>
    <w:rsid w:val="00A55EE8"/>
    <w:rsid w:val="00AE2897"/>
    <w:rsid w:val="00B05B1A"/>
    <w:rsid w:val="00CF53E2"/>
    <w:rsid w:val="00D23816"/>
    <w:rsid w:val="00DA711F"/>
    <w:rsid w:val="00E13B54"/>
    <w:rsid w:val="00E9092D"/>
    <w:rsid w:val="00EA2532"/>
    <w:rsid w:val="00F91ACA"/>
    <w:rsid w:val="00F940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7DDD7581E2483DA9D211513BE500A4">
    <w:name w:val="337DDD7581E2483DA9D211513BE500A4"/>
  </w:style>
  <w:style w:type="character" w:styleId="PlaceholderText">
    <w:name w:val="Placeholder Text"/>
    <w:basedOn w:val="DefaultParagraphFont"/>
    <w:uiPriority w:val="99"/>
    <w:semiHidden/>
    <w:rPr>
      <w:color w:val="808080"/>
    </w:rPr>
  </w:style>
  <w:style w:type="paragraph" w:customStyle="1" w:styleId="C66B1A446CF74C3FB9A4597F7AE96ECC">
    <w:name w:val="C66B1A446CF74C3FB9A4597F7AE96ECC"/>
  </w:style>
  <w:style w:type="character" w:styleId="Hyperlink">
    <w:name w:val="Hyperlink"/>
    <w:uiPriority w:val="99"/>
    <w:rPr>
      <w:color w:val="auto"/>
      <w:u w:val="single"/>
    </w:rPr>
  </w:style>
  <w:style w:type="paragraph" w:customStyle="1" w:styleId="Bottomblocktext">
    <w:name w:val="Bottom block text"/>
    <w:basedOn w:val="Normal"/>
    <w:uiPriority w:val="99"/>
    <w:pPr>
      <w:keepNext/>
      <w:keepLines/>
      <w:suppressAutoHyphens/>
      <w:autoSpaceDE w:val="0"/>
      <w:autoSpaceDN w:val="0"/>
      <w:adjustRightInd w:val="0"/>
      <w:spacing w:before="113" w:after="57" w:line="200" w:lineRule="atLeast"/>
      <w:textAlignment w:val="center"/>
    </w:pPr>
    <w:rPr>
      <w:rFonts w:ascii="Arial" w:eastAsia="Calibri" w:hAnsi="Arial" w:cs="Montserrat SemiBold"/>
      <w:bCs/>
      <w:color w:val="000000" w:themeColor="text1"/>
      <w:spacing w:val="-1"/>
      <w:kern w:val="0"/>
      <w:sz w:val="16"/>
      <w:szCs w:val="16"/>
      <w:lang w:val="en-US"/>
      <w14:ligatures w14:val="none"/>
    </w:rPr>
  </w:style>
  <w:style w:type="paragraph" w:customStyle="1" w:styleId="B7BEA22333A9463C85F221E9DF05F8C4">
    <w:name w:val="B7BEA22333A9463C85F221E9DF05F8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HS - NEW BRAND">
      <a:dk1>
        <a:srgbClr val="000000"/>
      </a:dk1>
      <a:lt1>
        <a:srgbClr val="FFFFFF"/>
      </a:lt1>
      <a:dk2>
        <a:srgbClr val="575757"/>
      </a:dk2>
      <a:lt2>
        <a:srgbClr val="F4F3EE"/>
      </a:lt2>
      <a:accent1>
        <a:srgbClr val="3D2262"/>
      </a:accent1>
      <a:accent2>
        <a:srgbClr val="6E3894"/>
      </a:accent2>
      <a:accent3>
        <a:srgbClr val="00B5A5"/>
      </a:accent3>
      <a:accent4>
        <a:srgbClr val="24C2E8"/>
      </a:accent4>
      <a:accent5>
        <a:srgbClr val="F172A4"/>
      </a:accent5>
      <a:accent6>
        <a:srgbClr val="F47A5C"/>
      </a:accent6>
      <a:hlink>
        <a:srgbClr val="002677"/>
      </a:hlink>
      <a:folHlink>
        <a:srgbClr val="57575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gress xmlns="690b2128-8961-48af-a473-22c34a9accba" xsi:nil="true"/>
    <Approval_x0020_Date xmlns="690b2128-8961-48af-a473-22c34a9accba">2025-12-16T13:00:00+00:00</Approval_x0020_Date>
    <Review_x0020_Date xmlns="690b2128-8961-48af-a473-22c34a9accba">2028-12-31T13:00:00+00:00</Review_x0020_Date>
    <TaxCatchAll xmlns="c0239a80-7f07-4ed7-82c3-24ad7d76ada5">
      <Value>417</Value>
      <Value>490</Value>
      <Value>418</Value>
      <Value>432</Value>
      <Value>416</Value>
      <Value>415</Value>
      <Value>427</Value>
    </TaxCatchAll>
    <Version_x0020_Number xmlns="690b2128-8961-48af-a473-22c34a9accba">1</Version_x0020_Number>
    <Notes0 xmlns="690b2128-8961-48af-a473-22c34a9accba" xsi:nil="true"/>
    <Key_x0020_Words xmlns="690b2128-8961-48af-a473-22c34a9accba">Cognitive impairment, Comprehensive Care, Falls Prevention, Pressure injuries, Restraint, Seclusion, north, risk assessment</Key_x0020_Words>
    <Type_x0020_of_x0020_Document xmlns="690b2128-8961-48af-a473-22c34a9accba">Policy</Type_x0020_of_x0020_Document>
    <Approval_x0020_Name_x007c_Committee xmlns="690b2128-8961-48af-a473-22c34a9accba">Policy Document Review Panel</Approval_x0020_Name_x007c_Committee>
    <Status xmlns="690b2128-8961-48af-a473-22c34a9accba">Approved</Status>
    <New_x0020_Applies_x0020_To xmlns="690b2128-8961-48af-a473-22c34a9accba">Canberra Health Services</New_x0020_Applies_x0020_To>
    <Replaces_x003a_ xmlns="690b2128-8961-48af-a473-22c34a9accba">CHS21/479 Comprehensive Care Policy </Replaces_x003a_>
    <ISD_x0020_Submitted xmlns="690b2128-8961-48af-a473-22c34a9accba">Yes</ISD_x0020_Submitted>
    <Risk_x0020_Rating xmlns="690b2128-8961-48af-a473-22c34a9accba">Medium</Risk_x0020_Rating>
    <Description0 xmlns="690b2128-8961-48af-a473-22c34a9accba">To define the roles and responsibilities of staff in developing strategies, systems and procedures that provide assurance to the community and the health care service regarding the delivery of comprehensive patient care. </Description0>
    <Display_x0020_on_x0020_Internet xmlns="690b2128-8961-48af-a473-22c34a9accba">true</Display_x0020_on_x0020_Internet>
    <Related_x0020_Documents xmlns="690b2128-8961-48af-a473-22c34a9accba" xsi:nil="true"/>
    <Decision_x0020_Number xmlns="690b2128-8961-48af-a473-22c34a9accba">CHS25/442</Decision_x0020_Number>
    <RelatedPolicies_x002c_ProceduresGuidelines xmlns="690b2128-8961-48af-a473-22c34a9accba">
      <Value>18097</Value>
      <Value>18117</Value>
      <Value>18098</Value>
      <Value>16591</Value>
      <Value>15922</Value>
      <Value>17739</Value>
      <Value>17895</Value>
      <Value>15918</Value>
      <Value>17601</Value>
      <Value>17052</Value>
      <Value>17231</Value>
      <Value>16621</Value>
      <Value>17861</Value>
      <Value>17934</Value>
      <Value>17153</Value>
      <Value>17669</Value>
      <Value>17065</Value>
      <Value>16983</Value>
      <Value>16807</Value>
      <Value>17468</Value>
      <Value>17796</Value>
      <Value>17048</Value>
      <Value>16177</Value>
      <Value>15171</Value>
      <Value>17692</Value>
      <Value>17654</Value>
      <Value>18095</Value>
      <Value>16371</Value>
      <Value>17384</Value>
      <Value>17819</Value>
      <Value>17681</Value>
      <Value>17034</Value>
      <Value>17246</Value>
      <Value>17862</Value>
      <Value>17735</Value>
      <Value>17733</Value>
      <Value>17282</Value>
    </RelatedPolicies_x002c_ProceduresGuidelines>
    <k0794e393e1f41c2810d090eedba34a0 xmlns="690b2128-8961-48af-a473-22c34a9accba">
      <Terms xmlns="http://schemas.microsoft.com/office/infopath/2007/PartnerControls">
        <TermInfo xmlns="http://schemas.microsoft.com/office/infopath/2007/PartnerControls">
          <TermName xmlns="http://schemas.microsoft.com/office/infopath/2007/PartnerControls">Crimes Act 1900 (Territory)</TermName>
          <TermId xmlns="http://schemas.microsoft.com/office/infopath/2007/PartnerControls">d90344c6-acf6-410e-b2c0-68eecbc1cc21</TermId>
        </TermInfo>
        <TermInfo xmlns="http://schemas.microsoft.com/office/infopath/2007/PartnerControls">
          <TermName xmlns="http://schemas.microsoft.com/office/infopath/2007/PartnerControls">Carers Recognition Act 2021 (Territory)</TermName>
          <TermId xmlns="http://schemas.microsoft.com/office/infopath/2007/PartnerControls">a9c8282c-cc19-42a3-a6c3-de05b442298b</TermId>
        </TermInfo>
        <TermInfo xmlns="http://schemas.microsoft.com/office/infopath/2007/PartnerControls">
          <TermName xmlns="http://schemas.microsoft.com/office/infopath/2007/PartnerControls">Health Records (Privacy and Access) Act 1997 (Territory)</TermName>
          <TermId xmlns="http://schemas.microsoft.com/office/infopath/2007/PartnerControls">d07d1347-0355-417c-badf-2bae9c7c0e3b</TermId>
        </TermInfo>
        <TermInfo xmlns="http://schemas.microsoft.com/office/infopath/2007/PartnerControls">
          <TermName xmlns="http://schemas.microsoft.com/office/infopath/2007/PartnerControls">Human Rights Act 2004 (Territory)</TermName>
          <TermId xmlns="http://schemas.microsoft.com/office/infopath/2007/PartnerControls">bbb6fb4a-2117-4ff9-8364-021a762deae2</TermId>
        </TermInfo>
        <TermInfo xmlns="http://schemas.microsoft.com/office/infopath/2007/PartnerControls">
          <TermName xmlns="http://schemas.microsoft.com/office/infopath/2007/PartnerControls">Mental Health Act 2015 (Territory)</TermName>
          <TermId xmlns="http://schemas.microsoft.com/office/infopath/2007/PartnerControls">f8701ef3-747f-4928-a8d6-c930591714da</TermId>
        </TermInfo>
        <TermInfo xmlns="http://schemas.microsoft.com/office/infopath/2007/PartnerControls">
          <TermName xmlns="http://schemas.microsoft.com/office/infopath/2007/PartnerControls">Work Health and Safety Act 2011 (Territory)</TermName>
          <TermId xmlns="http://schemas.microsoft.com/office/infopath/2007/PartnerControls">ff017976-c7e7-4dc1-b890-63352415bc5e</TermId>
        </TermInfo>
        <TermInfo xmlns="http://schemas.microsoft.com/office/infopath/2007/PartnerControls">
          <TermName xmlns="http://schemas.microsoft.com/office/infopath/2007/PartnerControls">Work Health and Safety Regulation 2011 (Territory)</TermName>
          <TermId xmlns="http://schemas.microsoft.com/office/infopath/2007/PartnerControls">23a70d9a-89d9-4b75-b578-d35a5b871b27</TermId>
        </TermInfo>
      </Terms>
    </k0794e393e1f41c2810d090eedba34a0>
    <New_x0020_Owner xmlns="690b2128-8961-48af-a473-22c34a9accba">QSG - National Standards</New_x0020_Own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57" ma:contentTypeDescription="Create a new document." ma:contentTypeScope="" ma:versionID="cc20e4309dcf866f1f0e1daa5566d8bd">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475eba9b6c5c876cd98587ca3b21c694"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ISD_x0020_Submitted" minOccurs="0"/>
                <xsd:element ref="ns2:k0794e393e1f41c2810d090eedba34a0" minOccurs="0"/>
                <xsd:element ref="ns2:RelatedPolicies_x002c_ProceduresGuidelin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Physiotherapists"/>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Maternity"/>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berra Hospital - Integrated Operations Centre"/>
              <xsd:enumeration value="Canberra Hospital - Integrated Operations Centre - Emergency Management Coordination"/>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ancer and Ambulatory Support (CAS) - Integrated Care Program"/>
              <xsd:enumeration value="CEO"/>
              <xsd:enumeration value="CEO - Canberra Hospital Foundation"/>
              <xsd:enumeration value="CEO - Office of Research and Education (ORE)"/>
              <xsd:enumeration value="COO"/>
              <xsd:enumeration value="CHS ED Medical Services"/>
              <xsd:enumeration value="CHS ED Medical Services - Donate Life"/>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DRSM"/>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NCH)"/>
              <xsd:enumeration value="North Canberra Hospital (NCH) - Corporate &amp; Finance - Corporate"/>
              <xsd:enumeration value="North Canberra Hospital (NCH) - Corporate &amp; Finance - Finance"/>
              <xsd:enumeration value="North Canberra Hospital (NCH) - Corporate &amp; Finance - Infrastructure"/>
              <xsd:enumeration value="North Canberra Hospital (NCH) - Corporate &amp; Finance - Clinical Support Services"/>
              <xsd:enumeration value="North Canberra Hospital (NCH) - Corporate &amp; Finance - Digital Health and IT"/>
              <xsd:enumeration value="North Canberra Hospital (NCH) - Critical Care - ICU/CCU"/>
              <xsd:enumeration value="North Canberra Hospital (NCH) - Critical Care - Emergency Department"/>
              <xsd:enumeration value="North Canberra Hospital (NCH) - People &amp; Culture - HR"/>
              <xsd:enumeration value="North Canberra Hospital (NCH) - People &amp; Culture - WHS"/>
              <xsd:enumeration value="North Canberra Hospital (NCH) - People &amp; Culture - L&amp;D"/>
              <xsd:enumeration value="North Canberra Hospital (NCH) - People &amp; Culture - Payroll"/>
              <xsd:enumeration value="North Canberra Hospital (NCH) - People &amp; Culture - Volunteer Services"/>
              <xsd:enumeration value="North Canberra Hospital (NCH) - People &amp; Culture - Security"/>
              <xsd:enumeration value="North Canberra Hospital (NCH) - People &amp; Culture - Injury Management"/>
              <xsd:enumeration value="North Canberra Hospital (NCH) - Nursing &amp; Midwifery - IPC"/>
              <xsd:enumeration value="North Canberra Hospital (NCH) - Nursing &amp; Midwifery - Patient Flow"/>
              <xsd:enumeration value="North Canberra Hospital (NCH) - Nursing &amp; Midwifery - Quality &amp; Safety"/>
              <xsd:enumeration value="North Canberra Hospital (NCH) - Nursing &amp; Midwifery - Professional Functions"/>
              <xsd:enumeration value="North Canberra Hospital (NCH) - Nursing &amp; Midwifery - Clinical L&amp;D"/>
              <xsd:enumeration value="North Canberra Hospital (NCH) - Women &amp; Children"/>
              <xsd:enumeration value="North Canberra Hospital (NCH) - Allied Health &amp; Palliative Care - Allied Health"/>
              <xsd:enumeration value="North Canberra Hospital (NCH) - Allied Health &amp; Palliative Care - Pharmacy"/>
              <xsd:enumeration value="North Canberra Hospital (NCH) - Allied Health &amp; Palliative Care - Palliative Care"/>
              <xsd:enumeration value="North Canberra Hospital (NCH) - Allied Health &amp; Palliative Care - Aboriginal &amp; Torres Strait Islander Liaison Service"/>
              <xsd:enumeration value="North Canberra Hospital (NCH) - Allied Health &amp; Palliative Care - Medical Imaging"/>
              <xsd:enumeration value="North Canberra Hospital (NCH) - Allied Health &amp; Palliative Care - Pastoral Care"/>
              <xsd:enumeration value="North Canberra Hospital (NCH) - Medical &amp; Mental Health - Medical"/>
              <xsd:enumeration value="North Canberra Hospital (NCH) - Medical &amp; Mental Health - Mental Health"/>
              <xsd:enumeration value="North Canberra Hospital (NCH) - Medical Services - Ambulatory Care"/>
              <xsd:enumeration value="North Canberra Hospital (NCH) - Medical Services - Medical Administration"/>
              <xsd:enumeration value="North Canberra Hospital (NCH) - Medical Services - Clinical Governance"/>
              <xsd:enumeration value="North Canberra Hospital (NCH) - Medical Services - Credentialling &amp; Scope of Practice"/>
              <xsd:enumeration value="North Canberra Hospital (NCH) - Medical Services - Research &amp; Innovation"/>
              <xsd:enumeration value="North Canberra Hospital (NCH) - Medical Services - Medical Education &amp; Training"/>
              <xsd:enumeration value="North Canberra Hospital (NCH) - Surgical Division - Perioperative Suite"/>
              <xsd:enumeration value="North Canberra Hospital (NCH) - Surgical Division - Surgical Inpatient"/>
              <xsd:enumeration value="North Canberra Hospital (NCH) - Surgical Division - ICU/CCU"/>
              <xsd:enumeration value="North Canberra Hospital (NCH) - Surgical Division - Preadmission"/>
              <xsd:enumeration value="North Canberra Hospital (NCH) - Surgical Division - Anaesthetics/Acute Pain Service"/>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enumeration value="Decision Support Unit, Health Information Servic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ISD_x0020_Submitted" ma:index="38" nillable="true" ma:displayName="ISD Submitted" ma:default="Not Required" ma:format="Dropdown" ma:internalName="ISD_x0020_Submitted">
      <xsd:simpleType>
        <xsd:restriction base="dms:Choice">
          <xsd:enumeration value="Yes"/>
          <xsd:enumeration value="Not Required"/>
        </xsd:restriction>
      </xsd:simpleType>
    </xsd:element>
    <xsd:element name="k0794e393e1f41c2810d090eedba34a0" ma:index="40" nillable="true" ma:taxonomy="true" ma:internalName="k0794e393e1f41c2810d090eedba34a0" ma:taxonomyFieldName="Related_x0020_Legislation_x0020__x0026__x0020_Guidelines" ma:displayName="Related Legislation" ma:default="" ma:fieldId="{40794e39-3e1f-41c2-810d-090eedba34a0}" ma:taxonomyMulti="true" ma:sspId="a32ba9fb-117d-4a5c-9dda-ba27611682cc" ma:termSetId="49344749-ac97-47db-a832-94a6952cd0d1" ma:anchorId="00000000-0000-0000-0000-000000000000" ma:open="false" ma:isKeyword="false">
      <xsd:complexType>
        <xsd:sequence>
          <xsd:element ref="pc:Terms" minOccurs="0" maxOccurs="1"/>
        </xsd:sequence>
      </xsd:complexType>
    </xsd:element>
    <xsd:element name="RelatedPolicies_x002c_ProceduresGuidelines" ma:index="41" nillable="true" ma:displayName="Related Policies, Procedures, Guidelines and Industry Standards" ma:format="Dropdown" ma:list="690b2128-8961-48af-a473-22c34a9accba" ma:internalName="RelatedPolicies_x002c_ProceduresGuidelines" ma:showField="Title">
      <xsd:complexType>
        <xsd:complexContent>
          <xsd:extension base="dms:MultiChoiceLookup">
            <xsd:sequence>
              <xsd:element name="Value" type="dms:Lookup" maxOccurs="unbounded" minOccurs="0" nillable="true"/>
            </xsd:sequence>
          </xsd:extension>
        </xsd:complexContent>
      </xsd:complex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E44BE0-8504-40A8-A5E4-15353C5C82F9}">
  <ds:schemaRefs>
    <ds:schemaRef ds:uri="c0239a80-7f07-4ed7-82c3-24ad7d76ada5"/>
    <ds:schemaRef ds:uri="http://schemas.microsoft.com/office/infopath/2007/PartnerControls"/>
    <ds:schemaRef ds:uri="http://schemas.microsoft.com/office/2006/documentManagement/types"/>
    <ds:schemaRef ds:uri="http://purl.org/dc/terms/"/>
    <ds:schemaRef ds:uri="690b2128-8961-48af-a473-22c34a9accba"/>
    <ds:schemaRef ds:uri="http://purl.org/dc/dcmitype/"/>
    <ds:schemaRef ds:uri="http://www.w3.org/XML/1998/namespace"/>
    <ds:schemaRef ds:uri="http://purl.org/dc/elements/1.1/"/>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AB9683A1-FD23-4401-A7AE-F91060F8D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0b2128-8961-48af-a473-22c34a9accba"/>
    <ds:schemaRef ds:uri="c0239a80-7f07-4ed7-82c3-24ad7d76ad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F0A133-48FE-4981-A87C-04527F72422A}">
  <ds:schemaRefs>
    <ds:schemaRef ds:uri="http://schemas.microsoft.com/sharepoint/v3/contenttype/forms"/>
  </ds:schemaRefs>
</ds:datastoreItem>
</file>

<file path=customXml/itemProps4.xml><?xml version="1.0" encoding="utf-8"?>
<ds:datastoreItem xmlns:ds="http://schemas.openxmlformats.org/officeDocument/2006/customXml" ds:itemID="{D8E1157F-4ED9-4DA3-BFF5-2EAEF6DD5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CHS Policy Template (1)</Template>
  <TotalTime>21</TotalTime>
  <Pages>8</Pages>
  <Words>2389</Words>
  <Characters>14167</Characters>
  <Application>Microsoft Office Word</Application>
  <DocSecurity>0</DocSecurity>
  <Lines>307</Lines>
  <Paragraphs>194</Paragraphs>
  <ScaleCrop>false</ScaleCrop>
  <HeadingPairs>
    <vt:vector size="2" baseType="variant">
      <vt:variant>
        <vt:lpstr>Title</vt:lpstr>
      </vt:variant>
      <vt:variant>
        <vt:i4>1</vt:i4>
      </vt:variant>
    </vt:vector>
  </HeadingPairs>
  <TitlesOfParts>
    <vt:vector size="1" baseType="lpstr">
      <vt:lpstr>CHS A4 Generic Word Template</vt:lpstr>
    </vt:vector>
  </TitlesOfParts>
  <Company>Canberra Health Services</Company>
  <LinksUpToDate>false</LinksUpToDate>
  <CharactersWithSpaces>16362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Care National Standard Policy</dc:title>
  <dc:creator>McNaught, Kylie (Health)</dc:creator>
  <cp:lastModifiedBy>Clissold, Jacqui</cp:lastModifiedBy>
  <cp:revision>6</cp:revision>
  <cp:lastPrinted>2017-05-22T07:29:00Z</cp:lastPrinted>
  <dcterms:created xsi:type="dcterms:W3CDTF">2025-12-23T01:59:00Z</dcterms:created>
  <dcterms:modified xsi:type="dcterms:W3CDTF">2025-12-24T01:52:00Z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d47f2-2d0a-4515-b8de-e13c18f23c62_ActionId">
    <vt:lpwstr>a04b2c2b-f22c-48a8-b89f-59a3f1184191</vt:lpwstr>
  </property>
  <property fmtid="{D5CDD505-2E9C-101B-9397-08002B2CF9AE}" pid="3" name="MSIP_Label_690d47f2-2d0a-4515-b8de-e13c18f23c62_Name">
    <vt:lpwstr>OFFICIAL</vt:lpwstr>
  </property>
  <property fmtid="{D5CDD505-2E9C-101B-9397-08002B2CF9AE}" pid="4" name="MSIP_Label_690d47f2-2d0a-4515-b8de-e13c18f23c62_SetDate">
    <vt:lpwstr>2025-12-24T01:28:58Z</vt:lpwstr>
  </property>
  <property fmtid="{D5CDD505-2E9C-101B-9397-08002B2CF9AE}" pid="5" name="MSIP_Label_690d47f2-2d0a-4515-b8de-e13c18f23c62_SiteId">
    <vt:lpwstr>b46c1908-0334-4236-b978-585ee88e4199</vt:lpwstr>
  </property>
  <property fmtid="{D5CDD505-2E9C-101B-9397-08002B2CF9AE}" pid="6" name="MSIP_Label_690d47f2-2d0a-4515-b8de-e13c18f23c62_Enabled">
    <vt:lpwstr>True</vt:lpwstr>
  </property>
  <property fmtid="{D5CDD505-2E9C-101B-9397-08002B2CF9AE}" pid="7" name="ContentTypeId">
    <vt:lpwstr>0x0101002046B23B19A8774893278BE755DCE152</vt:lpwstr>
  </property>
  <property fmtid="{D5CDD505-2E9C-101B-9397-08002B2CF9AE}" pid="8" name="MediaServiceImageTags">
    <vt:lpwstr/>
  </property>
  <property fmtid="{D5CDD505-2E9C-101B-9397-08002B2CF9AE}" pid="9" name="Related Legislation &amp; Guidelines">
    <vt:lpwstr>427;#Crimes Act 1900 (Territory)|d90344c6-acf6-410e-b2c0-68eecbc1cc21;#432;#Carers Recognition Act 2021 (Territory)|a9c8282c-cc19-42a3-a6c3-de05b442298b;#415;#Health Records (Privacy and Access) Act 1997 (Territory)|d07d1347-0355-417c-badf-2bae9c7c0e3b;#416;#Human Rights Act 2004 (Territory)|bbb6fb4a-2117-4ff9-8364-021a762deae2;#418;#Mental Health Act 2015 (Territory)|f8701ef3-747f-4928-a8d6-c930591714da;#417;#Work Health and Safety Act 2011 (Territory)|ff017976-c7e7-4dc1-b890-63352415bc5e;#490;#Work Health and Safety Regulation 2011 (Territory)|23a70d9a-89d9-4b75-b578-d35a5b871b27</vt:lpwstr>
  </property>
  <property fmtid="{D5CDD505-2E9C-101B-9397-08002B2CF9AE}" pid="10" name="Related_x0020_Legislation_x0020__x0026__x0020_Guidelines">
    <vt:lpwstr>427;#Crimes Act 1900 (Territory)|d90344c6-acf6-410e-b2c0-68eecbc1cc21;#432;#Carers Recognition Act 2021 (Territory)|a9c8282c-cc19-42a3-a6c3-de05b442298b;#415;#Health Records (Privacy and Access) Act 1997 (Territory)|d07d1347-0355-417c-badf-2bae9c7c0e3b;#416;#Human Rights Act 2004 (Territory)|bbb6fb4a-2117-4ff9-8364-021a762deae2;#418;#Mental Health Act 2015 (Territory)|f8701ef3-747f-4928-a8d6-c930591714da;#417;#Work Health and Safety Act 2011 (Territory)|ff017976-c7e7-4dc1-b890-63352415bc5e;#490;#Work Health and Safety Regulation 2011 (Territory)|23a70d9a-89d9-4b75-b578-d35a5b871b27</vt:lpwstr>
  </property>
  <property fmtid="{D5CDD505-2E9C-101B-9397-08002B2CF9AE}" pid="11" name="MSIP_Label_690d47f2-2d0a-4515-b8de-e13c18f23c62_Removed">
    <vt:lpwstr>False</vt:lpwstr>
  </property>
  <property fmtid="{D5CDD505-2E9C-101B-9397-08002B2CF9AE}" pid="12" name="MSIP_Label_690d47f2-2d0a-4515-b8de-e13c18f23c62_Extended_MSFT_Method">
    <vt:lpwstr>Privileged</vt:lpwstr>
  </property>
  <property fmtid="{D5CDD505-2E9C-101B-9397-08002B2CF9AE}" pid="13" name="Sensitivity">
    <vt:lpwstr>OFFICIAL</vt:lpwstr>
  </property>
</Properties>
</file>